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32B41" w:rsidRPr="00C064D1" w:rsidRDefault="00C064D1" w:rsidP="001A3953">
      <w:pPr>
        <w:ind w:firstLineChars="100" w:firstLine="320"/>
        <w:rPr>
          <w:rFonts w:ascii="Impact" w:hAnsi="Impact"/>
          <w:color w:val="222A35" w:themeColor="text2" w:themeShade="80"/>
          <w:sz w:val="32"/>
          <w:szCs w:val="32"/>
        </w:rPr>
      </w:pPr>
      <w:r>
        <w:rPr>
          <w:rFonts w:ascii="Impact" w:hAnsi="Impact"/>
          <w:noProof/>
          <w:color w:val="44546A" w:themeColor="text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4506686</wp:posOffset>
                </wp:positionH>
                <wp:positionV relativeFrom="paragraph">
                  <wp:posOffset>-381816</wp:posOffset>
                </wp:positionV>
                <wp:extent cx="3780427" cy="466165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0427" cy="466165"/>
                          <a:chOff x="0" y="0"/>
                          <a:chExt cx="3780427" cy="466165"/>
                        </a:xfrm>
                      </wpg:grpSpPr>
                      <wps:wsp>
                        <wps:cNvPr id="6" name="梯形 6"/>
                        <wps:cNvSpPr/>
                        <wps:spPr>
                          <a:xfrm flipV="1">
                            <a:off x="0" y="0"/>
                            <a:ext cx="3061970" cy="466165"/>
                          </a:xfrm>
                          <a:prstGeom prst="trapezoid">
                            <a:avLst>
                              <a:gd name="adj" fmla="val 49136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梯形 4"/>
                        <wps:cNvSpPr/>
                        <wps:spPr>
                          <a:xfrm flipV="1">
                            <a:off x="108857" y="0"/>
                            <a:ext cx="3671570" cy="466165"/>
                          </a:xfrm>
                          <a:prstGeom prst="trapezoid">
                            <a:avLst>
                              <a:gd name="adj" fmla="val 49136"/>
                            </a:avLst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3195A" id="组合 9" o:spid="_x0000_s1026" style="position:absolute;left:0;text-align:left;margin-left:354.85pt;margin-top:-30.05pt;width:297.65pt;height:36.7pt;z-index:251662336" coordsize="37804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">
                <v:shape id="梯形 6" o:spid="_x0000_s1027" style="position:absolute;width:30619;height:4661;flip:y;visibility:visible;mso-wrap-style:square;v-text-anchor:middle" coordsize="3061970,46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" path="m,466165l229055,,2832915,r229055,466165l,466165xe" fillcolor="#ffc000 [3207]" stroked="f" strokeweight="1pt">
                  <v:stroke joinstyle="miter"/>
                  <v:path arrowok="t" o:connecttype="custom" o:connectlocs="0,466165;229055,0;2832915,0;3061970,466165;0,466165" o:connectangles="0,0,0,0,0"/>
                </v:shape>
                <v:shape id="梯形 4" o:spid="_x0000_s1028" style="position:absolute;left:1088;width:36716;height:4661;flip:y;visibility:visible;mso-wrap-style:square;v-text-anchor:middle" coordsize="3671570,46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" path="m,466165l229055,,3442515,r229055,466165l,466165xe" fillcolor="#212934 [1615]" stroked="f" strokeweight="1pt">
                  <v:stroke joinstyle="miter"/>
                  <v:path arrowok="t" o:connecttype="custom" o:connectlocs="0,466165;229055,0;3442515,0;3671570,466165;0,466165" o:connectangles="0,0,0,0,0"/>
                </v:shape>
              </v:group>
            </w:pict>
          </mc:Fallback>
        </mc:AlternateContent>
      </w:r>
      <w:r w:rsidR="00875DA0" w:rsidRPr="00C064D1">
        <w:rPr>
          <w:rFonts w:ascii="Impact" w:hAnsi="Impact"/>
          <w:noProof/>
          <w:color w:val="222A35" w:themeColor="tex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B5F01CA" wp14:editId="56D464EB">
                <wp:simplePos x="0" y="0"/>
                <wp:positionH relativeFrom="column">
                  <wp:posOffset>6872630</wp:posOffset>
                </wp:positionH>
                <wp:positionV relativeFrom="paragraph">
                  <wp:posOffset>-125959</wp:posOffset>
                </wp:positionV>
                <wp:extent cx="36576" cy="10381844"/>
                <wp:effectExtent l="57150" t="19050" r="59055" b="387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" cy="1038184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DB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541.15pt;margin-top:-9.9pt;width:2.9pt;height:817.4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" strokecolor="#d8d8d8 [2732]" strokeweight="2.25pt">
                <v:stroke endarrow="block" joinstyle="miter"/>
              </v:shape>
            </w:pict>
          </mc:Fallback>
        </mc:AlternateContent>
      </w:r>
      <w:r w:rsidR="00875DA0" w:rsidRPr="00C064D1">
        <w:rPr>
          <w:rFonts w:ascii="Impact" w:hAnsi="Impact"/>
          <w:noProof/>
          <w:color w:val="222A35" w:themeColor="tex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D30709A" wp14:editId="365C86A2">
                <wp:simplePos x="0" y="0"/>
                <wp:positionH relativeFrom="column">
                  <wp:posOffset>-252484</wp:posOffset>
                </wp:positionH>
                <wp:positionV relativeFrom="paragraph">
                  <wp:posOffset>-128896</wp:posOffset>
                </wp:positionV>
                <wp:extent cx="0" cy="10250332"/>
                <wp:effectExtent l="95250" t="0" r="57150" b="5588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5033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89CD6" id="直接箭头连接符 5" o:spid="_x0000_s1026" type="#_x0000_t32" style="position:absolute;left:0;text-align:left;margin-left:-19.9pt;margin-top:-10.15pt;width:0;height:807.1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" strokecolor="#d8d8d8 [2732]" strokeweight="2.25pt">
                <v:stroke endarrow="block" joinstyle="miter"/>
              </v:shape>
            </w:pict>
          </mc:Fallback>
        </mc:AlternateContent>
      </w:r>
      <w:r w:rsidR="00875DA0" w:rsidRPr="00C064D1">
        <w:rPr>
          <w:rFonts w:ascii="Impact" w:hAnsi="Impact"/>
          <w:noProof/>
          <w:color w:val="222A35" w:themeColor="tex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ECF89DF" wp14:editId="3AE909DA">
                <wp:simplePos x="0" y="0"/>
                <wp:positionH relativeFrom="column">
                  <wp:posOffset>-571500</wp:posOffset>
                </wp:positionH>
                <wp:positionV relativeFrom="paragraph">
                  <wp:posOffset>-385445</wp:posOffset>
                </wp:positionV>
                <wp:extent cx="8039100" cy="258445"/>
                <wp:effectExtent l="0" t="0" r="0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0" cy="2584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E6ACF6" id="矩形 2" o:spid="_x0000_s1026" style="position:absolute;left:0;text-align:left;margin-left:-45pt;margin-top:-30.35pt;width:633pt;height:20.35pt;z-index:2516541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" fillcolor="#212934 [1615]" stroked="f" strokeweight="1pt"/>
            </w:pict>
          </mc:Fallback>
        </mc:AlternateContent>
      </w:r>
      <w:r w:rsidR="001A3953" w:rsidRPr="00C064D1">
        <w:rPr>
          <w:rFonts w:ascii="Impact" w:hAnsi="Impact"/>
          <w:color w:val="222A35" w:themeColor="text2" w:themeShade="80"/>
          <w:sz w:val="32"/>
          <w:szCs w:val="32"/>
        </w:rPr>
        <w:t>PERSONAL RESUME</w:t>
      </w:r>
    </w:p>
    <w:tbl>
      <w:tblPr>
        <w:tblStyle w:val="1-1"/>
        <w:tblW w:w="10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152"/>
        <w:gridCol w:w="2268"/>
        <w:gridCol w:w="1258"/>
        <w:gridCol w:w="2701"/>
        <w:gridCol w:w="1811"/>
      </w:tblGrid>
      <w:tr w:rsidR="00B37A13" w:rsidTr="00B32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3" w:type="dxa"/>
            <w:gridSpan w:val="6"/>
            <w:tcBorders>
              <w:bottom w:val="none" w:sz="0" w:space="0" w:color="auto"/>
            </w:tcBorders>
          </w:tcPr>
          <w:p w:rsidR="00B37A13" w:rsidRDefault="00C064D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FFFFFF" w:themeColor="background1"/>
                <w:sz w:val="10"/>
                <w:szCs w:val="10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83756C" wp14:editId="45064090">
                      <wp:simplePos x="0" y="0"/>
                      <wp:positionH relativeFrom="column">
                        <wp:posOffset>5459730</wp:posOffset>
                      </wp:positionH>
                      <wp:positionV relativeFrom="paragraph">
                        <wp:posOffset>114391</wp:posOffset>
                      </wp:positionV>
                      <wp:extent cx="1044575" cy="1393825"/>
                      <wp:effectExtent l="19050" t="19050" r="22225" b="1587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575" cy="13938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381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6A991" id="矩形 13" o:spid="_x0000_s1026" style="position:absolute;left:0;text-align:left;margin-left:429.9pt;margin-top:9pt;width:82.25pt;height:10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" strokecolor="#d8d8d8 [2732]" strokeweight="3pt">
                      <v:fill r:id="rId9" o:title="" recolor="t" rotate="t" type="frame"/>
                    </v:rect>
                  </w:pict>
                </mc:Fallback>
              </mc:AlternateContent>
            </w:r>
            <w:bookmarkEnd w:id="0"/>
          </w:p>
        </w:tc>
      </w:tr>
      <w:tr w:rsidR="00B32B41" w:rsidTr="00D73C62">
        <w:trPr>
          <w:gridAfter w:val="1"/>
          <w:wAfter w:w="1811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shd w:val="clear" w:color="auto" w:fill="F2F2F2" w:themeFill="background1" w:themeFillShade="F2"/>
          </w:tcPr>
          <w:p w:rsidR="00B32B41" w:rsidRPr="00D73C62" w:rsidRDefault="00B32B41" w:rsidP="003164B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 w:val="0"/>
                <w:color w:val="44546A" w:themeColor="text2"/>
                <w:szCs w:val="21"/>
              </w:rPr>
            </w:pPr>
            <w:r w:rsidRPr="00C064D1">
              <w:rPr>
                <w:rFonts w:ascii="微软雅黑" w:eastAsia="微软雅黑" w:hAnsi="微软雅黑"/>
                <w:color w:val="222A35" w:themeColor="text2" w:themeShade="80"/>
                <w:szCs w:val="21"/>
              </w:rPr>
              <w:t>求职意向</w:t>
            </w:r>
          </w:p>
        </w:tc>
        <w:tc>
          <w:tcPr>
            <w:tcW w:w="7379" w:type="dxa"/>
            <w:gridSpan w:val="4"/>
            <w:shd w:val="clear" w:color="auto" w:fill="F2F2F2" w:themeFill="background1" w:themeFillShade="F2"/>
          </w:tcPr>
          <w:p w:rsidR="00B32B41" w:rsidRPr="00D73C62" w:rsidRDefault="00D73C62" w:rsidP="003164B4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44546A" w:themeColor="text2"/>
                <w:szCs w:val="21"/>
              </w:rPr>
            </w:pPr>
            <w:r w:rsidRPr="00D73C62">
              <w:rPr>
                <w:rFonts w:ascii="微软雅黑" w:eastAsia="微软雅黑" w:hAnsi="微软雅黑" w:hint="eastAsia"/>
                <w:color w:val="44546A" w:themeColor="text2"/>
                <w:szCs w:val="21"/>
              </w:rPr>
              <w:t>程序员 /</w:t>
            </w:r>
            <w:r w:rsidRPr="00D73C62">
              <w:rPr>
                <w:rFonts w:ascii="微软雅黑" w:eastAsia="微软雅黑" w:hAnsi="微软雅黑"/>
                <w:color w:val="44546A" w:themeColor="text2"/>
                <w:szCs w:val="21"/>
              </w:rPr>
              <w:t xml:space="preserve"> </w:t>
            </w:r>
            <w:r w:rsidRPr="00D73C62">
              <w:rPr>
                <w:rFonts w:ascii="微软雅黑" w:eastAsia="微软雅黑" w:hAnsi="微软雅黑" w:hint="eastAsia"/>
                <w:color w:val="44546A" w:themeColor="text2"/>
                <w:szCs w:val="21"/>
              </w:rPr>
              <w:t>前端工程师</w:t>
            </w:r>
          </w:p>
        </w:tc>
      </w:tr>
      <w:tr w:rsidR="00B37A13" w:rsidTr="00B3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:rsidR="00B37A13" w:rsidRDefault="00CC26D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 w:val="0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姓</w:t>
            </w:r>
            <w:r w:rsidR="00D73C62">
              <w:rPr>
                <w:rFonts w:ascii="微软雅黑" w:eastAsia="微软雅黑" w:hAnsi="微软雅黑" w:hint="eastAsia"/>
                <w:color w:val="545454"/>
              </w:rPr>
              <w:t xml:space="preserve"> </w:t>
            </w:r>
            <w:r>
              <w:rPr>
                <w:rFonts w:ascii="微软雅黑" w:eastAsia="微软雅黑" w:hAnsi="微软雅黑"/>
                <w:color w:val="545454"/>
              </w:rPr>
              <w:t>名</w:t>
            </w:r>
          </w:p>
        </w:tc>
        <w:tc>
          <w:tcPr>
            <w:tcW w:w="3420" w:type="dxa"/>
            <w:gridSpan w:val="2"/>
          </w:tcPr>
          <w:p w:rsidR="00B37A13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鹿小笙</w:t>
            </w:r>
          </w:p>
        </w:tc>
        <w:tc>
          <w:tcPr>
            <w:tcW w:w="1258" w:type="dxa"/>
          </w:tcPr>
          <w:p w:rsidR="00B37A13" w:rsidRDefault="00CC26D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545454"/>
              </w:rPr>
            </w:pPr>
            <w:r>
              <w:rPr>
                <w:rFonts w:ascii="微软雅黑" w:eastAsia="微软雅黑" w:hAnsi="微软雅黑"/>
                <w:b/>
                <w:color w:val="545454"/>
              </w:rPr>
              <w:t>出生年月</w:t>
            </w:r>
          </w:p>
        </w:tc>
        <w:tc>
          <w:tcPr>
            <w:tcW w:w="2701" w:type="dxa"/>
          </w:tcPr>
          <w:p w:rsidR="00B37A13" w:rsidRDefault="00CC26D2" w:rsidP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199</w:t>
            </w:r>
            <w:r w:rsidR="00B32B41">
              <w:rPr>
                <w:rFonts w:ascii="微软雅黑" w:eastAsia="微软雅黑" w:hAnsi="微软雅黑"/>
                <w:color w:val="545454"/>
              </w:rPr>
              <w:t>4</w:t>
            </w:r>
            <w:r>
              <w:rPr>
                <w:rFonts w:ascii="微软雅黑" w:eastAsia="微软雅黑" w:hAnsi="微软雅黑" w:hint="eastAsia"/>
                <w:color w:val="545454"/>
              </w:rPr>
              <w:t>.05</w:t>
            </w:r>
          </w:p>
        </w:tc>
        <w:tc>
          <w:tcPr>
            <w:tcW w:w="1811" w:type="dxa"/>
            <w:vMerge w:val="restart"/>
          </w:tcPr>
          <w:p w:rsidR="00B37A13" w:rsidRDefault="00B37A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</w:p>
        </w:tc>
      </w:tr>
      <w:tr w:rsidR="00B37A13" w:rsidTr="00B3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:rsidR="00B37A13" w:rsidRDefault="00CC26D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民</w:t>
            </w:r>
            <w:r w:rsidR="00D73C62">
              <w:rPr>
                <w:rFonts w:ascii="微软雅黑" w:eastAsia="微软雅黑" w:hAnsi="微软雅黑" w:hint="eastAsia"/>
                <w:color w:val="545454"/>
              </w:rPr>
              <w:t xml:space="preserve"> </w:t>
            </w:r>
            <w:r>
              <w:rPr>
                <w:rFonts w:ascii="微软雅黑" w:eastAsia="微软雅黑" w:hAnsi="微软雅黑"/>
                <w:color w:val="545454"/>
              </w:rPr>
              <w:t>族</w:t>
            </w:r>
          </w:p>
        </w:tc>
        <w:tc>
          <w:tcPr>
            <w:tcW w:w="3420" w:type="dxa"/>
            <w:gridSpan w:val="2"/>
          </w:tcPr>
          <w:p w:rsidR="00B37A13" w:rsidRDefault="00D73C62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汉族</w:t>
            </w:r>
          </w:p>
        </w:tc>
        <w:tc>
          <w:tcPr>
            <w:tcW w:w="1258" w:type="dxa"/>
          </w:tcPr>
          <w:p w:rsidR="00B37A13" w:rsidRDefault="00CC26D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545454"/>
              </w:rPr>
            </w:pPr>
            <w:r>
              <w:rPr>
                <w:rFonts w:ascii="微软雅黑" w:eastAsia="微软雅黑" w:hAnsi="微软雅黑" w:hint="eastAsia"/>
                <w:b/>
                <w:color w:val="545454"/>
              </w:rPr>
              <w:t>身    高</w:t>
            </w:r>
          </w:p>
        </w:tc>
        <w:tc>
          <w:tcPr>
            <w:tcW w:w="2701" w:type="dxa"/>
          </w:tcPr>
          <w:p w:rsidR="00B37A13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168</w:t>
            </w:r>
            <w:r w:rsidR="00CC26D2">
              <w:rPr>
                <w:rFonts w:ascii="微软雅黑" w:eastAsia="微软雅黑" w:hAnsi="微软雅黑"/>
                <w:color w:val="545454"/>
              </w:rPr>
              <w:t>cm</w:t>
            </w:r>
          </w:p>
        </w:tc>
        <w:tc>
          <w:tcPr>
            <w:tcW w:w="1811" w:type="dxa"/>
            <w:vMerge/>
          </w:tcPr>
          <w:p w:rsidR="00B37A13" w:rsidRDefault="00B37A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</w:p>
        </w:tc>
      </w:tr>
      <w:tr w:rsidR="00B37A13" w:rsidTr="00B3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:rsidR="00B37A13" w:rsidRDefault="00CC26D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电</w:t>
            </w:r>
            <w:r w:rsidR="00D73C62">
              <w:rPr>
                <w:rFonts w:ascii="微软雅黑" w:eastAsia="微软雅黑" w:hAnsi="微软雅黑" w:hint="eastAsia"/>
                <w:color w:val="545454"/>
              </w:rPr>
              <w:t xml:space="preserve"> </w:t>
            </w:r>
            <w:r>
              <w:rPr>
                <w:rFonts w:ascii="微软雅黑" w:eastAsia="微软雅黑" w:hAnsi="微软雅黑"/>
                <w:color w:val="545454"/>
              </w:rPr>
              <w:t>话</w:t>
            </w:r>
          </w:p>
        </w:tc>
        <w:tc>
          <w:tcPr>
            <w:tcW w:w="3420" w:type="dxa"/>
            <w:gridSpan w:val="2"/>
          </w:tcPr>
          <w:p w:rsidR="00B37A13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136 6666 6666</w:t>
            </w:r>
          </w:p>
        </w:tc>
        <w:tc>
          <w:tcPr>
            <w:tcW w:w="1258" w:type="dxa"/>
          </w:tcPr>
          <w:p w:rsidR="00B37A13" w:rsidRDefault="00CC26D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545454"/>
              </w:rPr>
            </w:pPr>
            <w:r>
              <w:rPr>
                <w:rFonts w:ascii="微软雅黑" w:eastAsia="微软雅黑" w:hAnsi="微软雅黑"/>
                <w:b/>
                <w:color w:val="545454"/>
              </w:rPr>
              <w:t>政治面貌</w:t>
            </w:r>
          </w:p>
        </w:tc>
        <w:tc>
          <w:tcPr>
            <w:tcW w:w="2701" w:type="dxa"/>
          </w:tcPr>
          <w:p w:rsidR="00B37A13" w:rsidRDefault="00CC26D2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中共党员</w:t>
            </w:r>
          </w:p>
        </w:tc>
        <w:tc>
          <w:tcPr>
            <w:tcW w:w="1811" w:type="dxa"/>
            <w:vMerge/>
          </w:tcPr>
          <w:p w:rsidR="00B37A13" w:rsidRDefault="00B37A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</w:p>
        </w:tc>
      </w:tr>
      <w:tr w:rsidR="00B37A13" w:rsidTr="00B3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:rsidR="00B37A13" w:rsidRDefault="00CC26D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邮</w:t>
            </w:r>
            <w:r w:rsidR="00D73C62">
              <w:rPr>
                <w:rFonts w:ascii="微软雅黑" w:eastAsia="微软雅黑" w:hAnsi="微软雅黑" w:hint="eastAsia"/>
                <w:color w:val="545454"/>
              </w:rPr>
              <w:t xml:space="preserve"> </w:t>
            </w:r>
            <w:r>
              <w:rPr>
                <w:rFonts w:ascii="微软雅黑" w:eastAsia="微软雅黑" w:hAnsi="微软雅黑"/>
                <w:color w:val="545454"/>
              </w:rPr>
              <w:t>箱</w:t>
            </w:r>
          </w:p>
        </w:tc>
        <w:tc>
          <w:tcPr>
            <w:tcW w:w="3420" w:type="dxa"/>
            <w:gridSpan w:val="2"/>
          </w:tcPr>
          <w:p w:rsidR="00B37A13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Docer@</w:t>
            </w:r>
            <w:r>
              <w:rPr>
                <w:rFonts w:ascii="微软雅黑" w:eastAsia="微软雅黑" w:hAnsi="微软雅黑"/>
                <w:color w:val="545454"/>
              </w:rPr>
              <w:t>qq.com</w:t>
            </w:r>
          </w:p>
        </w:tc>
        <w:tc>
          <w:tcPr>
            <w:tcW w:w="1258" w:type="dxa"/>
          </w:tcPr>
          <w:p w:rsidR="00B37A13" w:rsidRDefault="00CC26D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545454"/>
              </w:rPr>
            </w:pPr>
            <w:r>
              <w:rPr>
                <w:rFonts w:ascii="微软雅黑" w:eastAsia="微软雅黑" w:hAnsi="微软雅黑"/>
                <w:b/>
                <w:color w:val="545454"/>
              </w:rPr>
              <w:t>毕业院校</w:t>
            </w:r>
          </w:p>
        </w:tc>
        <w:tc>
          <w:tcPr>
            <w:tcW w:w="2701" w:type="dxa"/>
          </w:tcPr>
          <w:p w:rsidR="00B37A13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华南</w:t>
            </w:r>
            <w:r>
              <w:rPr>
                <w:rFonts w:ascii="微软雅黑" w:eastAsia="微软雅黑" w:hAnsi="微软雅黑"/>
                <w:color w:val="545454"/>
              </w:rPr>
              <w:t>科技大学</w:t>
            </w:r>
          </w:p>
        </w:tc>
        <w:tc>
          <w:tcPr>
            <w:tcW w:w="1811" w:type="dxa"/>
            <w:vMerge/>
          </w:tcPr>
          <w:p w:rsidR="00B37A13" w:rsidRDefault="00B37A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</w:p>
        </w:tc>
      </w:tr>
      <w:tr w:rsidR="00B37A13" w:rsidTr="00B3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:rsidR="00B37A13" w:rsidRDefault="00CC26D2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住</w:t>
            </w:r>
            <w:r>
              <w:rPr>
                <w:rFonts w:ascii="微软雅黑" w:eastAsia="微软雅黑" w:hAnsi="微软雅黑" w:hint="eastAsia"/>
                <w:color w:val="545454"/>
              </w:rPr>
              <w:t xml:space="preserve"> </w:t>
            </w:r>
            <w:r>
              <w:rPr>
                <w:rFonts w:ascii="微软雅黑" w:eastAsia="微软雅黑" w:hAnsi="微软雅黑"/>
                <w:color w:val="545454"/>
              </w:rPr>
              <w:t>址</w:t>
            </w:r>
          </w:p>
        </w:tc>
        <w:tc>
          <w:tcPr>
            <w:tcW w:w="3420" w:type="dxa"/>
            <w:gridSpan w:val="2"/>
          </w:tcPr>
          <w:p w:rsidR="00B37A13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 w:hint="eastAsia"/>
                <w:color w:val="545454"/>
              </w:rPr>
              <w:t>北京市海淀区海淀黄庄站</w:t>
            </w:r>
          </w:p>
        </w:tc>
        <w:tc>
          <w:tcPr>
            <w:tcW w:w="1258" w:type="dxa"/>
          </w:tcPr>
          <w:p w:rsidR="00B37A13" w:rsidRDefault="00CC26D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545454"/>
              </w:rPr>
            </w:pPr>
            <w:r>
              <w:rPr>
                <w:rFonts w:ascii="微软雅黑" w:eastAsia="微软雅黑" w:hAnsi="微软雅黑"/>
                <w:b/>
                <w:color w:val="545454"/>
              </w:rPr>
              <w:t>学</w:t>
            </w:r>
            <w:r>
              <w:rPr>
                <w:rFonts w:ascii="微软雅黑" w:eastAsia="微软雅黑" w:hAnsi="微软雅黑" w:hint="eastAsia"/>
                <w:b/>
                <w:color w:val="545454"/>
              </w:rPr>
              <w:t xml:space="preserve">    </w:t>
            </w:r>
            <w:r>
              <w:rPr>
                <w:rFonts w:ascii="微软雅黑" w:eastAsia="微软雅黑" w:hAnsi="微软雅黑"/>
                <w:b/>
                <w:color w:val="545454"/>
              </w:rPr>
              <w:t>历</w:t>
            </w:r>
          </w:p>
        </w:tc>
        <w:tc>
          <w:tcPr>
            <w:tcW w:w="2701" w:type="dxa"/>
          </w:tcPr>
          <w:p w:rsidR="00B37A13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  <w:r>
              <w:rPr>
                <w:rFonts w:ascii="微软雅黑" w:eastAsia="微软雅黑" w:hAnsi="微软雅黑"/>
                <w:color w:val="545454"/>
              </w:rPr>
              <w:t>管理学</w:t>
            </w:r>
            <w:r w:rsidR="00CC26D2">
              <w:rPr>
                <w:rFonts w:ascii="微软雅黑" w:eastAsia="微软雅黑" w:hAnsi="微软雅黑"/>
                <w:color w:val="545454"/>
              </w:rPr>
              <w:t>本科</w:t>
            </w:r>
          </w:p>
        </w:tc>
        <w:tc>
          <w:tcPr>
            <w:tcW w:w="1811" w:type="dxa"/>
            <w:vMerge/>
          </w:tcPr>
          <w:p w:rsidR="00B37A13" w:rsidRDefault="00B37A13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</w:p>
        </w:tc>
      </w:tr>
      <w:tr w:rsidR="00B37A13" w:rsidTr="00B32B41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:rsidR="00B37A13" w:rsidRDefault="00B37A13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 w:val="0"/>
                <w:color w:val="545454"/>
                <w:szCs w:val="21"/>
              </w:rPr>
            </w:pPr>
          </w:p>
        </w:tc>
        <w:tc>
          <w:tcPr>
            <w:tcW w:w="7379" w:type="dxa"/>
            <w:gridSpan w:val="4"/>
          </w:tcPr>
          <w:p w:rsidR="00B37A13" w:rsidRDefault="00B37A13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Cs w:val="21"/>
              </w:rPr>
            </w:pPr>
          </w:p>
        </w:tc>
        <w:tc>
          <w:tcPr>
            <w:tcW w:w="1811" w:type="dxa"/>
            <w:vMerge/>
          </w:tcPr>
          <w:p w:rsidR="00B37A13" w:rsidRDefault="00B37A13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</w:p>
        </w:tc>
      </w:tr>
      <w:tr w:rsidR="00B37A13" w:rsidTr="00B3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3" w:type="dxa"/>
            <w:gridSpan w:val="6"/>
          </w:tcPr>
          <w:p w:rsidR="00B37A13" w:rsidRDefault="00B37A1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 w:val="10"/>
                <w:szCs w:val="10"/>
              </w:rPr>
            </w:pPr>
          </w:p>
        </w:tc>
      </w:tr>
      <w:tr w:rsidR="00B37A13" w:rsidTr="00D73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3" w:type="dxa"/>
            <w:gridSpan w:val="6"/>
            <w:shd w:val="clear" w:color="auto" w:fill="F2F2F2" w:themeFill="background1" w:themeFillShade="F2"/>
          </w:tcPr>
          <w:p w:rsidR="00B37A13" w:rsidRPr="00875DA0" w:rsidRDefault="00CC26D2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0070C0"/>
              </w:rPr>
            </w:pPr>
            <w:r w:rsidRPr="00C064D1">
              <w:rPr>
                <w:rFonts w:ascii="微软雅黑" w:eastAsia="微软雅黑" w:hAnsi="微软雅黑"/>
                <w:color w:val="222A35" w:themeColor="text2" w:themeShade="80"/>
                <w:sz w:val="28"/>
                <w:szCs w:val="28"/>
              </w:rPr>
              <w:t>教育背景</w:t>
            </w:r>
          </w:p>
        </w:tc>
      </w:tr>
      <w:tr w:rsidR="00B37A13" w:rsidTr="00B32B41">
        <w:trPr>
          <w:trHeight w:val="1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:rsidR="00B37A13" w:rsidRPr="00875DA0" w:rsidRDefault="00B32B4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70C0"/>
                <w:sz w:val="20"/>
                <w:szCs w:val="20"/>
              </w:rPr>
            </w:pPr>
            <w:r w:rsidRPr="00C064D1">
              <w:rPr>
                <w:rFonts w:ascii="微软雅黑" w:eastAsia="微软雅黑" w:hAnsi="微软雅黑"/>
                <w:color w:val="222A35" w:themeColor="text2" w:themeShade="80"/>
                <w:szCs w:val="21"/>
              </w:rPr>
              <w:t xml:space="preserve">2013.09--2017.06 </w:t>
            </w:r>
            <w:r w:rsidR="00CC26D2" w:rsidRPr="00C064D1">
              <w:rPr>
                <w:rFonts w:ascii="微软雅黑" w:eastAsia="微软雅黑" w:hAnsi="微软雅黑"/>
                <w:color w:val="222A35" w:themeColor="text2" w:themeShade="80"/>
                <w:szCs w:val="21"/>
              </w:rPr>
              <w:t xml:space="preserve"> </w:t>
            </w:r>
          </w:p>
        </w:tc>
        <w:tc>
          <w:tcPr>
            <w:tcW w:w="8038" w:type="dxa"/>
            <w:gridSpan w:val="4"/>
          </w:tcPr>
          <w:p w:rsidR="00B32B41" w:rsidRPr="00C064D1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222A35" w:themeColor="text2" w:themeShade="80"/>
                <w:szCs w:val="21"/>
              </w:rPr>
            </w:pPr>
            <w:r w:rsidRPr="00C064D1">
              <w:rPr>
                <w:rFonts w:ascii="微软雅黑" w:eastAsia="微软雅黑" w:hAnsi="微软雅黑" w:hint="eastAsia"/>
                <w:b/>
                <w:color w:val="222A35" w:themeColor="text2" w:themeShade="80"/>
                <w:szCs w:val="21"/>
              </w:rPr>
              <w:t>华南科技大学                      信息管理专业 / 本科学历</w:t>
            </w:r>
          </w:p>
          <w:p w:rsidR="00B37A13" w:rsidRDefault="00CC26D2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主修课程：</w:t>
            </w:r>
          </w:p>
          <w:p w:rsidR="00B37A13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10"/>
                <w:szCs w:val="1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管理信息系统、信息资源管理、经济学原理、运筹学、信息系统开发与管理、生产运作与管理、ERP、计算机网络、电子商务、大学英语、计算机应用等。</w:t>
            </w:r>
          </w:p>
        </w:tc>
      </w:tr>
      <w:tr w:rsidR="00B37A13" w:rsidTr="00D73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3" w:type="dxa"/>
            <w:gridSpan w:val="6"/>
            <w:shd w:val="clear" w:color="auto" w:fill="F2F2F2" w:themeFill="background1" w:themeFillShade="F2"/>
          </w:tcPr>
          <w:p w:rsidR="00B37A13" w:rsidRPr="00C064D1" w:rsidRDefault="00CC26D2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222A35" w:themeColor="text2" w:themeShade="80"/>
              </w:rPr>
            </w:pPr>
            <w:r w:rsidRPr="00C064D1">
              <w:rPr>
                <w:rFonts w:ascii="微软雅黑" w:eastAsia="微软雅黑" w:hAnsi="微软雅黑" w:hint="eastAsia"/>
                <w:color w:val="222A35" w:themeColor="text2" w:themeShade="80"/>
                <w:sz w:val="28"/>
                <w:szCs w:val="28"/>
              </w:rPr>
              <w:t>实习经历</w:t>
            </w:r>
          </w:p>
        </w:tc>
      </w:tr>
      <w:tr w:rsidR="00B37A13" w:rsidTr="00B32B41">
        <w:trPr>
          <w:trHeight w:val="1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:rsidR="00B37A13" w:rsidRPr="00C064D1" w:rsidRDefault="00B32B4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222A35" w:themeColor="text2" w:themeShade="80"/>
                <w:sz w:val="20"/>
                <w:szCs w:val="20"/>
              </w:rPr>
            </w:pPr>
            <w:r w:rsidRPr="00C064D1">
              <w:rPr>
                <w:rFonts w:ascii="微软雅黑" w:eastAsia="微软雅黑" w:hAnsi="微软雅黑"/>
                <w:color w:val="222A35" w:themeColor="text2" w:themeShade="80"/>
                <w:szCs w:val="21"/>
              </w:rPr>
              <w:t>2013.09--2017.06</w:t>
            </w:r>
          </w:p>
        </w:tc>
        <w:tc>
          <w:tcPr>
            <w:tcW w:w="8038" w:type="dxa"/>
            <w:gridSpan w:val="4"/>
          </w:tcPr>
          <w:p w:rsidR="00B37A13" w:rsidRPr="00C064D1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222A35" w:themeColor="text2" w:themeShade="80"/>
                <w:szCs w:val="21"/>
              </w:rPr>
            </w:pPr>
            <w:r w:rsidRPr="00C064D1">
              <w:rPr>
                <w:rFonts w:ascii="微软雅黑" w:eastAsia="微软雅黑" w:hAnsi="微软雅黑" w:hint="eastAsia"/>
                <w:b/>
                <w:color w:val="222A35" w:themeColor="text2" w:themeShade="80"/>
                <w:szCs w:val="21"/>
              </w:rPr>
              <w:t>武汉</w:t>
            </w:r>
            <w:proofErr w:type="gramStart"/>
            <w:r w:rsidRPr="00C064D1">
              <w:rPr>
                <w:rFonts w:ascii="微软雅黑" w:eastAsia="微软雅黑" w:hAnsi="微软雅黑" w:hint="eastAsia"/>
                <w:b/>
                <w:color w:val="222A35" w:themeColor="text2" w:themeShade="80"/>
                <w:szCs w:val="21"/>
              </w:rPr>
              <w:t>云印网络</w:t>
            </w:r>
            <w:proofErr w:type="gramEnd"/>
            <w:r w:rsidRPr="00C064D1">
              <w:rPr>
                <w:rFonts w:ascii="微软雅黑" w:eastAsia="微软雅黑" w:hAnsi="微软雅黑" w:hint="eastAsia"/>
                <w:b/>
                <w:color w:val="222A35" w:themeColor="text2" w:themeShade="80"/>
                <w:szCs w:val="21"/>
              </w:rPr>
              <w:t>科技有限公司                      前端工程师</w:t>
            </w:r>
          </w:p>
          <w:p w:rsidR="00B32B41" w:rsidRPr="00B32B41" w:rsidRDefault="00B32B41" w:rsidP="00B32B41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负责公司产品Web前端功能设计、开发和实现；</w:t>
            </w:r>
          </w:p>
          <w:p w:rsidR="00B32B41" w:rsidRPr="00B32B41" w:rsidRDefault="00B32B41" w:rsidP="00B32B41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参与项目，根据客户需求进行前端开发</w:t>
            </w:r>
          </w:p>
          <w:p w:rsidR="00B37A13" w:rsidRDefault="00B32B41" w:rsidP="00B32B41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使用JS编写封装良好的前端交互组件，维护及优化网站前端页面性能。</w:t>
            </w:r>
          </w:p>
        </w:tc>
      </w:tr>
      <w:tr w:rsidR="00B37A13" w:rsidTr="00B3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:rsidR="00B37A13" w:rsidRDefault="00B32B41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C064D1">
              <w:rPr>
                <w:rFonts w:ascii="微软雅黑" w:eastAsia="微软雅黑" w:hAnsi="微软雅黑"/>
                <w:color w:val="222A35" w:themeColor="text2" w:themeShade="80"/>
                <w:szCs w:val="21"/>
              </w:rPr>
              <w:t>2012.09--2013.06</w:t>
            </w:r>
          </w:p>
        </w:tc>
        <w:tc>
          <w:tcPr>
            <w:tcW w:w="8038" w:type="dxa"/>
            <w:gridSpan w:val="4"/>
            <w:vMerge w:val="restart"/>
          </w:tcPr>
          <w:p w:rsidR="00B37A13" w:rsidRPr="00C064D1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222A35" w:themeColor="text2" w:themeShade="80"/>
                <w:szCs w:val="21"/>
              </w:rPr>
            </w:pPr>
            <w:r w:rsidRPr="00C064D1">
              <w:rPr>
                <w:rFonts w:ascii="微软雅黑" w:eastAsia="微软雅黑" w:hAnsi="微软雅黑" w:hint="eastAsia"/>
                <w:b/>
                <w:color w:val="222A35" w:themeColor="text2" w:themeShade="80"/>
                <w:szCs w:val="21"/>
              </w:rPr>
              <w:t>武汉</w:t>
            </w:r>
            <w:proofErr w:type="gramStart"/>
            <w:r w:rsidRPr="00C064D1">
              <w:rPr>
                <w:rFonts w:ascii="微软雅黑" w:eastAsia="微软雅黑" w:hAnsi="微软雅黑" w:hint="eastAsia"/>
                <w:b/>
                <w:color w:val="222A35" w:themeColor="text2" w:themeShade="80"/>
                <w:szCs w:val="21"/>
              </w:rPr>
              <w:t>云印网络</w:t>
            </w:r>
            <w:proofErr w:type="gramEnd"/>
            <w:r w:rsidRPr="00C064D1">
              <w:rPr>
                <w:rFonts w:ascii="微软雅黑" w:eastAsia="微软雅黑" w:hAnsi="微软雅黑" w:hint="eastAsia"/>
                <w:b/>
                <w:color w:val="222A35" w:themeColor="text2" w:themeShade="80"/>
                <w:szCs w:val="21"/>
              </w:rPr>
              <w:t xml:space="preserve">科技有限公司                  </w:t>
            </w:r>
            <w:r w:rsidRPr="00C064D1">
              <w:rPr>
                <w:rFonts w:ascii="微软雅黑" w:eastAsia="微软雅黑" w:hAnsi="微软雅黑"/>
                <w:b/>
                <w:color w:val="222A35" w:themeColor="text2" w:themeShade="80"/>
                <w:szCs w:val="21"/>
              </w:rPr>
              <w:t xml:space="preserve"> </w:t>
            </w:r>
            <w:r w:rsidRPr="00C064D1">
              <w:rPr>
                <w:rFonts w:ascii="微软雅黑" w:eastAsia="微软雅黑" w:hAnsi="微软雅黑" w:hint="eastAsia"/>
                <w:b/>
                <w:color w:val="222A35" w:themeColor="text2" w:themeShade="80"/>
                <w:szCs w:val="21"/>
              </w:rPr>
              <w:t xml:space="preserve">   后台程序员</w:t>
            </w:r>
          </w:p>
          <w:p w:rsidR="00B37A13" w:rsidRDefault="00CC26D2" w:rsidP="00B32B41">
            <w:pPr>
              <w:pStyle w:val="1"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负责公司业务系统的设计及改进，参与公司网上商城系统产品功能设计及实施工作。</w:t>
            </w:r>
          </w:p>
          <w:p w:rsidR="00B37A13" w:rsidRDefault="00CC26D2" w:rsidP="00B32B41">
            <w:pPr>
              <w:pStyle w:val="1"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负责客户调研、客户需求分析、方案写作等工作， 参与公司多个大型电子商务项目的策划工作，担任大商集团网上商城一期建设项目经理。</w:t>
            </w:r>
          </w:p>
          <w:p w:rsidR="00B37A13" w:rsidRDefault="00B37A13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10"/>
                <w:szCs w:val="10"/>
              </w:rPr>
            </w:pPr>
          </w:p>
        </w:tc>
      </w:tr>
      <w:tr w:rsidR="00B37A13" w:rsidTr="00B32B41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:rsidR="00B37A13" w:rsidRDefault="00B37A1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</w:rPr>
            </w:pPr>
          </w:p>
        </w:tc>
        <w:tc>
          <w:tcPr>
            <w:tcW w:w="8038" w:type="dxa"/>
            <w:gridSpan w:val="4"/>
            <w:vMerge/>
          </w:tcPr>
          <w:p w:rsidR="00B37A13" w:rsidRDefault="00B37A13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</w:rPr>
            </w:pPr>
          </w:p>
        </w:tc>
      </w:tr>
      <w:tr w:rsidR="00B37A13" w:rsidTr="00D73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3" w:type="dxa"/>
            <w:gridSpan w:val="6"/>
            <w:shd w:val="clear" w:color="auto" w:fill="F2F2F2" w:themeFill="background1" w:themeFillShade="F2"/>
          </w:tcPr>
          <w:p w:rsidR="00B37A13" w:rsidRPr="00C064D1" w:rsidRDefault="00CC26D2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222A35" w:themeColor="text2" w:themeShade="80"/>
              </w:rPr>
            </w:pPr>
            <w:r w:rsidRPr="00C064D1">
              <w:rPr>
                <w:rFonts w:ascii="微软雅黑" w:eastAsia="微软雅黑" w:hAnsi="微软雅黑"/>
                <w:color w:val="222A35" w:themeColor="text2" w:themeShade="80"/>
                <w:sz w:val="28"/>
                <w:szCs w:val="28"/>
              </w:rPr>
              <w:t>校内实践</w:t>
            </w:r>
          </w:p>
        </w:tc>
      </w:tr>
      <w:tr w:rsidR="00B37A13" w:rsidTr="00B32B41">
        <w:trPr>
          <w:trHeight w:val="2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:rsidR="00B37A13" w:rsidRPr="00C064D1" w:rsidRDefault="00CC26D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222A35" w:themeColor="text2" w:themeShade="80"/>
                <w:sz w:val="20"/>
                <w:szCs w:val="20"/>
              </w:rPr>
            </w:pPr>
            <w:r w:rsidRPr="00C064D1">
              <w:rPr>
                <w:rFonts w:ascii="微软雅黑" w:eastAsia="微软雅黑" w:hAnsi="微软雅黑"/>
                <w:color w:val="222A35" w:themeColor="text2" w:themeShade="80"/>
                <w:szCs w:val="21"/>
              </w:rPr>
              <w:t xml:space="preserve">2009.03-2011.06 </w:t>
            </w:r>
          </w:p>
        </w:tc>
        <w:tc>
          <w:tcPr>
            <w:tcW w:w="8038" w:type="dxa"/>
            <w:gridSpan w:val="4"/>
          </w:tcPr>
          <w:p w:rsidR="00B37A13" w:rsidRPr="00C064D1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222A35" w:themeColor="text2" w:themeShade="80"/>
                <w:szCs w:val="21"/>
              </w:rPr>
            </w:pPr>
            <w:r w:rsidRPr="00C064D1">
              <w:rPr>
                <w:rFonts w:ascii="微软雅黑" w:eastAsia="微软雅黑" w:hAnsi="微软雅黑" w:hint="eastAsia"/>
                <w:b/>
                <w:color w:val="222A35" w:themeColor="text2" w:themeShade="80"/>
                <w:szCs w:val="21"/>
              </w:rPr>
              <w:t>武汉</w:t>
            </w:r>
            <w:proofErr w:type="gramStart"/>
            <w:r w:rsidRPr="00C064D1">
              <w:rPr>
                <w:rFonts w:ascii="微软雅黑" w:eastAsia="微软雅黑" w:hAnsi="微软雅黑" w:hint="eastAsia"/>
                <w:b/>
                <w:color w:val="222A35" w:themeColor="text2" w:themeShade="80"/>
                <w:szCs w:val="21"/>
              </w:rPr>
              <w:t>云印网络</w:t>
            </w:r>
            <w:proofErr w:type="gramEnd"/>
            <w:r w:rsidRPr="00C064D1">
              <w:rPr>
                <w:rFonts w:ascii="微软雅黑" w:eastAsia="微软雅黑" w:hAnsi="微软雅黑" w:hint="eastAsia"/>
                <w:b/>
                <w:color w:val="222A35" w:themeColor="text2" w:themeShade="80"/>
                <w:szCs w:val="21"/>
              </w:rPr>
              <w:t>科技有限公司                      后台程序员</w:t>
            </w:r>
            <w:r w:rsidR="00CC26D2" w:rsidRPr="00C064D1">
              <w:rPr>
                <w:rFonts w:ascii="微软雅黑" w:eastAsia="微软雅黑" w:hAnsi="微软雅黑" w:hint="eastAsia"/>
                <w:b/>
                <w:color w:val="222A35" w:themeColor="text2" w:themeShade="80"/>
                <w:szCs w:val="21"/>
              </w:rPr>
              <w:t xml:space="preserve"> </w:t>
            </w:r>
          </w:p>
          <w:p w:rsidR="00B32B41" w:rsidRPr="00B32B41" w:rsidRDefault="00B32B41" w:rsidP="00B32B41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负责公司业务系统的设计及改进，参与公司网上商城系统产品功能设计及实施工作。</w:t>
            </w:r>
          </w:p>
          <w:p w:rsidR="00B32B41" w:rsidRDefault="00B32B41" w:rsidP="00B32B41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负责客户调研、客户需求分析、方案写作等工作， 参与公司多个大型电子商务项目的策划工作，担任大商集团网上商城一期建设项目经理。</w:t>
            </w:r>
          </w:p>
          <w:p w:rsidR="00B32B41" w:rsidRPr="00B32B41" w:rsidRDefault="00B32B41" w:rsidP="00B32B41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负责公司产品Web前端功能设计、开发和实现；</w:t>
            </w:r>
          </w:p>
          <w:p w:rsidR="00B32B41" w:rsidRPr="00B32B41" w:rsidRDefault="00B32B41" w:rsidP="00B32B41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参与项目，根据客户需求进行前端开发</w:t>
            </w:r>
          </w:p>
          <w:p w:rsidR="00B32B41" w:rsidRPr="00B32B41" w:rsidRDefault="00B32B41" w:rsidP="00B32B41">
            <w:pPr>
              <w:pStyle w:val="1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使用JS编写封装良好的前端交互组件，维护及优化网站前端页面性能。</w:t>
            </w:r>
          </w:p>
          <w:p w:rsidR="00B37A13" w:rsidRPr="00B32B41" w:rsidRDefault="00B37A13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10"/>
                <w:szCs w:val="10"/>
              </w:rPr>
            </w:pPr>
          </w:p>
        </w:tc>
      </w:tr>
      <w:tr w:rsidR="00B37A13" w:rsidTr="00D73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3" w:type="dxa"/>
            <w:gridSpan w:val="6"/>
            <w:shd w:val="clear" w:color="auto" w:fill="F2F2F2" w:themeFill="background1" w:themeFillShade="F2"/>
          </w:tcPr>
          <w:p w:rsidR="00B37A13" w:rsidRDefault="00CC26D2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545454"/>
              </w:rPr>
            </w:pPr>
            <w:r w:rsidRPr="00C064D1">
              <w:rPr>
                <w:rFonts w:ascii="微软雅黑" w:eastAsia="微软雅黑" w:hAnsi="微软雅黑" w:hint="eastAsia"/>
                <w:color w:val="222A35" w:themeColor="text2" w:themeShade="80"/>
                <w:sz w:val="28"/>
                <w:szCs w:val="28"/>
              </w:rPr>
              <w:t>技能证书</w:t>
            </w:r>
          </w:p>
        </w:tc>
      </w:tr>
      <w:tr w:rsidR="00B37A13" w:rsidTr="00B3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:rsidR="00B37A13" w:rsidRDefault="00B37A13">
            <w:pPr>
              <w:adjustRightInd w:val="0"/>
              <w:snapToGrid w:val="0"/>
              <w:rPr>
                <w:rFonts w:ascii="微软雅黑" w:eastAsia="微软雅黑" w:hAnsi="微软雅黑"/>
                <w:color w:val="545454"/>
              </w:rPr>
            </w:pPr>
          </w:p>
        </w:tc>
        <w:tc>
          <w:tcPr>
            <w:tcW w:w="8038" w:type="dxa"/>
            <w:gridSpan w:val="4"/>
          </w:tcPr>
          <w:p w:rsidR="00B32B41" w:rsidRPr="00B32B41" w:rsidRDefault="00B32B41" w:rsidP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软件类：国家计算机二级</w:t>
            </w:r>
            <w:proofErr w:type="spellStart"/>
            <w:r w:rsidRPr="00B32B41">
              <w:rPr>
                <w:rFonts w:ascii="微软雅黑" w:eastAsia="微软雅黑" w:hAnsi="微软雅黑"/>
                <w:color w:val="545454"/>
                <w:sz w:val="20"/>
                <w:szCs w:val="20"/>
              </w:rPr>
              <w:t>MSoffice</w:t>
            </w:r>
            <w:proofErr w:type="spellEnd"/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证书</w:t>
            </w:r>
          </w:p>
          <w:p w:rsidR="00B32B41" w:rsidRPr="00B32B41" w:rsidRDefault="00B32B41" w:rsidP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语言类：大学英语六级证书，普通话二</w:t>
            </w:r>
            <w:proofErr w:type="gramStart"/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甲资格</w:t>
            </w:r>
            <w:proofErr w:type="gramEnd"/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证</w:t>
            </w:r>
            <w:r w:rsidRPr="00B32B41">
              <w:rPr>
                <w:rFonts w:ascii="微软雅黑" w:eastAsia="微软雅黑" w:hAnsi="微软雅黑"/>
                <w:color w:val="545454"/>
                <w:sz w:val="20"/>
                <w:szCs w:val="20"/>
              </w:rPr>
              <w:t xml:space="preserve"> </w:t>
            </w:r>
          </w:p>
          <w:p w:rsidR="00B37A13" w:rsidRDefault="00B32B41" w:rsidP="00B32B41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10"/>
                <w:szCs w:val="1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其他类：机动车驾驶证</w:t>
            </w:r>
          </w:p>
        </w:tc>
      </w:tr>
      <w:tr w:rsidR="00B37A13" w:rsidTr="00D73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3" w:type="dxa"/>
            <w:gridSpan w:val="6"/>
            <w:shd w:val="clear" w:color="auto" w:fill="F2F2F2" w:themeFill="background1" w:themeFillShade="F2"/>
          </w:tcPr>
          <w:p w:rsidR="00B37A13" w:rsidRDefault="00CC26D2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545454"/>
              </w:rPr>
            </w:pPr>
            <w:r w:rsidRPr="00C064D1">
              <w:rPr>
                <w:rFonts w:ascii="微软雅黑" w:eastAsia="微软雅黑" w:hAnsi="微软雅黑" w:hint="eastAsia"/>
                <w:color w:val="222A35" w:themeColor="text2" w:themeShade="80"/>
                <w:sz w:val="28"/>
                <w:szCs w:val="28"/>
              </w:rPr>
              <w:t>自我评价</w:t>
            </w:r>
          </w:p>
        </w:tc>
      </w:tr>
      <w:tr w:rsidR="00B37A13" w:rsidTr="00B32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:rsidR="00B37A13" w:rsidRDefault="00B37A13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</w:p>
        </w:tc>
        <w:tc>
          <w:tcPr>
            <w:tcW w:w="8038" w:type="dxa"/>
            <w:gridSpan w:val="4"/>
          </w:tcPr>
          <w:p w:rsidR="00B37A13" w:rsidRDefault="00B32B41">
            <w:pPr>
              <w:adjustRightInd w:val="0"/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545454"/>
                <w:sz w:val="20"/>
                <w:szCs w:val="20"/>
              </w:rPr>
            </w:pPr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作为</w:t>
            </w:r>
            <w:proofErr w:type="gramStart"/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一位职场新人</w:t>
            </w:r>
            <w:proofErr w:type="gramEnd"/>
            <w:r w:rsidRPr="00B32B41">
              <w:rPr>
                <w:rFonts w:ascii="微软雅黑" w:eastAsia="微软雅黑" w:hAnsi="微软雅黑" w:hint="eastAsia"/>
                <w:color w:val="545454"/>
                <w:sz w:val="20"/>
                <w:szCs w:val="20"/>
              </w:rPr>
              <w:t>，一定能够以积极主动的工作态度来迎接工作中的每一个挑战；团队配合能力：善于沟通，有一定团队协作经验，具备活动策划和组织协调能力；工作态度评价：良好的责任感，吃苦耐劳，擅于管理时间，勇于面对变化和挑战。</w:t>
            </w:r>
          </w:p>
        </w:tc>
      </w:tr>
    </w:tbl>
    <w:p w:rsidR="00B37A13" w:rsidRDefault="00C064D1">
      <w:pPr>
        <w:snapToGrid w:val="0"/>
        <w:spacing w:line="2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Impact" w:hAnsi="Impact"/>
          <w:noProof/>
          <w:color w:val="44546A" w:themeColor="text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ABD99D" wp14:editId="66C808EA">
                <wp:simplePos x="0" y="0"/>
                <wp:positionH relativeFrom="column">
                  <wp:posOffset>-1970405</wp:posOffset>
                </wp:positionH>
                <wp:positionV relativeFrom="paragraph">
                  <wp:posOffset>224881</wp:posOffset>
                </wp:positionV>
                <wp:extent cx="3780427" cy="466165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780427" cy="466165"/>
                          <a:chOff x="0" y="0"/>
                          <a:chExt cx="3780427" cy="466165"/>
                        </a:xfrm>
                      </wpg:grpSpPr>
                      <wps:wsp>
                        <wps:cNvPr id="11" name="梯形 11"/>
                        <wps:cNvSpPr/>
                        <wps:spPr>
                          <a:xfrm flipV="1">
                            <a:off x="0" y="0"/>
                            <a:ext cx="3061970" cy="466165"/>
                          </a:xfrm>
                          <a:prstGeom prst="trapezoid">
                            <a:avLst>
                              <a:gd name="adj" fmla="val 49136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梯形 12"/>
                        <wps:cNvSpPr/>
                        <wps:spPr>
                          <a:xfrm flipV="1">
                            <a:off x="108857" y="0"/>
                            <a:ext cx="3671570" cy="466165"/>
                          </a:xfrm>
                          <a:prstGeom prst="trapezoid">
                            <a:avLst>
                              <a:gd name="adj" fmla="val 49136"/>
                            </a:avLst>
                          </a:pr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A05AE" id="组合 10" o:spid="_x0000_s1026" style="position:absolute;left:0;text-align:left;margin-left:-155.15pt;margin-top:17.7pt;width:297.65pt;height:36.7pt;rotation:180;z-index:251668480" coordsize="37804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">
                <v:shape id="梯形 11" o:spid="_x0000_s1027" style="position:absolute;width:30619;height:4661;flip:y;visibility:visible;mso-wrap-style:square;v-text-anchor:middle" coordsize="3061970,46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" path="m,466165l229055,,2832915,r229055,466165l,466165xe" fillcolor="#ffc000 [3207]" stroked="f" strokeweight="1pt">
                  <v:stroke joinstyle="miter"/>
                  <v:path arrowok="t" o:connecttype="custom" o:connectlocs="0,466165;229055,0;2832915,0;3061970,466165;0,466165" o:connectangles="0,0,0,0,0"/>
                </v:shape>
                <v:shape id="梯形 12" o:spid="_x0000_s1028" style="position:absolute;left:1088;width:36716;height:4661;flip:y;visibility:visible;mso-wrap-style:square;v-text-anchor:middle" coordsize="3671570,46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" path="m,466165l229055,,3442515,r229055,466165l,466165xe" fillcolor="#212934 [1615]" stroked="f" strokeweight="1pt">
                  <v:stroke joinstyle="miter"/>
                  <v:path arrowok="t" o:connecttype="custom" o:connectlocs="0,466165;229055,0;3442515,0;3671570,466165;0,466165" o:connectangles="0,0,0,0,0"/>
                </v:shape>
              </v:group>
            </w:pict>
          </mc:Fallback>
        </mc:AlternateContent>
      </w:r>
      <w:r w:rsidR="00D73C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426A4" wp14:editId="24EB2098">
                <wp:simplePos x="0" y="0"/>
                <wp:positionH relativeFrom="column">
                  <wp:posOffset>-568960</wp:posOffset>
                </wp:positionH>
                <wp:positionV relativeFrom="paragraph">
                  <wp:posOffset>472246</wp:posOffset>
                </wp:positionV>
                <wp:extent cx="7660257" cy="258792"/>
                <wp:effectExtent l="0" t="0" r="0" b="82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0257" cy="25879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8113F" id="矩形 7" o:spid="_x0000_s1026" style="position:absolute;left:0;text-align:left;margin-left:-44.8pt;margin-top:37.2pt;width:603.15pt;height:2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" fillcolor="#212934 [1615]" stroked="f" strokeweight="1pt"/>
            </w:pict>
          </mc:Fallback>
        </mc:AlternateContent>
      </w:r>
    </w:p>
    <w:sectPr w:rsidR="00B37A13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A30" w:rsidRDefault="00921A30" w:rsidP="00B32B41">
      <w:r>
        <w:separator/>
      </w:r>
    </w:p>
  </w:endnote>
  <w:endnote w:type="continuationSeparator" w:id="0">
    <w:p w:rsidR="00921A30" w:rsidRDefault="00921A30" w:rsidP="00B3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A30" w:rsidRDefault="00921A30" w:rsidP="00B32B41">
      <w:r>
        <w:separator/>
      </w:r>
    </w:p>
  </w:footnote>
  <w:footnote w:type="continuationSeparator" w:id="0">
    <w:p w:rsidR="00921A30" w:rsidRDefault="00921A30" w:rsidP="00B3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18A"/>
    <w:multiLevelType w:val="multilevel"/>
    <w:tmpl w:val="3C783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8A2E62"/>
    <w:multiLevelType w:val="multilevel"/>
    <w:tmpl w:val="3C783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F6298E"/>
    <w:multiLevelType w:val="multilevel"/>
    <w:tmpl w:val="3C783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AB4FFC"/>
    <w:rsid w:val="00024450"/>
    <w:rsid w:val="00061C4A"/>
    <w:rsid w:val="00063548"/>
    <w:rsid w:val="00090529"/>
    <w:rsid w:val="00092E63"/>
    <w:rsid w:val="000969E6"/>
    <w:rsid w:val="000C2D2B"/>
    <w:rsid w:val="001203C1"/>
    <w:rsid w:val="001424E3"/>
    <w:rsid w:val="00150BD1"/>
    <w:rsid w:val="00174D0D"/>
    <w:rsid w:val="001A3953"/>
    <w:rsid w:val="00204EAE"/>
    <w:rsid w:val="00221EED"/>
    <w:rsid w:val="002263B5"/>
    <w:rsid w:val="00281C04"/>
    <w:rsid w:val="002A083F"/>
    <w:rsid w:val="002B11AC"/>
    <w:rsid w:val="002B3EB8"/>
    <w:rsid w:val="00300C55"/>
    <w:rsid w:val="00316D3E"/>
    <w:rsid w:val="003203D1"/>
    <w:rsid w:val="003278C6"/>
    <w:rsid w:val="003324BE"/>
    <w:rsid w:val="003577AA"/>
    <w:rsid w:val="003656D5"/>
    <w:rsid w:val="00376945"/>
    <w:rsid w:val="003C3614"/>
    <w:rsid w:val="003D1197"/>
    <w:rsid w:val="0042577F"/>
    <w:rsid w:val="00430FDA"/>
    <w:rsid w:val="004A5CEF"/>
    <w:rsid w:val="004E2D8D"/>
    <w:rsid w:val="004F625B"/>
    <w:rsid w:val="00502B9A"/>
    <w:rsid w:val="00544338"/>
    <w:rsid w:val="00575B90"/>
    <w:rsid w:val="00594069"/>
    <w:rsid w:val="005A6B21"/>
    <w:rsid w:val="005B4F6C"/>
    <w:rsid w:val="005C16DC"/>
    <w:rsid w:val="005E6C18"/>
    <w:rsid w:val="005F7A15"/>
    <w:rsid w:val="0063344C"/>
    <w:rsid w:val="00640057"/>
    <w:rsid w:val="0066778D"/>
    <w:rsid w:val="00670673"/>
    <w:rsid w:val="00676D69"/>
    <w:rsid w:val="00690663"/>
    <w:rsid w:val="006A292B"/>
    <w:rsid w:val="006A4328"/>
    <w:rsid w:val="007333F9"/>
    <w:rsid w:val="00753DDD"/>
    <w:rsid w:val="007B4146"/>
    <w:rsid w:val="007C2F11"/>
    <w:rsid w:val="007D1C14"/>
    <w:rsid w:val="007E53DF"/>
    <w:rsid w:val="00821F34"/>
    <w:rsid w:val="00822999"/>
    <w:rsid w:val="00861B4E"/>
    <w:rsid w:val="008624BA"/>
    <w:rsid w:val="008625B0"/>
    <w:rsid w:val="00875DA0"/>
    <w:rsid w:val="00877549"/>
    <w:rsid w:val="00880DD4"/>
    <w:rsid w:val="00883267"/>
    <w:rsid w:val="00887E03"/>
    <w:rsid w:val="008C30F9"/>
    <w:rsid w:val="008D136C"/>
    <w:rsid w:val="008F1CB8"/>
    <w:rsid w:val="00907E30"/>
    <w:rsid w:val="00921A30"/>
    <w:rsid w:val="00975EFF"/>
    <w:rsid w:val="009D14B9"/>
    <w:rsid w:val="009D2912"/>
    <w:rsid w:val="009E3BAB"/>
    <w:rsid w:val="009F3665"/>
    <w:rsid w:val="009F42B2"/>
    <w:rsid w:val="00A2617E"/>
    <w:rsid w:val="00A5532B"/>
    <w:rsid w:val="00A658A9"/>
    <w:rsid w:val="00A90320"/>
    <w:rsid w:val="00AC3D0F"/>
    <w:rsid w:val="00AC7124"/>
    <w:rsid w:val="00AE3BE2"/>
    <w:rsid w:val="00AE745D"/>
    <w:rsid w:val="00AF3AEC"/>
    <w:rsid w:val="00AF4A75"/>
    <w:rsid w:val="00B32848"/>
    <w:rsid w:val="00B32B41"/>
    <w:rsid w:val="00B378F8"/>
    <w:rsid w:val="00B37A13"/>
    <w:rsid w:val="00B433B5"/>
    <w:rsid w:val="00B731EE"/>
    <w:rsid w:val="00B7483D"/>
    <w:rsid w:val="00B96710"/>
    <w:rsid w:val="00BA29C8"/>
    <w:rsid w:val="00BD1785"/>
    <w:rsid w:val="00BE2582"/>
    <w:rsid w:val="00BF2DCC"/>
    <w:rsid w:val="00C064D1"/>
    <w:rsid w:val="00C104B1"/>
    <w:rsid w:val="00C33A4D"/>
    <w:rsid w:val="00C421B8"/>
    <w:rsid w:val="00C57476"/>
    <w:rsid w:val="00C610AE"/>
    <w:rsid w:val="00C6498B"/>
    <w:rsid w:val="00C649DF"/>
    <w:rsid w:val="00C74928"/>
    <w:rsid w:val="00CA35E8"/>
    <w:rsid w:val="00CC26D2"/>
    <w:rsid w:val="00CE1189"/>
    <w:rsid w:val="00CE3433"/>
    <w:rsid w:val="00D11495"/>
    <w:rsid w:val="00D12D28"/>
    <w:rsid w:val="00D326BF"/>
    <w:rsid w:val="00D40111"/>
    <w:rsid w:val="00D50539"/>
    <w:rsid w:val="00D515A1"/>
    <w:rsid w:val="00D525D6"/>
    <w:rsid w:val="00D55F51"/>
    <w:rsid w:val="00D6691D"/>
    <w:rsid w:val="00D73C62"/>
    <w:rsid w:val="00DD69BB"/>
    <w:rsid w:val="00DE7ACE"/>
    <w:rsid w:val="00E42C6E"/>
    <w:rsid w:val="00E74AAC"/>
    <w:rsid w:val="00EF57AA"/>
    <w:rsid w:val="00EF717E"/>
    <w:rsid w:val="00F04E73"/>
    <w:rsid w:val="00F16AEF"/>
    <w:rsid w:val="00F31270"/>
    <w:rsid w:val="00F462D3"/>
    <w:rsid w:val="00F5355B"/>
    <w:rsid w:val="00FA6509"/>
    <w:rsid w:val="00FC0B8D"/>
    <w:rsid w:val="1CA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E11DA83-BC31-40B6-B815-43CE565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3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2B4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2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2B41"/>
    <w:rPr>
      <w:kern w:val="2"/>
      <w:sz w:val="18"/>
      <w:szCs w:val="18"/>
    </w:rPr>
  </w:style>
  <w:style w:type="table" w:styleId="1-1">
    <w:name w:val="Grid Table 1 Light Accent 1"/>
    <w:basedOn w:val="a1"/>
    <w:uiPriority w:val="46"/>
    <w:rsid w:val="00B32B4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4920;&#26684;&#31616;&#21382;BG0003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表格简历BG0003</Template>
  <TotalTime>18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SEVEN</cp:lastModifiedBy>
  <cp:revision>4</cp:revision>
  <dcterms:created xsi:type="dcterms:W3CDTF">2017-04-28T06:30:00Z</dcterms:created>
  <dcterms:modified xsi:type="dcterms:W3CDTF">2018-07-27T07:11:00Z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KSOTemplateKey">
    <vt:lpwstr>1.0_2xpkudCNyPyf8NOEb5cEktpN3QnJxHzODfbPi7b/6h53MCxtnT+naov9CHXssllbiLjHCoZJbSC2au+rls2eRQ==</vt:lpwstr>
  </property>
</Properties>
</file>