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:rsidR="008C2BE1" w:rsidRDefault="00E86C5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33AF6E5" wp14:editId="481E8FD9">
                <wp:simplePos x="0" y="0"/>
                <wp:positionH relativeFrom="column">
                  <wp:posOffset>1235710</wp:posOffset>
                </wp:positionH>
                <wp:positionV relativeFrom="paragraph">
                  <wp:posOffset>3796665</wp:posOffset>
                </wp:positionV>
                <wp:extent cx="2797810" cy="286385"/>
                <wp:effectExtent l="0" t="0" r="0" b="3175"/>
                <wp:wrapSquare wrapText="bothSides"/>
                <wp:docPr id="15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2BE1" w:rsidRDefault="00E86C5F">
                            <w:pPr>
                              <w:jc w:val="distribute"/>
                              <w:rPr>
                                <w:rFonts w:ascii="华文仿宋" w:eastAsia="华文仿宋" w:hAnsi="华文仿宋"/>
                                <w:color w:val="83CBD3"/>
                              </w:rPr>
                            </w:pPr>
                            <w:r>
                              <w:rPr>
                                <w:rFonts w:ascii="华文仿宋" w:eastAsia="华文仿宋" w:hAnsi="华文仿宋"/>
                                <w:color w:val="83CBD3"/>
                                <w:lang w:val="zh-CN"/>
                              </w:rPr>
                              <w:t>PERSONAL 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" o:spid="_x0000_s1026" o:spt="202" type="#_x0000_t202" style="position:absolute;left:0pt;margin-left:97.3pt;margin-top:298.95pt;height:22.55pt;width:220.3pt;mso-wrap-distance-bottom:3.6pt;mso-wrap-distance-left:9pt;mso-wrap-distance-right:9pt;mso-wrap-distance-top:3.6pt;z-index:251718656;mso-width-relative:page;mso-height-relative:page;" filled="f" stroked="f" coordsize="21600,21600" o:gfxdata="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RxCru2AAAAAsBAAAPAAAAAAAAAAEAIAAAACIAAABkcnMvZG93bnJl&#10;di54bWxQSwECFAAUAAAACACHTuJA8u7v0/0BAADJAwAADgAAAAAAAAABACAAAAAnAQAAZHJzL2Uy&#10;b0RvYy54bWxQSwUGAAAAAAYABgBZAQAAl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华文仿宋" w:hAnsi="华文仿宋" w:eastAsia="华文仿宋"/>
                          <w:color w:val="83CBD3"/>
                        </w:rPr>
                      </w:pPr>
                      <w:r>
                        <w:rPr>
                          <w:rFonts w:ascii="华文仿宋" w:hAnsi="华文仿宋" w:eastAsia="华文仿宋"/>
                          <w:color w:val="83CBD3"/>
                          <w:lang w:val="zh-CN"/>
                        </w:rPr>
                        <w:t>PERSONAL RESUME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07F5F4AC" wp14:editId="01B82DED">
                <wp:simplePos x="0" y="0"/>
                <wp:positionH relativeFrom="column">
                  <wp:posOffset>1224915</wp:posOffset>
                </wp:positionH>
                <wp:positionV relativeFrom="paragraph">
                  <wp:posOffset>933450</wp:posOffset>
                </wp:positionV>
                <wp:extent cx="2827020" cy="3172460"/>
                <wp:effectExtent l="5715" t="9525" r="5715" b="8890"/>
                <wp:wrapNone/>
                <wp:docPr id="145" name="Group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7020" cy="3172460"/>
                          <a:chOff x="4150" y="2844"/>
                          <a:chExt cx="3610" cy="4052"/>
                        </a:xfrm>
                      </wpg:grpSpPr>
                      <wps:wsp>
                        <wps:cNvPr id="146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158" y="6461"/>
                            <a:ext cx="3591" cy="435"/>
                          </a:xfrm>
                          <a:prstGeom prst="rect">
                            <a:avLst/>
                          </a:prstGeom>
                          <a:solidFill>
                            <a:srgbClr val="FEFDF8"/>
                          </a:solidFill>
                          <a:ln w="12700">
                            <a:solidFill>
                              <a:srgbClr val="83CBD3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4158" y="2844"/>
                            <a:ext cx="3591" cy="3617"/>
                          </a:xfrm>
                          <a:prstGeom prst="rect">
                            <a:avLst/>
                          </a:prstGeom>
                          <a:solidFill>
                            <a:srgbClr val="83CBD3"/>
                          </a:solidFill>
                          <a:ln w="12700">
                            <a:solidFill>
                              <a:srgbClr val="83CBD3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8" name="组合 17"/>
                        <wpg:cNvGrpSpPr/>
                        <wpg:grpSpPr>
                          <a:xfrm>
                            <a:off x="4150" y="2845"/>
                            <a:ext cx="3610" cy="3677"/>
                            <a:chOff x="0" y="0"/>
                            <a:chExt cx="15589" cy="15890"/>
                          </a:xfrm>
                        </wpg:grpSpPr>
                        <wps:wsp>
                          <wps:cNvPr id="149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175"/>
                              <a:ext cx="31" cy="7715"/>
                            </a:xfrm>
                            <a:prstGeom prst="rect">
                              <a:avLst/>
                            </a:prstGeom>
                            <a:solidFill>
                              <a:srgbClr val="FEFDF8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8"/>
                          <wps:cNvSpPr/>
                          <wps:spPr bwMode="auto">
                            <a:xfrm>
                              <a:off x="3270" y="0"/>
                              <a:ext cx="4651" cy="3270"/>
                            </a:xfrm>
                            <a:custGeom>
                              <a:avLst/>
                              <a:gdLst>
                                <a:gd name="T0" fmla="*/ 39252 w 237"/>
                                <a:gd name="T1" fmla="*/ 327025 h 166"/>
                                <a:gd name="T2" fmla="*/ 188410 w 237"/>
                                <a:gd name="T3" fmla="*/ 139872 h 166"/>
                                <a:gd name="T4" fmla="*/ 217849 w 237"/>
                                <a:gd name="T5" fmla="*/ 139872 h 166"/>
                                <a:gd name="T6" fmla="*/ 465138 w 237"/>
                                <a:gd name="T7" fmla="*/ 139872 h 166"/>
                                <a:gd name="T8" fmla="*/ 465138 w 237"/>
                                <a:gd name="T9" fmla="*/ 90621 h 166"/>
                                <a:gd name="T10" fmla="*/ 208036 w 237"/>
                                <a:gd name="T11" fmla="*/ 90621 h 166"/>
                                <a:gd name="T12" fmla="*/ 241401 w 237"/>
                                <a:gd name="T13" fmla="*/ 0 h 166"/>
                                <a:gd name="T14" fmla="*/ 127569 w 237"/>
                                <a:gd name="T15" fmla="*/ 0 h 166"/>
                                <a:gd name="T16" fmla="*/ 0 w 237"/>
                                <a:gd name="T17" fmla="*/ 327025 h 166"/>
                                <a:gd name="T18" fmla="*/ 39252 w 237"/>
                                <a:gd name="T19" fmla="*/ 327025 h 16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37" h="166">
                                  <a:moveTo>
                                    <a:pt x="20" y="166"/>
                                  </a:moveTo>
                                  <a:cubicBezTo>
                                    <a:pt x="44" y="141"/>
                                    <a:pt x="69" y="109"/>
                                    <a:pt x="96" y="71"/>
                                  </a:cubicBezTo>
                                  <a:cubicBezTo>
                                    <a:pt x="111" y="71"/>
                                    <a:pt x="111" y="71"/>
                                    <a:pt x="111" y="71"/>
                                  </a:cubicBezTo>
                                  <a:cubicBezTo>
                                    <a:pt x="237" y="71"/>
                                    <a:pt x="237" y="71"/>
                                    <a:pt x="237" y="71"/>
                                  </a:cubicBezTo>
                                  <a:cubicBezTo>
                                    <a:pt x="237" y="46"/>
                                    <a:pt x="237" y="46"/>
                                    <a:pt x="237" y="46"/>
                                  </a:cubicBezTo>
                                  <a:cubicBezTo>
                                    <a:pt x="106" y="46"/>
                                    <a:pt x="106" y="46"/>
                                    <a:pt x="106" y="46"/>
                                  </a:cubicBezTo>
                                  <a:cubicBezTo>
                                    <a:pt x="113" y="30"/>
                                    <a:pt x="118" y="15"/>
                                    <a:pt x="123" y="0"/>
                                  </a:cubicBezTo>
                                  <a:cubicBezTo>
                                    <a:pt x="65" y="0"/>
                                    <a:pt x="65" y="0"/>
                                    <a:pt x="65" y="0"/>
                                  </a:cubicBezTo>
                                  <a:cubicBezTo>
                                    <a:pt x="60" y="68"/>
                                    <a:pt x="38" y="123"/>
                                    <a:pt x="0" y="166"/>
                                  </a:cubicBezTo>
                                  <a:lnTo>
                                    <a:pt x="2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DF8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9"/>
                          <wps:cNvSpPr>
                            <a:spLocks noEditPoints="1"/>
                          </wps:cNvSpPr>
                          <wps:spPr bwMode="auto">
                            <a:xfrm>
                              <a:off x="1968" y="5445"/>
                              <a:ext cx="3381" cy="5016"/>
                            </a:xfrm>
                            <a:custGeom>
                              <a:avLst/>
                              <a:gdLst>
                                <a:gd name="T0" fmla="*/ 338138 w 213"/>
                                <a:gd name="T1" fmla="*/ 495300 h 316"/>
                                <a:gd name="T2" fmla="*/ 338138 w 213"/>
                                <a:gd name="T3" fmla="*/ 9525 h 316"/>
                                <a:gd name="T4" fmla="*/ 247650 w 213"/>
                                <a:gd name="T5" fmla="*/ 9525 h 316"/>
                                <a:gd name="T6" fmla="*/ 247650 w 213"/>
                                <a:gd name="T7" fmla="*/ 49213 h 316"/>
                                <a:gd name="T8" fmla="*/ 90488 w 213"/>
                                <a:gd name="T9" fmla="*/ 49213 h 316"/>
                                <a:gd name="T10" fmla="*/ 90488 w 213"/>
                                <a:gd name="T11" fmla="*/ 0 h 316"/>
                                <a:gd name="T12" fmla="*/ 0 w 213"/>
                                <a:gd name="T13" fmla="*/ 0 h 316"/>
                                <a:gd name="T14" fmla="*/ 0 w 213"/>
                                <a:gd name="T15" fmla="*/ 501650 h 316"/>
                                <a:gd name="T16" fmla="*/ 90488 w 213"/>
                                <a:gd name="T17" fmla="*/ 501650 h 316"/>
                                <a:gd name="T18" fmla="*/ 90488 w 213"/>
                                <a:gd name="T19" fmla="*/ 427038 h 316"/>
                                <a:gd name="T20" fmla="*/ 247650 w 213"/>
                                <a:gd name="T21" fmla="*/ 427038 h 316"/>
                                <a:gd name="T22" fmla="*/ 247650 w 213"/>
                                <a:gd name="T23" fmla="*/ 495300 h 316"/>
                                <a:gd name="T24" fmla="*/ 338138 w 213"/>
                                <a:gd name="T25" fmla="*/ 495300 h 316"/>
                                <a:gd name="T26" fmla="*/ 90488 w 213"/>
                                <a:gd name="T27" fmla="*/ 377825 h 316"/>
                                <a:gd name="T28" fmla="*/ 90488 w 213"/>
                                <a:gd name="T29" fmla="*/ 257175 h 316"/>
                                <a:gd name="T30" fmla="*/ 207963 w 213"/>
                                <a:gd name="T31" fmla="*/ 257175 h 316"/>
                                <a:gd name="T32" fmla="*/ 207963 w 213"/>
                                <a:gd name="T33" fmla="*/ 207963 h 316"/>
                                <a:gd name="T34" fmla="*/ 90488 w 213"/>
                                <a:gd name="T35" fmla="*/ 207963 h 316"/>
                                <a:gd name="T36" fmla="*/ 90488 w 213"/>
                                <a:gd name="T37" fmla="*/ 100013 h 316"/>
                                <a:gd name="T38" fmla="*/ 247650 w 213"/>
                                <a:gd name="T39" fmla="*/ 100013 h 316"/>
                                <a:gd name="T40" fmla="*/ 247650 w 213"/>
                                <a:gd name="T41" fmla="*/ 377825 h 316"/>
                                <a:gd name="T42" fmla="*/ 90488 w 213"/>
                                <a:gd name="T43" fmla="*/ 377825 h 31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13" h="316">
                                  <a:moveTo>
                                    <a:pt x="213" y="312"/>
                                  </a:moveTo>
                                  <a:lnTo>
                                    <a:pt x="213" y="6"/>
                                  </a:lnTo>
                                  <a:lnTo>
                                    <a:pt x="156" y="6"/>
                                  </a:lnTo>
                                  <a:lnTo>
                                    <a:pt x="156" y="31"/>
                                  </a:lnTo>
                                  <a:lnTo>
                                    <a:pt x="57" y="31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  <a:lnTo>
                                    <a:pt x="57" y="316"/>
                                  </a:lnTo>
                                  <a:lnTo>
                                    <a:pt x="57" y="269"/>
                                  </a:lnTo>
                                  <a:lnTo>
                                    <a:pt x="156" y="269"/>
                                  </a:lnTo>
                                  <a:lnTo>
                                    <a:pt x="156" y="312"/>
                                  </a:lnTo>
                                  <a:lnTo>
                                    <a:pt x="213" y="312"/>
                                  </a:lnTo>
                                  <a:close/>
                                  <a:moveTo>
                                    <a:pt x="57" y="238"/>
                                  </a:moveTo>
                                  <a:lnTo>
                                    <a:pt x="57" y="162"/>
                                  </a:lnTo>
                                  <a:lnTo>
                                    <a:pt x="131" y="162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57" y="131"/>
                                  </a:lnTo>
                                  <a:lnTo>
                                    <a:pt x="57" y="63"/>
                                  </a:lnTo>
                                  <a:lnTo>
                                    <a:pt x="156" y="63"/>
                                  </a:lnTo>
                                  <a:lnTo>
                                    <a:pt x="156" y="238"/>
                                  </a:lnTo>
                                  <a:lnTo>
                                    <a:pt x="57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DF8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0"/>
                          <wps:cNvSpPr/>
                          <wps:spPr bwMode="auto">
                            <a:xfrm>
                              <a:off x="3063" y="3571"/>
                              <a:ext cx="4334" cy="8573"/>
                            </a:xfrm>
                            <a:custGeom>
                              <a:avLst/>
                              <a:gdLst>
                                <a:gd name="T0" fmla="*/ 425508 w 220"/>
                                <a:gd name="T1" fmla="*/ 0 h 436"/>
                                <a:gd name="T2" fmla="*/ 327011 w 220"/>
                                <a:gd name="T3" fmla="*/ 0 h 436"/>
                                <a:gd name="T4" fmla="*/ 327011 w 220"/>
                                <a:gd name="T5" fmla="*/ 29493 h 436"/>
                                <a:gd name="T6" fmla="*/ 0 w 220"/>
                                <a:gd name="T7" fmla="*/ 29493 h 436"/>
                                <a:gd name="T8" fmla="*/ 0 w 220"/>
                                <a:gd name="T9" fmla="*/ 88478 h 436"/>
                                <a:gd name="T10" fmla="*/ 327011 w 220"/>
                                <a:gd name="T11" fmla="*/ 88478 h 436"/>
                                <a:gd name="T12" fmla="*/ 327011 w 220"/>
                                <a:gd name="T13" fmla="*/ 741246 h 436"/>
                                <a:gd name="T14" fmla="*/ 163505 w 220"/>
                                <a:gd name="T15" fmla="*/ 835622 h 436"/>
                                <a:gd name="T16" fmla="*/ 171385 w 220"/>
                                <a:gd name="T17" fmla="*/ 857250 h 436"/>
                                <a:gd name="T18" fmla="*/ 267913 w 220"/>
                                <a:gd name="T19" fmla="*/ 851351 h 436"/>
                                <a:gd name="T20" fmla="*/ 425508 w 220"/>
                                <a:gd name="T21" fmla="*/ 721584 h 436"/>
                                <a:gd name="T22" fmla="*/ 425508 w 220"/>
                                <a:gd name="T23" fmla="*/ 0 h 4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20" h="436">
                                  <a:moveTo>
                                    <a:pt x="216" y="0"/>
                                  </a:moveTo>
                                  <a:cubicBezTo>
                                    <a:pt x="166" y="0"/>
                                    <a:pt x="166" y="0"/>
                                    <a:pt x="166" y="0"/>
                                  </a:cubicBezTo>
                                  <a:cubicBezTo>
                                    <a:pt x="166" y="15"/>
                                    <a:pt x="166" y="15"/>
                                    <a:pt x="166" y="15"/>
                                  </a:cubicBezTo>
                                  <a:cubicBezTo>
                                    <a:pt x="0" y="15"/>
                                    <a:pt x="0" y="15"/>
                                    <a:pt x="0" y="15"/>
                                  </a:cubicBezTo>
                                  <a:cubicBezTo>
                                    <a:pt x="0" y="45"/>
                                    <a:pt x="0" y="45"/>
                                    <a:pt x="0" y="45"/>
                                  </a:cubicBezTo>
                                  <a:cubicBezTo>
                                    <a:pt x="166" y="45"/>
                                    <a:pt x="166" y="45"/>
                                    <a:pt x="166" y="45"/>
                                  </a:cubicBezTo>
                                  <a:cubicBezTo>
                                    <a:pt x="166" y="377"/>
                                    <a:pt x="166" y="377"/>
                                    <a:pt x="166" y="377"/>
                                  </a:cubicBezTo>
                                  <a:cubicBezTo>
                                    <a:pt x="174" y="394"/>
                                    <a:pt x="147" y="410"/>
                                    <a:pt x="83" y="425"/>
                                  </a:cubicBezTo>
                                  <a:cubicBezTo>
                                    <a:pt x="87" y="436"/>
                                    <a:pt x="87" y="436"/>
                                    <a:pt x="87" y="436"/>
                                  </a:cubicBezTo>
                                  <a:cubicBezTo>
                                    <a:pt x="87" y="436"/>
                                    <a:pt x="119" y="435"/>
                                    <a:pt x="136" y="433"/>
                                  </a:cubicBezTo>
                                  <a:cubicBezTo>
                                    <a:pt x="193" y="426"/>
                                    <a:pt x="220" y="401"/>
                                    <a:pt x="216" y="367"/>
                                  </a:cubicBezTo>
                                  <a:lnTo>
                                    <a:pt x="2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DF8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" y="4175"/>
                              <a:ext cx="953" cy="7715"/>
                            </a:xfrm>
                            <a:prstGeom prst="rect">
                              <a:avLst/>
                            </a:prstGeom>
                            <a:solidFill>
                              <a:srgbClr val="FEFDF8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2"/>
                          <wps:cNvSpPr/>
                          <wps:spPr bwMode="auto">
                            <a:xfrm>
                              <a:off x="5445" y="1428"/>
                              <a:ext cx="1079" cy="1985"/>
                            </a:xfrm>
                            <a:custGeom>
                              <a:avLst/>
                              <a:gdLst>
                                <a:gd name="T0" fmla="*/ 39255 w 55"/>
                                <a:gd name="T1" fmla="*/ 198438 h 101"/>
                                <a:gd name="T2" fmla="*/ 43180 w 55"/>
                                <a:gd name="T3" fmla="*/ 198438 h 101"/>
                                <a:gd name="T4" fmla="*/ 107950 w 55"/>
                                <a:gd name="T5" fmla="*/ 143425 h 101"/>
                                <a:gd name="T6" fmla="*/ 3925 w 55"/>
                                <a:gd name="T7" fmla="*/ 0 h 101"/>
                                <a:gd name="T8" fmla="*/ 0 w 55"/>
                                <a:gd name="T9" fmla="*/ 0 h 101"/>
                                <a:gd name="T10" fmla="*/ 9814 w 55"/>
                                <a:gd name="T11" fmla="*/ 60907 h 101"/>
                                <a:gd name="T12" fmla="*/ 39255 w 55"/>
                                <a:gd name="T13" fmla="*/ 198438 h 10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101">
                                  <a:moveTo>
                                    <a:pt x="20" y="101"/>
                                  </a:moveTo>
                                  <a:cubicBezTo>
                                    <a:pt x="22" y="101"/>
                                    <a:pt x="22" y="101"/>
                                    <a:pt x="22" y="101"/>
                                  </a:cubicBezTo>
                                  <a:cubicBezTo>
                                    <a:pt x="36" y="93"/>
                                    <a:pt x="47" y="83"/>
                                    <a:pt x="55" y="73"/>
                                  </a:cubicBezTo>
                                  <a:cubicBezTo>
                                    <a:pt x="37" y="41"/>
                                    <a:pt x="19" y="17"/>
                                    <a:pt x="2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1" y="7"/>
                                    <a:pt x="3" y="17"/>
                                    <a:pt x="5" y="31"/>
                                  </a:cubicBezTo>
                                  <a:cubicBezTo>
                                    <a:pt x="12" y="64"/>
                                    <a:pt x="17" y="88"/>
                                    <a:pt x="20" y="10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FDF8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3"/>
                          <wps:cNvSpPr/>
                          <wps:spPr bwMode="auto">
                            <a:xfrm>
                              <a:off x="1285" y="3063"/>
                              <a:ext cx="1191" cy="1858"/>
                            </a:xfrm>
                            <a:custGeom>
                              <a:avLst/>
                              <a:gdLst>
                                <a:gd name="T0" fmla="*/ 109304 w 61"/>
                                <a:gd name="T1" fmla="*/ 130412 h 94"/>
                                <a:gd name="T2" fmla="*/ 119063 w 61"/>
                                <a:gd name="T3" fmla="*/ 120532 h 94"/>
                                <a:gd name="T4" fmla="*/ 5856 w 61"/>
                                <a:gd name="T5" fmla="*/ 0 h 94"/>
                                <a:gd name="T6" fmla="*/ 0 w 61"/>
                                <a:gd name="T7" fmla="*/ 5928 h 94"/>
                                <a:gd name="T8" fmla="*/ 58556 w 61"/>
                                <a:gd name="T9" fmla="*/ 185738 h 94"/>
                                <a:gd name="T10" fmla="*/ 64411 w 61"/>
                                <a:gd name="T11" fmla="*/ 185738 h 94"/>
                                <a:gd name="T12" fmla="*/ 109304 w 61"/>
                                <a:gd name="T13" fmla="*/ 130412 h 9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1" h="94">
                                  <a:moveTo>
                                    <a:pt x="56" y="66"/>
                                  </a:moveTo>
                                  <a:cubicBezTo>
                                    <a:pt x="57" y="64"/>
                                    <a:pt x="59" y="63"/>
                                    <a:pt x="61" y="61"/>
                                  </a:cubicBezTo>
                                  <a:cubicBezTo>
                                    <a:pt x="39" y="36"/>
                                    <a:pt x="19" y="16"/>
                                    <a:pt x="3" y="0"/>
                                  </a:cubicBez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12" y="45"/>
                                    <a:pt x="22" y="75"/>
                                    <a:pt x="30" y="94"/>
                                  </a:cubicBezTo>
                                  <a:cubicBezTo>
                                    <a:pt x="33" y="94"/>
                                    <a:pt x="33" y="94"/>
                                    <a:pt x="33" y="94"/>
                                  </a:cubicBezTo>
                                  <a:cubicBezTo>
                                    <a:pt x="38" y="90"/>
                                    <a:pt x="46" y="81"/>
                                    <a:pt x="56" y="6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FDF8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4"/>
                          <wps:cNvSpPr/>
                          <wps:spPr bwMode="auto">
                            <a:xfrm>
                              <a:off x="31" y="0"/>
                              <a:ext cx="3921" cy="3683"/>
                            </a:xfrm>
                            <a:custGeom>
                              <a:avLst/>
                              <a:gdLst>
                                <a:gd name="T0" fmla="*/ 141161 w 200"/>
                                <a:gd name="T1" fmla="*/ 139836 h 187"/>
                                <a:gd name="T2" fmla="*/ 164687 w 200"/>
                                <a:gd name="T3" fmla="*/ 139836 h 187"/>
                                <a:gd name="T4" fmla="*/ 205859 w 200"/>
                                <a:gd name="T5" fmla="*/ 293458 h 187"/>
                                <a:gd name="T6" fmla="*/ 225465 w 200"/>
                                <a:gd name="T7" fmla="*/ 368300 h 187"/>
                                <a:gd name="T8" fmla="*/ 229386 w 200"/>
                                <a:gd name="T9" fmla="*/ 368300 h 187"/>
                                <a:gd name="T10" fmla="*/ 284282 w 200"/>
                                <a:gd name="T11" fmla="*/ 267855 h 187"/>
                                <a:gd name="T12" fmla="*/ 229386 w 200"/>
                                <a:gd name="T13" fmla="*/ 204830 h 187"/>
                                <a:gd name="T14" fmla="*/ 174490 w 200"/>
                                <a:gd name="T15" fmla="*/ 139836 h 187"/>
                                <a:gd name="T16" fmla="*/ 392113 w 200"/>
                                <a:gd name="T17" fmla="*/ 139836 h 187"/>
                                <a:gd name="T18" fmla="*/ 392113 w 200"/>
                                <a:gd name="T19" fmla="*/ 90598 h 187"/>
                                <a:gd name="T20" fmla="*/ 154885 w 200"/>
                                <a:gd name="T21" fmla="*/ 90598 h 187"/>
                                <a:gd name="T22" fmla="*/ 174490 w 200"/>
                                <a:gd name="T23" fmla="*/ 19695 h 187"/>
                                <a:gd name="T24" fmla="*/ 178411 w 200"/>
                                <a:gd name="T25" fmla="*/ 0 h 187"/>
                                <a:gd name="T26" fmla="*/ 68620 w 200"/>
                                <a:gd name="T27" fmla="*/ 0 h 187"/>
                                <a:gd name="T28" fmla="*/ 0 w 200"/>
                                <a:gd name="T29" fmla="*/ 252098 h 187"/>
                                <a:gd name="T30" fmla="*/ 0 w 200"/>
                                <a:gd name="T31" fmla="*/ 299367 h 187"/>
                                <a:gd name="T32" fmla="*/ 141161 w 200"/>
                                <a:gd name="T33" fmla="*/ 139836 h 18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00" h="187">
                                  <a:moveTo>
                                    <a:pt x="72" y="71"/>
                                  </a:moveTo>
                                  <a:cubicBezTo>
                                    <a:pt x="84" y="71"/>
                                    <a:pt x="84" y="71"/>
                                    <a:pt x="84" y="71"/>
                                  </a:cubicBezTo>
                                  <a:cubicBezTo>
                                    <a:pt x="89" y="84"/>
                                    <a:pt x="96" y="110"/>
                                    <a:pt x="105" y="149"/>
                                  </a:cubicBezTo>
                                  <a:cubicBezTo>
                                    <a:pt x="110" y="167"/>
                                    <a:pt x="113" y="180"/>
                                    <a:pt x="115" y="187"/>
                                  </a:cubicBezTo>
                                  <a:cubicBezTo>
                                    <a:pt x="117" y="187"/>
                                    <a:pt x="117" y="187"/>
                                    <a:pt x="117" y="187"/>
                                  </a:cubicBezTo>
                                  <a:cubicBezTo>
                                    <a:pt x="132" y="165"/>
                                    <a:pt x="141" y="148"/>
                                    <a:pt x="145" y="136"/>
                                  </a:cubicBezTo>
                                  <a:cubicBezTo>
                                    <a:pt x="140" y="128"/>
                                    <a:pt x="131" y="117"/>
                                    <a:pt x="117" y="104"/>
                                  </a:cubicBezTo>
                                  <a:cubicBezTo>
                                    <a:pt x="105" y="88"/>
                                    <a:pt x="96" y="78"/>
                                    <a:pt x="89" y="71"/>
                                  </a:cubicBezTo>
                                  <a:cubicBezTo>
                                    <a:pt x="200" y="71"/>
                                    <a:pt x="200" y="71"/>
                                    <a:pt x="200" y="71"/>
                                  </a:cubicBezTo>
                                  <a:cubicBezTo>
                                    <a:pt x="200" y="46"/>
                                    <a:pt x="200" y="46"/>
                                    <a:pt x="200" y="46"/>
                                  </a:cubicBezTo>
                                  <a:cubicBezTo>
                                    <a:pt x="79" y="46"/>
                                    <a:pt x="79" y="46"/>
                                    <a:pt x="79" y="46"/>
                                  </a:cubicBezTo>
                                  <a:cubicBezTo>
                                    <a:pt x="83" y="37"/>
                                    <a:pt x="86" y="25"/>
                                    <a:pt x="89" y="10"/>
                                  </a:cubicBezTo>
                                  <a:cubicBezTo>
                                    <a:pt x="90" y="6"/>
                                    <a:pt x="91" y="3"/>
                                    <a:pt x="91" y="0"/>
                                  </a:cubicBezTo>
                                  <a:cubicBezTo>
                                    <a:pt x="35" y="0"/>
                                    <a:pt x="35" y="0"/>
                                    <a:pt x="35" y="0"/>
                                  </a:cubicBezTo>
                                  <a:cubicBezTo>
                                    <a:pt x="39" y="48"/>
                                    <a:pt x="27" y="91"/>
                                    <a:pt x="0" y="128"/>
                                  </a:cubicBezTo>
                                  <a:cubicBezTo>
                                    <a:pt x="0" y="152"/>
                                    <a:pt x="0" y="152"/>
                                    <a:pt x="0" y="152"/>
                                  </a:cubicBezTo>
                                  <a:cubicBezTo>
                                    <a:pt x="23" y="129"/>
                                    <a:pt x="47" y="102"/>
                                    <a:pt x="72" y="7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FDF8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"/>
                          <wps:cNvSpPr/>
                          <wps:spPr bwMode="auto">
                            <a:xfrm>
                              <a:off x="9429" y="5794"/>
                              <a:ext cx="5382" cy="10096"/>
                            </a:xfrm>
                            <a:custGeom>
                              <a:avLst/>
                              <a:gdLst>
                                <a:gd name="T0" fmla="*/ 534235 w 274"/>
                                <a:gd name="T1" fmla="*/ 901403 h 513"/>
                                <a:gd name="T2" fmla="*/ 534235 w 274"/>
                                <a:gd name="T3" fmla="*/ 147610 h 513"/>
                                <a:gd name="T4" fmla="*/ 436030 w 274"/>
                                <a:gd name="T5" fmla="*/ 147610 h 513"/>
                                <a:gd name="T6" fmla="*/ 436030 w 274"/>
                                <a:gd name="T7" fmla="*/ 238144 h 513"/>
                                <a:gd name="T8" fmla="*/ 257297 w 274"/>
                                <a:gd name="T9" fmla="*/ 238144 h 513"/>
                                <a:gd name="T10" fmla="*/ 257297 w 274"/>
                                <a:gd name="T11" fmla="*/ 0 h 513"/>
                                <a:gd name="T12" fmla="*/ 159092 w 274"/>
                                <a:gd name="T13" fmla="*/ 0 h 513"/>
                                <a:gd name="T14" fmla="*/ 159092 w 274"/>
                                <a:gd name="T15" fmla="*/ 238144 h 513"/>
                                <a:gd name="T16" fmla="*/ 0 w 274"/>
                                <a:gd name="T17" fmla="*/ 238144 h 513"/>
                                <a:gd name="T18" fmla="*/ 0 w 274"/>
                                <a:gd name="T19" fmla="*/ 287347 h 513"/>
                                <a:gd name="T20" fmla="*/ 159092 w 274"/>
                                <a:gd name="T21" fmla="*/ 287347 h 513"/>
                                <a:gd name="T22" fmla="*/ 159092 w 274"/>
                                <a:gd name="T23" fmla="*/ 643578 h 513"/>
                                <a:gd name="T24" fmla="*/ 5892 w 274"/>
                                <a:gd name="T25" fmla="*/ 1009650 h 513"/>
                                <a:gd name="T26" fmla="*/ 54995 w 274"/>
                                <a:gd name="T27" fmla="*/ 1009650 h 513"/>
                                <a:gd name="T28" fmla="*/ 257297 w 274"/>
                                <a:gd name="T29" fmla="*/ 629801 h 513"/>
                                <a:gd name="T30" fmla="*/ 257297 w 274"/>
                                <a:gd name="T31" fmla="*/ 287347 h 513"/>
                                <a:gd name="T32" fmla="*/ 436030 w 274"/>
                                <a:gd name="T33" fmla="*/ 287347 h 513"/>
                                <a:gd name="T34" fmla="*/ 436030 w 274"/>
                                <a:gd name="T35" fmla="*/ 907307 h 513"/>
                                <a:gd name="T36" fmla="*/ 371215 w 274"/>
                                <a:gd name="T37" fmla="*/ 1009650 h 513"/>
                                <a:gd name="T38" fmla="*/ 485132 w 274"/>
                                <a:gd name="T39" fmla="*/ 1009650 h 513"/>
                                <a:gd name="T40" fmla="*/ 534235 w 274"/>
                                <a:gd name="T41" fmla="*/ 901403 h 513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74" h="513">
                                  <a:moveTo>
                                    <a:pt x="272" y="458"/>
                                  </a:moveTo>
                                  <a:cubicBezTo>
                                    <a:pt x="272" y="75"/>
                                    <a:pt x="272" y="75"/>
                                    <a:pt x="272" y="75"/>
                                  </a:cubicBezTo>
                                  <a:cubicBezTo>
                                    <a:pt x="222" y="75"/>
                                    <a:pt x="222" y="75"/>
                                    <a:pt x="222" y="75"/>
                                  </a:cubicBezTo>
                                  <a:cubicBezTo>
                                    <a:pt x="222" y="121"/>
                                    <a:pt x="222" y="121"/>
                                    <a:pt x="222" y="121"/>
                                  </a:cubicBezTo>
                                  <a:cubicBezTo>
                                    <a:pt x="131" y="121"/>
                                    <a:pt x="131" y="121"/>
                                    <a:pt x="131" y="121"/>
                                  </a:cubicBezTo>
                                  <a:cubicBezTo>
                                    <a:pt x="131" y="0"/>
                                    <a:pt x="131" y="0"/>
                                    <a:pt x="131" y="0"/>
                                  </a:cubicBezTo>
                                  <a:cubicBezTo>
                                    <a:pt x="81" y="0"/>
                                    <a:pt x="81" y="0"/>
                                    <a:pt x="81" y="0"/>
                                  </a:cubicBezTo>
                                  <a:cubicBezTo>
                                    <a:pt x="81" y="121"/>
                                    <a:pt x="81" y="121"/>
                                    <a:pt x="81" y="121"/>
                                  </a:cubicBezTo>
                                  <a:cubicBezTo>
                                    <a:pt x="0" y="121"/>
                                    <a:pt x="0" y="121"/>
                                    <a:pt x="0" y="121"/>
                                  </a:cubicBezTo>
                                  <a:cubicBezTo>
                                    <a:pt x="0" y="146"/>
                                    <a:pt x="0" y="146"/>
                                    <a:pt x="0" y="146"/>
                                  </a:cubicBezTo>
                                  <a:cubicBezTo>
                                    <a:pt x="81" y="146"/>
                                    <a:pt x="81" y="146"/>
                                    <a:pt x="81" y="146"/>
                                  </a:cubicBezTo>
                                  <a:cubicBezTo>
                                    <a:pt x="81" y="327"/>
                                    <a:pt x="81" y="327"/>
                                    <a:pt x="81" y="327"/>
                                  </a:cubicBezTo>
                                  <a:cubicBezTo>
                                    <a:pt x="84" y="396"/>
                                    <a:pt x="58" y="457"/>
                                    <a:pt x="3" y="513"/>
                                  </a:cubicBezTo>
                                  <a:cubicBezTo>
                                    <a:pt x="28" y="513"/>
                                    <a:pt x="28" y="513"/>
                                    <a:pt x="28" y="513"/>
                                  </a:cubicBezTo>
                                  <a:cubicBezTo>
                                    <a:pt x="95" y="454"/>
                                    <a:pt x="130" y="390"/>
                                    <a:pt x="131" y="320"/>
                                  </a:cubicBezTo>
                                  <a:cubicBezTo>
                                    <a:pt x="131" y="146"/>
                                    <a:pt x="131" y="146"/>
                                    <a:pt x="131" y="146"/>
                                  </a:cubicBezTo>
                                  <a:cubicBezTo>
                                    <a:pt x="222" y="146"/>
                                    <a:pt x="222" y="146"/>
                                    <a:pt x="222" y="146"/>
                                  </a:cubicBezTo>
                                  <a:cubicBezTo>
                                    <a:pt x="222" y="461"/>
                                    <a:pt x="222" y="461"/>
                                    <a:pt x="222" y="461"/>
                                  </a:cubicBezTo>
                                  <a:cubicBezTo>
                                    <a:pt x="228" y="478"/>
                                    <a:pt x="217" y="496"/>
                                    <a:pt x="189" y="513"/>
                                  </a:cubicBezTo>
                                  <a:cubicBezTo>
                                    <a:pt x="247" y="513"/>
                                    <a:pt x="247" y="513"/>
                                    <a:pt x="247" y="513"/>
                                  </a:cubicBezTo>
                                  <a:cubicBezTo>
                                    <a:pt x="266" y="497"/>
                                    <a:pt x="274" y="479"/>
                                    <a:pt x="272" y="45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FDF8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6"/>
                          <wps:cNvSpPr/>
                          <wps:spPr bwMode="auto">
                            <a:xfrm>
                              <a:off x="7508" y="4397"/>
                              <a:ext cx="8081" cy="11493"/>
                            </a:xfrm>
                            <a:custGeom>
                              <a:avLst/>
                              <a:gdLst>
                                <a:gd name="T0" fmla="*/ 163180 w 411"/>
                                <a:gd name="T1" fmla="*/ 41329 h 584"/>
                                <a:gd name="T2" fmla="*/ 163180 w 411"/>
                                <a:gd name="T3" fmla="*/ 0 h 584"/>
                                <a:gd name="T4" fmla="*/ 64879 w 411"/>
                                <a:gd name="T5" fmla="*/ 0 h 584"/>
                                <a:gd name="T6" fmla="*/ 64879 w 411"/>
                                <a:gd name="T7" fmla="*/ 802971 h 584"/>
                                <a:gd name="T8" fmla="*/ 0 w 411"/>
                                <a:gd name="T9" fmla="*/ 1149350 h 584"/>
                                <a:gd name="T10" fmla="*/ 39321 w 411"/>
                                <a:gd name="T11" fmla="*/ 1149350 h 584"/>
                                <a:gd name="T12" fmla="*/ 163180 w 411"/>
                                <a:gd name="T13" fmla="*/ 824619 h 584"/>
                                <a:gd name="T14" fmla="*/ 163180 w 411"/>
                                <a:gd name="T15" fmla="*/ 94467 h 584"/>
                                <a:gd name="T16" fmla="*/ 808038 w 411"/>
                                <a:gd name="T17" fmla="*/ 94467 h 584"/>
                                <a:gd name="T18" fmla="*/ 808038 w 411"/>
                                <a:gd name="T19" fmla="*/ 41329 h 584"/>
                                <a:gd name="T20" fmla="*/ 163180 w 411"/>
                                <a:gd name="T21" fmla="*/ 41329 h 584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1" h="584">
                                  <a:moveTo>
                                    <a:pt x="83" y="21"/>
                                  </a:moveTo>
                                  <a:cubicBezTo>
                                    <a:pt x="83" y="0"/>
                                    <a:pt x="83" y="0"/>
                                    <a:pt x="83" y="0"/>
                                  </a:cubicBezTo>
                                  <a:cubicBezTo>
                                    <a:pt x="33" y="0"/>
                                    <a:pt x="33" y="0"/>
                                    <a:pt x="33" y="0"/>
                                  </a:cubicBezTo>
                                  <a:cubicBezTo>
                                    <a:pt x="33" y="408"/>
                                    <a:pt x="33" y="408"/>
                                    <a:pt x="33" y="408"/>
                                  </a:cubicBezTo>
                                  <a:cubicBezTo>
                                    <a:pt x="35" y="483"/>
                                    <a:pt x="25" y="541"/>
                                    <a:pt x="0" y="584"/>
                                  </a:cubicBezTo>
                                  <a:cubicBezTo>
                                    <a:pt x="20" y="584"/>
                                    <a:pt x="20" y="584"/>
                                    <a:pt x="20" y="584"/>
                                  </a:cubicBezTo>
                                  <a:cubicBezTo>
                                    <a:pt x="62" y="531"/>
                                    <a:pt x="83" y="476"/>
                                    <a:pt x="83" y="419"/>
                                  </a:cubicBezTo>
                                  <a:cubicBezTo>
                                    <a:pt x="83" y="48"/>
                                    <a:pt x="83" y="48"/>
                                    <a:pt x="83" y="48"/>
                                  </a:cubicBezTo>
                                  <a:cubicBezTo>
                                    <a:pt x="411" y="48"/>
                                    <a:pt x="411" y="48"/>
                                    <a:pt x="411" y="48"/>
                                  </a:cubicBezTo>
                                  <a:cubicBezTo>
                                    <a:pt x="411" y="21"/>
                                    <a:pt x="411" y="21"/>
                                    <a:pt x="411" y="21"/>
                                  </a:cubicBezTo>
                                  <a:lnTo>
                                    <a:pt x="83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DF8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95" o:spid="_x0000_s1026" style="position:absolute;left:0;text-align:left;margin-left:96.45pt;margin-top:73.5pt;width:222.6pt;height:249.8pt;z-index:251717632;mso-width-relative:margin" coordorigin="4150,2844" coordsize="3610,4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">
                <v:rect id="Rectangle 296" o:spid="_x0000_s1027" style="position:absolute;left:4158;top:6461;width:359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sKVMMA&#10;AADcAAAADwAAAGRycy9kb3ducmV2LnhtbERPTWvCQBC9C/0PyxS8SN1USgjRVdJCoZ5ELaXHMTvN&#10;hmZn0+wmxn/fFQRv83ifs9qMthEDdb52rOB5noAgLp2uuVLweXx/ykD4gKyxcUwKLuRhs36YrDDX&#10;7sx7Gg6hEjGEfY4KTAhtLqUvDVn0c9cSR+7HdRZDhF0ldYfnGG4buUiSVFqsOTYYbOnNUPl76K0C&#10;/31a9NuWS1NkX/J1NvyZXZIqNX0ciyWIQGO4i2/uDx3nv6RwfSZe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sKVMMAAADcAAAADwAAAAAAAAAAAAAAAACYAgAAZHJzL2Rv&#10;d25yZXYueG1sUEsFBgAAAAAEAAQA9QAAAIgDAAAAAA==&#10;" fillcolor="#fefdf8" strokecolor="#83cbd3" strokeweight="1pt"/>
                <v:rect id="Rectangle 297" o:spid="_x0000_s1028" style="position:absolute;left:4158;top:2844;width:3591;height:3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kafMMA&#10;AADcAAAADwAAAGRycy9kb3ducmV2LnhtbERP22rCQBB9F/oPyxR8001FaomuIS1YfGlA6weM2TEJ&#10;zc6m2c2l/XpXEHybw7nOJhlNLXpqXWVZwcs8AkGcW11xoeD0vZu9gXAeWWNtmRT8kYNk+zTZYKzt&#10;wAfqj74QIYRdjApK75tYSpeXZNDNbUMcuIttDfoA20LqFocQbmq5iKJXabDi0FBiQx8l5T/HzihY&#10;jP+/NJxXfbbffXbGp9nXe5cpNX0e0zUIT6N/iO/uvQ7zlyu4PRMu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kafMMAAADcAAAADwAAAAAAAAAAAAAAAACYAgAAZHJzL2Rv&#10;d25yZXYueG1sUEsFBgAAAAAEAAQA9QAAAIgDAAAAAA==&#10;" fillcolor="#83cbd3" strokecolor="#83cbd3" strokeweight="1pt"/>
                <v:group id="组合 17" o:spid="_x0000_s1029" style="position:absolute;left:4150;top:2845;width:3610;height:3677" coordsize="15589,15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rect id="Rectangle 7" o:spid="_x0000_s1030" style="position:absolute;top:4175;width:31;height:7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Hd3cIA&#10;AADcAAAADwAAAGRycy9kb3ducmV2LnhtbESP0YrCMBBF3xf8hzCCb2vqUsXtGkUEQfHJ6AcMzWxb&#10;tpnUJKv1740g+DbDvffMncWqt624kg+NYwWTcQaCuHSm4UrB+bT9nIMIEdlg65gU3CnAajn4WGBh&#10;3I2PdNWxEgnCoUAFdYxdIWUoa7IYxq4jTtqv8xZjWn0ljcdbgttWfmXZTFpsOF2osaNNTeWf/rdP&#10;SjOb7vKDnngdbH/Z3/XUbJQaDfv1D4hIfXybX+mdSfXzb3g+kya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Md3dwgAAANwAAAAPAAAAAAAAAAAAAAAAAJgCAABkcnMvZG93&#10;bnJldi54bWxQSwUGAAAAAAQABAD1AAAAhwMAAAAA&#10;" fillcolor="#fefdf8" stroked="f"/>
                  <v:shape id="Freeform 8" o:spid="_x0000_s1031" style="position:absolute;left:3270;width:4651;height:3270;visibility:visible;mso-wrap-style:square;v-text-anchor:top" coordsize="237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JpusQA&#10;AADcAAAADwAAAGRycy9kb3ducmV2LnhtbESPQWvCQBCF70L/wzJCb7pRqpTUVaRg6cVDTIQeh+yY&#10;hGZnQ3ZN0n/fOQjeZnhv3vtmd5hcqwbqQ+PZwGqZgCIuvW24MlDkp8U7qBCRLbaeycAfBTjsX2Y7&#10;TK0fOaPhEislIRxSNFDH2KVah7Imh2HpO2LRbr53GGXtK217HCXctXqdJFvtsGFpqLGjz5rK38vd&#10;GcjvP7fk7DZNNmSjffN58XVdFca8zqfjB6hIU3yaH9ffVvA3gi/PyAR6/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yabrEAAAA3AAAAA8AAAAAAAAAAAAAAAAAmAIAAGRycy9k&#10;b3ducmV2LnhtbFBLBQYAAAAABAAEAPUAAACJAwAAAAA=&#10;" path="m20,166c44,141,69,109,96,71v15,,15,,15,c237,71,237,71,237,71v,-25,,-25,,-25c106,46,106,46,106,46,113,30,118,15,123,,65,,65,,65,,60,68,38,123,,166r20,xe" fillcolor="#fefdf8" stroked="f">
                    <v:path arrowok="t" o:connecttype="custom" o:connectlocs="770300,6441998;3697447,2755310;4275172,2755310;9128088,2755310;9128088,1785125;4082597,1785125;4737367,0;2503474,0;0,6441998;770300,6441998" o:connectangles="0,0,0,0,0,0,0,0,0,0"/>
                  </v:shape>
                  <v:shape id="Freeform 9" o:spid="_x0000_s1032" style="position:absolute;left:1968;top:5445;width:3381;height:5016;visibility:visible;mso-wrap-style:square;v-text-anchor:top" coordsize="213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S27MIA&#10;AADcAAAADwAAAGRycy9kb3ducmV2LnhtbERPTWvCQBC9F/oflil4q5tIKhJdRQOC0lOjhR7H3TEJ&#10;ZmdDdjXpv+8WCr3N433OajPaVjyo941jBek0AUGsnWm4UnA+7V8XIHxANtg6JgXf5GGzfn5aYW7c&#10;wB/0KEMlYgj7HBXUIXS5lF7XZNFPXUccuavrLYYI+0qaHocYbls5S5K5tNhwbKixo6ImfSvvVsHO&#10;fm0Lf6zm7vNy1Vn2rm/Z3is1eRm3SxCBxvAv/nMfTJz/lsLvM/EC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pLbswgAAANwAAAAPAAAAAAAAAAAAAAAAAJgCAABkcnMvZG93&#10;bnJldi54bWxQSwUGAAAAAAQABAD1AAAAhwMAAAAA&#10;" path="m213,312l213,6r-57,l156,31r-99,l57,,,,,316r57,l57,269r99,l156,312r57,xm57,238r,-76l131,162r,-31l57,131r,-68l156,63r,175l57,238xe" fillcolor="#fefdf8" stroked="f">
                    <v:path arrowok="t" o:connecttype="custom" o:connectlocs="5367345,7862104;5367345,151194;3931008,151194;3931008,781179;1436338,781179;1436338,0;0,0;0,7962900;1436338,7962900;1436338,6778553;3931008,6778553;3931008,7862104;5367345,7862104;1436338,5997374;1436338,4082246;3301046,4082246;3301046,3301084;1436338,3301084;1436338,1587548;3931008,1587548;3931008,5997374;1436338,5997374" o:connectangles="0,0,0,0,0,0,0,0,0,0,0,0,0,0,0,0,0,0,0,0,0,0"/>
                    <o:lock v:ext="edit" verticies="t"/>
                  </v:shape>
                  <v:shape id="Freeform 10" o:spid="_x0000_s1033" style="position:absolute;left:3063;top:3571;width:4334;height:8573;visibility:visible;mso-wrap-style:square;v-text-anchor:top" coordsize="220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Y/8AA&#10;AADcAAAADwAAAGRycy9kb3ducmV2LnhtbERP22rCQBB9L/QflhH6VjcKikZXqS2FvomXDxiy0ySY&#10;nQ27o0n8+m5B8G0O5zrrbe8adaMQa88GJuMMFHHhbc2lgfPp+30BKgqyxcYzGRgownbz+rLG3PqO&#10;D3Q7SqlSCMccDVQiba51LCpyGMe+JU7crw8OJcFQahuwS+Gu0dMsm2uHNaeGClv6rKi4HK/OgB+W&#10;J8Edhbvch/3sq9tdrsvemLdR/7ECJdTLU/xw/9g0fzaF/2fSBXr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ZY/8AAAADcAAAADwAAAAAAAAAAAAAAAACYAgAAZHJzL2Rvd25y&#10;ZXYueG1sUEsFBgAAAAAEAAQA9QAAAIUDAAAAAA==&#10;" path="m216,c166,,166,,166,v,15,,15,,15c,15,,15,,15,,45,,45,,45v166,,166,,166,c166,377,166,377,166,377v8,17,-19,33,-83,48c87,436,87,436,87,436v,,32,-1,49,-3c193,426,220,401,216,367l216,xe" fillcolor="#fefdf8" stroked="f">
                    <v:path arrowok="t" o:connecttype="custom" o:connectlocs="8382508,0;6442117,0;6442117,579916;0,579916;0,1739729;6442117,1739729;6442117,14575004;3221049,16430705;3376285,16855973;5277886,16739982;8382508,14188394;8382508,0" o:connectangles="0,0,0,0,0,0,0,0,0,0,0,0"/>
                  </v:shape>
                  <v:rect id="Rectangle 11" o:spid="_x0000_s1034" style="position:absolute;left:31;top:4175;width:953;height:7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B86sEA&#10;AADcAAAADwAAAGRycy9kb3ducmV2LnhtbESP0YrCMBBF34X9hzALvmmqa2WpRlmEBcUnox8wNLNt&#10;sZl0k6j1740g+DbDvffMneW6t624kg+NYwWTcQaCuHSm4UrB6fg7+gYRIrLB1jEpuFOA9epjsMTC&#10;uBsf6KpjJRKEQ4EK6hi7QspQ1mQxjF1HnLQ/5y3GtPpKGo+3BLetnGbZXFpsOF2osaNNTeVZX+yT&#10;0szz7WyvJ14H2//v7jo3G6WGn/3PAkSkPr7Nr/TWpPr5FzyfSRP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AfOrBAAAA3AAAAA8AAAAAAAAAAAAAAAAAmAIAAGRycy9kb3du&#10;cmV2LnhtbFBLBQYAAAAABAAEAPUAAACGAwAAAAA=&#10;" fillcolor="#fefdf8" stroked="f"/>
                  <v:shape id="Freeform 12" o:spid="_x0000_s1035" style="position:absolute;left:5445;top:1428;width:1079;height:1985;visibility:visible;mso-wrap-style:square;v-text-anchor:top" coordsize="55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46K8EA&#10;AADcAAAADwAAAGRycy9kb3ducmV2LnhtbERPTWsCMRC9F/wPYQRvNWvRuqxG0YKw9NSqF2/jZtws&#10;biZLEnX9902h0Ns83ucs171txZ18aBwrmIwzEMSV0w3XCo6H3WsOIkRkja1jUvCkAOvV4GWJhXYP&#10;/qb7PtYihXAoUIGJsSukDJUhi2HsOuLEXZy3GBP0tdQeHynctvIty96lxYZTg8GOPgxV1/3NKsD8&#10;UHpzpC2dcv3pZ+XXeTqvlRoN+80CRKQ+/ov/3KVO82dT+H0mXS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eOivBAAAA3AAAAA8AAAAAAAAAAAAAAAAAmAIAAGRycy9kb3du&#10;cmV2LnhtbFBLBQYAAAAABAAEAPUAAACGAwAAAAA=&#10;" path="m20,101v2,,2,,2,c36,93,47,83,55,73,37,41,19,17,2,,,,,,,,1,7,3,17,5,31v7,33,12,57,15,70xe" fillcolor="#fefdf8" stroked="f">
                    <v:path arrowok="t" o:connecttype="custom" o:connectlocs="770112,3899994;847113,3899994;2117783,2818798;77001,0;0,0;192533,1197034;770112,3899994" o:connectangles="0,0,0,0,0,0,0"/>
                  </v:shape>
                  <v:shape id="Freeform 13" o:spid="_x0000_s1036" style="position:absolute;left:1285;top:3063;width:1191;height:1858;visibility:visible;mso-wrap-style:square;v-text-anchor:top" coordsize="61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YQocAA&#10;AADcAAAADwAAAGRycy9kb3ducmV2LnhtbERPTUsDMRC9C/6HMAVvNqlQkW3TooLowYu1hx6nm3ET&#10;TCbLZtrd/nsjCN7m8T5nvZ1SVGcaSshsYTE3oIjb7AJ3FvafL7cPoIogO4yZycKFCmw311drbFwe&#10;+YPOO+lUDeHSoAUv0jdal9ZTwjLPPXHlvvKQUCocOu0GHGt4ivrOmHudMHBt8NjTs6f2e3dKFowW&#10;M8b3/esB3ekyxvB0lOCtvZlNjytQQpP8i//cb67OXy7h95l6gd7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YQocAAAADcAAAADwAAAAAAAAAAAAAAAACYAgAAZHJzL2Rvd25y&#10;ZXYueG1sUEsFBgAAAAAEAAQA9QAAAIUDAAAAAA==&#10;" path="m56,66v1,-2,3,-3,5,-5c39,36,19,16,3,,,3,,3,,3,12,45,22,75,30,94v3,,3,,3,c38,90,46,81,56,66xe" fillcolor="#fefdf8" stroked="f">
                    <v:path arrowok="t" o:connecttype="custom" o:connectlocs="2134116,2577718;2324656,2382430;114336,0;0,117173;1143282,3671289;1257598,3671289;2134116,2577718" o:connectangles="0,0,0,0,0,0,0"/>
                  </v:shape>
                  <v:shape id="Freeform 14" o:spid="_x0000_s1037" style="position:absolute;left:31;width:3921;height:3683;visibility:visible;mso-wrap-style:square;v-text-anchor:top" coordsize="200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3+mcMA&#10;AADcAAAADwAAAGRycy9kb3ducmV2LnhtbERP22rCQBB9L/Qflin0rW4UGiR1laK0DYYKxn7AkB2T&#10;2OxsyG4u/XtXEPo2h3Od1WYyjRioc7VlBfNZBIK4sLrmUsHP6eNlCcJ5ZI2NZVLwRw4268eHFSba&#10;jnykIfelCCHsElRQed8mUrqiIoNuZlviwJ1tZ9AH2JVSdziGcNPIRRTF0mDNoaHClrYVFb95bxTU&#10;Xzs67PvdZ5bml+Uii7P822VKPT9N728gPE3+X3x3pzrMf43h9ky4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3+mcMAAADcAAAADwAAAAAAAAAAAAAAAACYAgAAZHJzL2Rv&#10;d25yZXYueG1sUEsFBgAAAAAEAAQA9QAAAIgDAAAAAA==&#10;" path="m72,71v12,,12,,12,c89,84,96,110,105,149v5,18,8,31,10,38c117,187,117,187,117,187v15,-22,24,-39,28,-51c140,128,131,117,117,104,105,88,96,78,89,71v111,,111,,111,c200,46,200,46,200,46,79,46,79,46,79,46,83,37,86,25,89,10,90,6,91,3,91,,35,,35,,35,,39,48,27,91,,128v,24,,24,,24c23,129,47,102,72,71xe" fillcolor="#fefdf8" stroked="f">
                    <v:path arrowok="t" o:connecttype="custom" o:connectlocs="2767461,2754096;3228689,2754096;4035866,5779710;4420241,7253737;4497113,7253737;5573349,5275454;4497113,4034165;3420876,2754096;7687375,2754096;7687375,1784345;3036520,1784345;3420876,387897;3497748,0;1345295,0;0,4965117;0,5896089;2767461,2754096" o:connectangles="0,0,0,0,0,0,0,0,0,0,0,0,0,0,0,0,0"/>
                  </v:shape>
                  <v:shape id="Freeform 15" o:spid="_x0000_s1038" style="position:absolute;left:9429;top:5794;width:5382;height:10096;visibility:visible;mso-wrap-style:square;v-text-anchor:top" coordsize="274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C08QA&#10;AADcAAAADwAAAGRycy9kb3ducmV2LnhtbERPTWsCMRC9F/wPYQQvpWaV2patUdRSKL0UreB1uhl3&#10;t7uZrEnU+O9NQehtHu9zpvNoWnEi52vLCkbDDARxYXXNpYLt9/vDCwgfkDW2lknBhTzMZ727Keba&#10;nnlNp00oRQphn6OCKoQul9IXFRn0Q9sRJ25vncGQoCuldnhO4aaV4yx7kgZrTg0VdrSqqGg2R6Ng&#10;+fjZ7GL3tT4cG3f/u9fjt/hjlBr04+IVRKAY/sU394dO8yfP8PdMuk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aAtPEAAAA3AAAAA8AAAAAAAAAAAAAAAAAmAIAAGRycy9k&#10;b3ducmV2LnhtbFBLBQYAAAAABAAEAPUAAACJAwAAAAA=&#10;" path="m272,458v,-383,,-383,,-383c222,75,222,75,222,75v,46,,46,,46c131,121,131,121,131,121,131,,131,,131,,81,,81,,81,v,121,,121,,121c,121,,121,,121v,25,,25,,25c81,146,81,146,81,146v,181,,181,,181c84,396,58,457,3,513v25,,25,,25,c95,454,130,390,131,320v,-174,,-174,,-174c222,146,222,146,222,146v,315,,315,,315c228,478,217,496,189,513v58,,58,,58,c266,497,274,479,272,458xe" fillcolor="#fefdf8" stroked="f">
                    <v:path arrowok="t" o:connecttype="custom" o:connectlocs="10493623,17739892;10493623,2905011;8564648,2905011;8564648,4686748;5053914,4686748;5053914,0;3124938,0;3124938,4686748;0,4686748;0,5655079;3124938,5655079;3124938,12665816;115733,19870227;1080230,19870227;5053914,12394680;5053914,5655079;8564648,5655079;8564648,17856085;7291530,19870227;9529126,19870227;10493623,17739892" o:connectangles="0,0,0,0,0,0,0,0,0,0,0,0,0,0,0,0,0,0,0,0,0"/>
                  </v:shape>
                  <v:shape id="Freeform 16" o:spid="_x0000_s1039" style="position:absolute;left:7508;top:4397;width:8081;height:11493;visibility:visible;mso-wrap-style:square;v-text-anchor:top" coordsize="411,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Vk4scA&#10;AADcAAAADwAAAGRycy9kb3ducmV2LnhtbESPQUsDMRCF74L/IUzBi7TZFi1lbVqkIBT10q2Cx2Ez&#10;3SzdTNJNbFd/vXMQepvhvXnvm+V68J06U5/awAamkwIUcR1sy42Bj/3LeAEqZWSLXWAy8EMJ1qvb&#10;myWWNlx4R+cqN0pCOJVowOUcS61T7chjmoRILNoh9B6zrH2jbY8XCfednhXFXHtsWRocRto4qo/V&#10;tzdwOu3i+1szfb0/Vp39ffga4ufGGXM3Gp6fQGUa8tX8f721gv8otPKMT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lZOLHAAAA3AAAAA8AAAAAAAAAAAAAAAAAmAIAAGRy&#10;cy9kb3ducmV2LnhtbFBLBQYAAAAABAAEAPUAAACMAwAAAAA=&#10;" path="m83,21c83,,83,,83,,33,,33,,33,v,408,,408,,408c35,483,25,541,,584v20,,20,,20,c62,531,83,476,83,419,83,48,83,48,83,48v328,,328,,328,c411,21,411,21,411,21l83,21xe" fillcolor="#fefdf8" stroked="f">
                    <v:path arrowok="t" o:connecttype="custom" o:connectlocs="3208413,813346;3208413,0;1275638,0;1275638,15802304;0,22618972;773122,22618972;3208413,16228332;3208413,1859091;15887482,1859091;15887482,813346;3208413,813346" o:connectangles="0,0,0,0,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7029450</wp:posOffset>
                </wp:positionV>
                <wp:extent cx="2918460" cy="1712595"/>
                <wp:effectExtent l="3175" t="0" r="2540" b="1905"/>
                <wp:wrapNone/>
                <wp:docPr id="144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712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368" w:type="dxa"/>
                              <w:tblInd w:w="108" w:type="dxa"/>
                              <w:tblBorders>
                                <w:bottom w:val="single" w:sz="4" w:space="0" w:color="83CBD3"/>
                                <w:insideH w:val="single" w:sz="4" w:space="0" w:color="83CBD3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18"/>
                              <w:gridCol w:w="3850"/>
                            </w:tblGrid>
                            <w:tr w:rsidR="008C2BE1">
                              <w:tc>
                                <w:tcPr>
                                  <w:tcW w:w="518" w:type="dxa"/>
                                  <w:vAlign w:val="center"/>
                                </w:tcPr>
                                <w:p w:rsidR="008C2BE1" w:rsidRDefault="00E86C5F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ascii="微软雅黑" w:eastAsia="微软雅黑" w:hAnsi="微软雅黑" w:cs="微软雅黑"/>
                                      <w:color w:val="83CBD3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noProof/>
                                      <w:color w:val="83CBD3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114300" distR="114300">
                                        <wp:extent cx="191770" cy="191770"/>
                                        <wp:effectExtent l="0" t="0" r="17780" b="17780"/>
                                        <wp:docPr id="8" name="图片 8" descr="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图片 8" descr="5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1770" cy="1917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  <w:vAlign w:val="center"/>
                                </w:tcPr>
                                <w:p w:rsidR="008C2BE1" w:rsidRDefault="00E86C5F">
                                  <w:pPr>
                                    <w:spacing w:line="340" w:lineRule="atLeast"/>
                                    <w:rPr>
                                      <w:rFonts w:ascii="幼圆" w:eastAsia="幼圆" w:hAnsi="幼圆" w:cs="幼圆"/>
                                      <w:color w:val="83CBD3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幼圆" w:eastAsia="幼圆" w:hAnsi="幼圆" w:cs="幼圆" w:hint="eastAsia"/>
                                      <w:color w:val="83CBD3"/>
                                      <w:sz w:val="28"/>
                                      <w:szCs w:val="28"/>
                                    </w:rPr>
                                    <w:t>姓名：</w:t>
                                  </w:r>
                                  <w:r w:rsidRPr="00E86C5F">
                                    <w:rPr>
                                      <w:rFonts w:ascii="幼圆" w:eastAsia="幼圆" w:hAnsi="幼圆" w:cs="幼圆" w:hint="eastAsia"/>
                                      <w:color w:val="83CBD3"/>
                                      <w:sz w:val="28"/>
                                      <w:szCs w:val="28"/>
                                    </w:rPr>
                                    <w:t>小萝卜</w:t>
                                  </w:r>
                                </w:p>
                              </w:tc>
                            </w:tr>
                            <w:tr w:rsidR="008C2BE1">
                              <w:tc>
                                <w:tcPr>
                                  <w:tcW w:w="518" w:type="dxa"/>
                                  <w:vAlign w:val="center"/>
                                </w:tcPr>
                                <w:p w:rsidR="008C2BE1" w:rsidRDefault="00E86C5F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ascii="微软雅黑" w:eastAsia="微软雅黑" w:hAnsi="微软雅黑" w:cs="微软雅黑"/>
                                      <w:color w:val="83CBD3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noProof/>
                                      <w:color w:val="83CBD3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114300" distR="114300">
                                        <wp:extent cx="191770" cy="191770"/>
                                        <wp:effectExtent l="0" t="0" r="17780" b="17780"/>
                                        <wp:docPr id="11" name="图片 11" descr="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图片 11" descr="4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1770" cy="1917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  <w:vAlign w:val="center"/>
                                </w:tcPr>
                                <w:p w:rsidR="008C2BE1" w:rsidRDefault="00E86C5F">
                                  <w:pPr>
                                    <w:spacing w:line="340" w:lineRule="atLeast"/>
                                    <w:rPr>
                                      <w:rFonts w:ascii="幼圆" w:eastAsia="幼圆" w:hAnsi="幼圆" w:cs="幼圆"/>
                                      <w:color w:val="83CBD3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幼圆" w:eastAsia="幼圆" w:hAnsi="幼圆" w:cs="幼圆" w:hint="eastAsia"/>
                                      <w:color w:val="83CBD3"/>
                                      <w:sz w:val="28"/>
                                      <w:szCs w:val="28"/>
                                    </w:rPr>
                                    <w:t>电话：</w:t>
                                  </w:r>
                                  <w:r>
                                    <w:rPr>
                                      <w:rFonts w:ascii="幼圆" w:eastAsia="幼圆" w:hAnsi="幼圆" w:cs="幼圆" w:hint="eastAsia"/>
                                      <w:color w:val="83CBD3"/>
                                      <w:sz w:val="28"/>
                                      <w:szCs w:val="28"/>
                                    </w:rPr>
                                    <w:t>188-0000-0000</w:t>
                                  </w:r>
                                </w:p>
                              </w:tc>
                            </w:tr>
                            <w:tr w:rsidR="008C2BE1">
                              <w:tc>
                                <w:tcPr>
                                  <w:tcW w:w="518" w:type="dxa"/>
                                  <w:vAlign w:val="center"/>
                                </w:tcPr>
                                <w:p w:rsidR="008C2BE1" w:rsidRDefault="00E86C5F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ascii="微软雅黑" w:eastAsia="微软雅黑" w:hAnsi="微软雅黑" w:cs="微软雅黑"/>
                                      <w:color w:val="83CBD3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noProof/>
                                      <w:color w:val="83CBD3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114300" distR="114300">
                                        <wp:extent cx="191770" cy="191770"/>
                                        <wp:effectExtent l="0" t="0" r="17780" b="17780"/>
                                        <wp:docPr id="13" name="图片 13" descr="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图片 13" descr="3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1770" cy="1917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  <w:vAlign w:val="center"/>
                                </w:tcPr>
                                <w:p w:rsidR="008C2BE1" w:rsidRDefault="00E86C5F">
                                  <w:pPr>
                                    <w:spacing w:line="340" w:lineRule="atLeast"/>
                                    <w:rPr>
                                      <w:rFonts w:ascii="幼圆" w:eastAsia="幼圆" w:hAnsi="幼圆" w:cs="幼圆"/>
                                      <w:color w:val="83CBD3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幼圆" w:eastAsia="幼圆" w:hAnsi="幼圆" w:cs="幼圆" w:hint="eastAsia"/>
                                      <w:color w:val="83CBD3"/>
                                      <w:sz w:val="28"/>
                                      <w:szCs w:val="28"/>
                                    </w:rPr>
                                    <w:t>邮箱：</w:t>
                                  </w:r>
                                  <w:r>
                                    <w:rPr>
                                      <w:rFonts w:ascii="幼圆" w:eastAsia="幼圆" w:hAnsi="幼圆" w:cs="幼圆" w:hint="eastAsia"/>
                                      <w:color w:val="83CBD3"/>
                                      <w:sz w:val="28"/>
                                      <w:szCs w:val="28"/>
                                    </w:rPr>
                                    <w:t>xuxiaomo@gmail.com</w:t>
                                  </w:r>
                                </w:p>
                              </w:tc>
                            </w:tr>
                            <w:tr w:rsidR="008C2BE1">
                              <w:tc>
                                <w:tcPr>
                                  <w:tcW w:w="518" w:type="dxa"/>
                                  <w:vAlign w:val="center"/>
                                </w:tcPr>
                                <w:p w:rsidR="008C2BE1" w:rsidRDefault="00E86C5F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ascii="微软雅黑" w:eastAsia="微软雅黑" w:hAnsi="微软雅黑" w:cs="微软雅黑"/>
                                      <w:color w:val="83CBD3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 w:hint="eastAsia"/>
                                      <w:noProof/>
                                      <w:color w:val="83CBD3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114300" distR="114300">
                                        <wp:extent cx="191770" cy="191770"/>
                                        <wp:effectExtent l="0" t="0" r="17780" b="17780"/>
                                        <wp:docPr id="160" name="图片 160" descr="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0" name="图片 160" descr="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1770" cy="1917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50" w:type="dxa"/>
                                  <w:vAlign w:val="center"/>
                                </w:tcPr>
                                <w:p w:rsidR="008C2BE1" w:rsidRDefault="00E86C5F">
                                  <w:pPr>
                                    <w:spacing w:line="340" w:lineRule="atLeast"/>
                                    <w:rPr>
                                      <w:rFonts w:ascii="幼圆" w:eastAsia="幼圆" w:hAnsi="幼圆" w:cs="幼圆"/>
                                      <w:color w:val="83CBD3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幼圆" w:eastAsia="幼圆" w:hAnsi="幼圆" w:cs="幼圆" w:hint="eastAsia"/>
                                      <w:color w:val="83CBD3"/>
                                      <w:sz w:val="28"/>
                                      <w:szCs w:val="28"/>
                                    </w:rPr>
                                    <w:t>求职意向：美术主编</w:t>
                                  </w:r>
                                </w:p>
                              </w:tc>
                            </w:tr>
                          </w:tbl>
                          <w:p w:rsidR="008C2BE1" w:rsidRDefault="008C2BE1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83CBD3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0" o:spid="_x0000_s1027" type="#_x0000_t202" style="position:absolute;left:0;text-align:left;margin-left:0;margin-top:553.5pt;width:229.8pt;height:134.85pt;z-index:2517196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" stroked="f">
                <v:fill opacity="0"/>
                <v:textbox inset="2.53997mm,,2.53997mm">
                  <w:txbxContent>
                    <w:tbl>
                      <w:tblPr>
                        <w:tblW w:w="4368" w:type="dxa"/>
                        <w:tblInd w:w="108" w:type="dxa"/>
                        <w:tblBorders>
                          <w:bottom w:val="single" w:sz="4" w:space="0" w:color="83CBD3"/>
                          <w:insideH w:val="single" w:sz="4" w:space="0" w:color="83CBD3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18"/>
                        <w:gridCol w:w="3850"/>
                      </w:tblGrid>
                      <w:tr w:rsidR="008C2BE1">
                        <w:tc>
                          <w:tcPr>
                            <w:tcW w:w="518" w:type="dxa"/>
                            <w:vAlign w:val="center"/>
                          </w:tcPr>
                          <w:p w:rsidR="008C2BE1" w:rsidRDefault="00E86C5F">
                            <w:pPr>
                              <w:spacing w:line="340" w:lineRule="atLeast"/>
                              <w:jc w:val="center"/>
                              <w:rPr>
                                <w:rFonts w:ascii="微软雅黑" w:eastAsia="微软雅黑" w:hAnsi="微软雅黑" w:cs="微软雅黑"/>
                                <w:color w:val="83CBD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noProof/>
                                <w:color w:val="83CBD3"/>
                                <w:sz w:val="28"/>
                                <w:szCs w:val="28"/>
                              </w:rPr>
                              <w:drawing>
                                <wp:inline distT="0" distB="0" distL="114300" distR="114300">
                                  <wp:extent cx="191770" cy="191770"/>
                                  <wp:effectExtent l="0" t="0" r="17780" b="17780"/>
                                  <wp:docPr id="8" name="图片 8" descr="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8" descr="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91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50" w:type="dxa"/>
                            <w:vAlign w:val="center"/>
                          </w:tcPr>
                          <w:p w:rsidR="008C2BE1" w:rsidRDefault="00E86C5F">
                            <w:pPr>
                              <w:spacing w:line="340" w:lineRule="atLeast"/>
                              <w:rPr>
                                <w:rFonts w:ascii="幼圆" w:eastAsia="幼圆" w:hAnsi="幼圆" w:cs="幼圆"/>
                                <w:color w:val="83CBD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幼圆" w:eastAsia="幼圆" w:hAnsi="幼圆" w:cs="幼圆" w:hint="eastAsia"/>
                                <w:color w:val="83CBD3"/>
                                <w:sz w:val="28"/>
                                <w:szCs w:val="28"/>
                              </w:rPr>
                              <w:t>姓名：</w:t>
                            </w:r>
                            <w:r w:rsidRPr="00E86C5F">
                              <w:rPr>
                                <w:rFonts w:ascii="幼圆" w:eastAsia="幼圆" w:hAnsi="幼圆" w:cs="幼圆" w:hint="eastAsia"/>
                                <w:color w:val="83CBD3"/>
                                <w:sz w:val="28"/>
                                <w:szCs w:val="28"/>
                              </w:rPr>
                              <w:t>小萝卜</w:t>
                            </w:r>
                          </w:p>
                        </w:tc>
                      </w:tr>
                      <w:tr w:rsidR="008C2BE1">
                        <w:tc>
                          <w:tcPr>
                            <w:tcW w:w="518" w:type="dxa"/>
                            <w:vAlign w:val="center"/>
                          </w:tcPr>
                          <w:p w:rsidR="008C2BE1" w:rsidRDefault="00E86C5F">
                            <w:pPr>
                              <w:spacing w:line="340" w:lineRule="atLeast"/>
                              <w:jc w:val="center"/>
                              <w:rPr>
                                <w:rFonts w:ascii="微软雅黑" w:eastAsia="微软雅黑" w:hAnsi="微软雅黑" w:cs="微软雅黑"/>
                                <w:color w:val="83CBD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noProof/>
                                <w:color w:val="83CBD3"/>
                                <w:sz w:val="28"/>
                                <w:szCs w:val="28"/>
                              </w:rPr>
                              <w:drawing>
                                <wp:inline distT="0" distB="0" distL="114300" distR="114300">
                                  <wp:extent cx="191770" cy="191770"/>
                                  <wp:effectExtent l="0" t="0" r="17780" b="17780"/>
                                  <wp:docPr id="11" name="图片 11" descr="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91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50" w:type="dxa"/>
                            <w:vAlign w:val="center"/>
                          </w:tcPr>
                          <w:p w:rsidR="008C2BE1" w:rsidRDefault="00E86C5F">
                            <w:pPr>
                              <w:spacing w:line="340" w:lineRule="atLeast"/>
                              <w:rPr>
                                <w:rFonts w:ascii="幼圆" w:eastAsia="幼圆" w:hAnsi="幼圆" w:cs="幼圆"/>
                                <w:color w:val="83CBD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幼圆" w:eastAsia="幼圆" w:hAnsi="幼圆" w:cs="幼圆" w:hint="eastAsia"/>
                                <w:color w:val="83CBD3"/>
                                <w:sz w:val="28"/>
                                <w:szCs w:val="28"/>
                              </w:rPr>
                              <w:t>电话：</w:t>
                            </w:r>
                            <w:r>
                              <w:rPr>
                                <w:rFonts w:ascii="幼圆" w:eastAsia="幼圆" w:hAnsi="幼圆" w:cs="幼圆" w:hint="eastAsia"/>
                                <w:color w:val="83CBD3"/>
                                <w:sz w:val="28"/>
                                <w:szCs w:val="28"/>
                              </w:rPr>
                              <w:t>188-0000-0000</w:t>
                            </w:r>
                          </w:p>
                        </w:tc>
                      </w:tr>
                      <w:tr w:rsidR="008C2BE1">
                        <w:tc>
                          <w:tcPr>
                            <w:tcW w:w="518" w:type="dxa"/>
                            <w:vAlign w:val="center"/>
                          </w:tcPr>
                          <w:p w:rsidR="008C2BE1" w:rsidRDefault="00E86C5F">
                            <w:pPr>
                              <w:spacing w:line="340" w:lineRule="atLeast"/>
                              <w:jc w:val="center"/>
                              <w:rPr>
                                <w:rFonts w:ascii="微软雅黑" w:eastAsia="微软雅黑" w:hAnsi="微软雅黑" w:cs="微软雅黑"/>
                                <w:color w:val="83CBD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noProof/>
                                <w:color w:val="83CBD3"/>
                                <w:sz w:val="28"/>
                                <w:szCs w:val="28"/>
                              </w:rPr>
                              <w:drawing>
                                <wp:inline distT="0" distB="0" distL="114300" distR="114300">
                                  <wp:extent cx="191770" cy="191770"/>
                                  <wp:effectExtent l="0" t="0" r="17780" b="17780"/>
                                  <wp:docPr id="13" name="图片 13" descr="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图片 13" descr="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91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50" w:type="dxa"/>
                            <w:vAlign w:val="center"/>
                          </w:tcPr>
                          <w:p w:rsidR="008C2BE1" w:rsidRDefault="00E86C5F">
                            <w:pPr>
                              <w:spacing w:line="340" w:lineRule="atLeast"/>
                              <w:rPr>
                                <w:rFonts w:ascii="幼圆" w:eastAsia="幼圆" w:hAnsi="幼圆" w:cs="幼圆"/>
                                <w:color w:val="83CBD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幼圆" w:eastAsia="幼圆" w:hAnsi="幼圆" w:cs="幼圆" w:hint="eastAsia"/>
                                <w:color w:val="83CBD3"/>
                                <w:sz w:val="28"/>
                                <w:szCs w:val="28"/>
                              </w:rPr>
                              <w:t>邮箱：</w:t>
                            </w:r>
                            <w:r>
                              <w:rPr>
                                <w:rFonts w:ascii="幼圆" w:eastAsia="幼圆" w:hAnsi="幼圆" w:cs="幼圆" w:hint="eastAsia"/>
                                <w:color w:val="83CBD3"/>
                                <w:sz w:val="28"/>
                                <w:szCs w:val="28"/>
                              </w:rPr>
                              <w:t>xuxiaomo@gmail.com</w:t>
                            </w:r>
                          </w:p>
                        </w:tc>
                      </w:tr>
                      <w:tr w:rsidR="008C2BE1">
                        <w:tc>
                          <w:tcPr>
                            <w:tcW w:w="518" w:type="dxa"/>
                            <w:vAlign w:val="center"/>
                          </w:tcPr>
                          <w:p w:rsidR="008C2BE1" w:rsidRDefault="00E86C5F">
                            <w:pPr>
                              <w:spacing w:line="340" w:lineRule="atLeast"/>
                              <w:jc w:val="center"/>
                              <w:rPr>
                                <w:rFonts w:ascii="微软雅黑" w:eastAsia="微软雅黑" w:hAnsi="微软雅黑" w:cs="微软雅黑"/>
                                <w:color w:val="83CBD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noProof/>
                                <w:color w:val="83CBD3"/>
                                <w:sz w:val="28"/>
                                <w:szCs w:val="28"/>
                              </w:rPr>
                              <w:drawing>
                                <wp:inline distT="0" distB="0" distL="114300" distR="114300">
                                  <wp:extent cx="191770" cy="191770"/>
                                  <wp:effectExtent l="0" t="0" r="17780" b="17780"/>
                                  <wp:docPr id="160" name="图片 160" descr="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" name="图片 160" descr="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91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50" w:type="dxa"/>
                            <w:vAlign w:val="center"/>
                          </w:tcPr>
                          <w:p w:rsidR="008C2BE1" w:rsidRDefault="00E86C5F">
                            <w:pPr>
                              <w:spacing w:line="340" w:lineRule="atLeast"/>
                              <w:rPr>
                                <w:rFonts w:ascii="幼圆" w:eastAsia="幼圆" w:hAnsi="幼圆" w:cs="幼圆"/>
                                <w:color w:val="83CBD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幼圆" w:eastAsia="幼圆" w:hAnsi="幼圆" w:cs="幼圆" w:hint="eastAsia"/>
                                <w:color w:val="83CBD3"/>
                                <w:sz w:val="28"/>
                                <w:szCs w:val="28"/>
                              </w:rPr>
                              <w:t>求职意向：美术主编</w:t>
                            </w:r>
                          </w:p>
                        </w:tc>
                      </w:tr>
                    </w:tbl>
                    <w:p w:rsidR="008C2BE1" w:rsidRDefault="008C2BE1"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83CBD3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7538085" cy="10704830"/>
                <wp:effectExtent l="0" t="0" r="0" b="1270"/>
                <wp:wrapNone/>
                <wp:docPr id="143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8085" cy="10704830"/>
                        </a:xfrm>
                        <a:prstGeom prst="rect">
                          <a:avLst/>
                        </a:prstGeom>
                        <a:solidFill>
                          <a:srgbClr val="FEFDF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294" o:spid="_x0000_s1026" o:spt="1" style="position:absolute;left:0pt;margin-left:-90pt;margin-top:-72pt;height:842.9pt;width:593.55pt;z-index:-251599872;mso-width-relative:page;mso-height-relative:page;" fillcolor="#FEFDF8" filled="t" stroked="f" coordsize="21600,21600" o:gfxdata="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/cFj0dcAAAAPAQAADwAAAAAAAAABACAAAAAiAAAAZHJzL2Rvd25y&#10;ZXYueG1sUEsBAhQAFAAAAAgAh07iQFRy1V//AQAA4QMAAA4AAAAAAAAAAQAgAAAAJgEAAGRycy9l&#10;Mm9Eb2MueG1sUEsFBgAAAAAGAAYAWQEAAJc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sectPr w:rsidR="008C2BE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71435"/>
    <w:rsid w:val="00172A27"/>
    <w:rsid w:val="004045C2"/>
    <w:rsid w:val="00426E7A"/>
    <w:rsid w:val="008C2BE1"/>
    <w:rsid w:val="00AA4CCF"/>
    <w:rsid w:val="00CD7543"/>
    <w:rsid w:val="00E1654C"/>
    <w:rsid w:val="00E86C5F"/>
    <w:rsid w:val="00FF7909"/>
    <w:rsid w:val="02E55063"/>
    <w:rsid w:val="03012F09"/>
    <w:rsid w:val="1D5C1F24"/>
    <w:rsid w:val="1E574C95"/>
    <w:rsid w:val="28044637"/>
    <w:rsid w:val="29924D42"/>
    <w:rsid w:val="408B6CB6"/>
    <w:rsid w:val="43A768A7"/>
    <w:rsid w:val="49CD0B63"/>
    <w:rsid w:val="4A0C728B"/>
    <w:rsid w:val="4A80392F"/>
    <w:rsid w:val="4BF9252D"/>
    <w:rsid w:val="5780229B"/>
    <w:rsid w:val="5FDA464E"/>
    <w:rsid w:val="614538A0"/>
    <w:rsid w:val="67261FB6"/>
    <w:rsid w:val="693748D4"/>
    <w:rsid w:val="69A71435"/>
    <w:rsid w:val="6ADD63EC"/>
    <w:rsid w:val="6BE86383"/>
    <w:rsid w:val="6C2C062C"/>
    <w:rsid w:val="6DCC2C46"/>
    <w:rsid w:val="789F46BF"/>
    <w:rsid w:val="7BD9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table" w:styleId="a6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86C5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6C5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table" w:styleId="a6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86C5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6C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12304;&#23553;&#38754;+&#33258;&#33616;&#20449;+&#31616;&#21382;&#12305;&#31934;&#33268;&#31616;&#32422;&#31616;&#21382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【封面+自荐信+简历】精致简约简历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7</cp:revision>
  <dcterms:created xsi:type="dcterms:W3CDTF">2017-05-08T18:11:00Z</dcterms:created>
  <dcterms:modified xsi:type="dcterms:W3CDTF">2017-05-29T05:04:00Z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