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-1164590</wp:posOffset>
                </wp:positionH>
                <wp:positionV relativeFrom="paragraph">
                  <wp:posOffset>-951865</wp:posOffset>
                </wp:positionV>
                <wp:extent cx="7601585" cy="10760075"/>
                <wp:effectExtent l="0" t="0" r="18415" b="31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185" y="50165"/>
                          <a:ext cx="7601585" cy="1076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7pt;margin-top:-74.95pt;height:847.25pt;width:598.55pt;z-index:-251658240;v-text-anchor:middle;mso-width-relative:page;mso-height-relative:page;" fillcolor="#FFFFFF [3212]" filled="t" stroked="f" coordsize="21600,21600" o:gfxdata="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EhjLHZAAAADwEAAA8AAAAA&#10;AAAAAQAgAAAAIgAAAGRycy9kb3ducmV2LnhtbFBLAQIUABQAAAAIAIdO4kD9gbdDTAIAAHEEAAAO&#10;AAAAAAAAAAEAIAAAACgBAABkcnMvZTJvRG9jLnhtbFBLBQYAAAAABgAGAFkBAADm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r>
        <w:rPr>
          <w:sz w:val="21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1864995</wp:posOffset>
            </wp:positionH>
            <wp:positionV relativeFrom="paragraph">
              <wp:posOffset>170815</wp:posOffset>
            </wp:positionV>
            <wp:extent cx="1531620" cy="1531620"/>
            <wp:effectExtent l="0" t="0" r="11430" b="11430"/>
            <wp:wrapNone/>
            <wp:docPr id="2" name="图片 2" descr="D:\桌面\桌面文件\登记照4\00154.jpg0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桌面\桌面文件\登记照4\00154.jpg0015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ellipse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-1137920</wp:posOffset>
                </wp:positionH>
                <wp:positionV relativeFrom="paragraph">
                  <wp:posOffset>12700</wp:posOffset>
                </wp:positionV>
                <wp:extent cx="7560945" cy="1644015"/>
                <wp:effectExtent l="0" t="0" r="1905" b="13335"/>
                <wp:wrapNone/>
                <wp:docPr id="9" name="折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45" cy="1644015"/>
                        </a:xfrm>
                        <a:prstGeom prst="foldedCorner">
                          <a:avLst/>
                        </a:prstGeom>
                        <a:solidFill>
                          <a:srgbClr val="2E75B6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5" type="#_x0000_t65" style="position:absolute;left:0pt;margin-left:-89.6pt;margin-top:1pt;height:129.45pt;width:595.35pt;z-index:251662336;v-text-anchor:middle;mso-width-relative:page;mso-height-relative:page;" fillcolor="#225889" filled="t" stroked="f" coordsize="21600,21600" o:gfxdata="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Cm+SS3AAAAAsBAAAPAAAAAAAAAAEA&#10;IAAAACIAAABkcnMvZG93bnJldi54bWxQSwECFAAUAAAACACHTuJATrHnXH0CAADEBAAADgAAAAAA&#10;AAABACAAAAArAQAAZHJzL2Uyb0RvYy54bWxQSwUGAAAAAAYABgBZAQAAGgYAAAAA&#10;" adj="1800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FFFF"/>
                          <w:sz w:val="112"/>
                          <w:szCs w:val="11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1541145</wp:posOffset>
                </wp:positionH>
                <wp:positionV relativeFrom="paragraph">
                  <wp:posOffset>118745</wp:posOffset>
                </wp:positionV>
                <wp:extent cx="2332355" cy="1002665"/>
                <wp:effectExtent l="0" t="0" r="0" b="0"/>
                <wp:wrapNone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355" cy="1002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distribute"/>
                              <w:textAlignment w:val="baseline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80"/>
                                <w:szCs w:val="8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80"/>
                                <w:szCs w:val="8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求职简历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1.35pt;margin-top:9.35pt;height:78.95pt;width:183.65pt;mso-position-horizontal-relative:margin;z-index:251750400;mso-width-relative:page;mso-height-relative:page;" filled="f" stroked="f" coordsize="21600,21600" o:gfxdata="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bHme0NcAAAAKAQAADwAAAAAAAAAB&#10;ACAAAAAiAAAAZHJzL2Rvd25yZXYueG1sUEsBAhQAFAAAAAgAh07iQGfoj1ufAQAAEQ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distribute"/>
                        <w:textAlignment w:val="baseline"/>
                        <w:rPr>
                          <w:rFonts w:ascii="微软雅黑" w:hAnsi="微软雅黑" w:eastAsia="微软雅黑"/>
                          <w:color w:val="FFFFFF" w:themeColor="background1"/>
                          <w:sz w:val="80"/>
                          <w:szCs w:val="8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求职简历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63500</wp:posOffset>
                </wp:positionV>
                <wp:extent cx="2634615" cy="38608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61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姓    名：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袁晓歌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pt;margin-top:5pt;height:30.4pt;width:207.45pt;z-index:252800000;mso-width-relative:page;mso-height-relative:page;" filled="f" stroked="f" coordsize="21600,21600" o:gfxdata="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btd&#10;UtoAAAAJAQAADwAAAAAAAAABACAAAAAiAAAAZHJzL2Rvd25yZXYueG1sUEsBAhQAFAAAAAgAh07i&#10;QMmVcQMgAgAAGg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姓    名：</w:t>
                      </w: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袁晓歌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6155315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115570</wp:posOffset>
                </wp:positionV>
                <wp:extent cx="241173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3F3F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3.1pt;margin-top:9.1pt;height:0pt;width:189.9pt;z-index:261553152;mso-width-relative:page;mso-height-relative:page;" filled="f" stroked="t" coordsize="21600,21600" o:gfxdata="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76H+jTAAAACQEAAA8AAAAAAAAAAQAgAAAAIgAAAGRycy9kb3ducmV2LnhtbFBLAQIU&#10;ABQAAAAIAIdO4kBQwmX4vwEAAE4DAAAOAAAAAAAAAAEAIAAAACIBAABkcnMvZTJvRG9jLnhtbFBL&#10;BQYAAAAABgAGAFkBAABTBQAAAAA=&#10;">
                <v:fill on="f" focussize="0,0"/>
                <v:stroke weight="0.5pt" color="#3F3F3F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67945</wp:posOffset>
                </wp:positionV>
                <wp:extent cx="2634615" cy="38608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61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求职意向：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市场推广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pt;margin-top:5.35pt;height:30.4pt;width:207.45pt;z-index:252419072;mso-width-relative:page;mso-height-relative:page;" filled="f" stroked="f" coordsize="21600,21600" o:gfxdata="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TOh&#10;XNoAAAAJAQAADwAAAAAAAAABACAAAAAiAAAAZHJzL2Rvd25yZXYueG1sUEsBAhQAFAAAAAgAh07i&#10;QKRUHGMgAgAAGA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求职意向：</w:t>
                      </w: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市场推广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6605184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121285</wp:posOffset>
                </wp:positionV>
                <wp:extent cx="241173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3F3F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3.1pt;margin-top:9.55pt;height:0pt;width:189.9pt;z-index:256605184;mso-width-relative:page;mso-height-relative:page;" filled="f" stroked="t" coordsize="21600,21600" o:gfxdata="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gKz7K1AAAAAkBAAAPAAAAAAAAAAEAIAAAACIAAABkcnMvZG93bnJldi54bWxQSwEC&#10;FAAUAAAACACHTuJA6pQ+zL8BAABOAwAADgAAAAAAAAABACAAAAAjAQAAZHJzL2Uyb0RvYy54bWxQ&#10;SwUGAAAAAAYABgBZAQAAVAUAAAAA&#10;">
                <v:fill on="f" focussize="0,0"/>
                <v:stroke weight="0.5pt" color="#3F3F3F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76835</wp:posOffset>
                </wp:positionV>
                <wp:extent cx="2634615" cy="38608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61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电    话：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15800000000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pt;margin-top:6.05pt;height:30.4pt;width:207.45pt;z-index:252038144;mso-width-relative:page;mso-height-relative:page;" filled="f" stroked="f" coordsize="21600,21600" o:gfxdata="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bsZAA&#10;2gAAAAkBAAAPAAAAAAAAAAEAIAAAACIAAABkcnMvZG93bnJldi54bWxQSwECFAAUAAAACACHTuJA&#10;5l+RNh8CAAAY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电    话：</w:t>
                      </w: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15800000000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4131200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127635</wp:posOffset>
                </wp:positionV>
                <wp:extent cx="241173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3F3F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3.1pt;margin-top:10.05pt;height:0pt;width:189.9pt;z-index:254131200;mso-width-relative:page;mso-height-relative:page;" filled="f" stroked="t" coordsize="21600,21600" o:gfxdata="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H+IljUAAAACQEAAA8AAAAAAAAAAQAgAAAAIgAAAGRycy9kb3ducmV2LnhtbFBLAQIU&#10;ABQAAAAIAIdO4kDMNb5BvgEAAE4DAAAOAAAAAAAAAAEAIAAAACMBAABkcnMvZTJvRG9jLnhtbFBL&#10;BQYAAAAABgAGAFkBAABTBQAAAAA=&#10;">
                <v:fill on="f" focussize="0,0"/>
                <v:stroke weight="0.5pt" color="#3F3F3F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84455</wp:posOffset>
                </wp:positionV>
                <wp:extent cx="2634615" cy="38608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615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邮    箱：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Mahihh@qq.com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pt;margin-top:6.65pt;height:30.4pt;width:207.45pt;z-index:251847680;mso-width-relative:page;mso-height-relative:page;" filled="f" stroked="f" coordsize="21600,21600" o:gfxdata="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/iXL8&#10;2gAAAAkBAAAPAAAAAAAAAAEAIAAAACIAAABkcnMvZG93bnJldi54bWxQSwECFAAUAAAACACHTuJA&#10;IEIGyB8CAAAY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邮    箱：</w:t>
                      </w: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Mahihh@qq.com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289420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133350</wp:posOffset>
                </wp:positionV>
                <wp:extent cx="241173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3F3F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3.1pt;margin-top:10.5pt;height:0pt;width:189.9pt;z-index:252894208;mso-width-relative:page;mso-height-relative:page;" filled="f" stroked="t" coordsize="21600,21600" o:gfxdata="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lhif/0gAAAAkBAAAPAAAAAAAAAAEAIAAAACIAAABkcnMvZG93bnJldi54bWxQSwECFAAU&#10;AAAACACHTuJAdmPldb4BAABOAwAADgAAAAAAAAABACAAAAAhAQAAZHJzL2Uyb0RvYy54bWxQSwUG&#10;AAAAAAYABgBZAQAAUQUAAAAA&#10;">
                <v:fill on="f" focussize="0,0"/>
                <v:stroke weight="0.5pt" color="#3F3F3F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87630</wp:posOffset>
                </wp:positionV>
                <wp:extent cx="2378710" cy="386080"/>
                <wp:effectExtent l="0" t="0" r="2540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58770" y="8388350"/>
                          <a:ext cx="237871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地    址：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04040" w:themeColor="text1" w:themeTint="BF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江苏镇江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pt;margin-top:6.9pt;height:30.4pt;width:187.3pt;z-index:251752448;mso-width-relative:page;mso-height-relative:page;" filled="f" stroked="f" coordsize="21600,21600" o:gfxdata="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To15dkAAAAJAQAADwAAAAAAAAABACAAAAAiAAAAZHJzL2Rvd25yZXYueG1sUEsBAhQAFAAA&#10;AAgAh07iQHOyr5wnAgAAJAQAAA4AAAAAAAAAAQAgAAAAKA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地    址：</w:t>
                      </w: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color w:val="404040" w:themeColor="text1" w:themeTint="BF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江苏镇江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139700</wp:posOffset>
                </wp:positionV>
                <wp:extent cx="241173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18130" y="8550275"/>
                          <a:ext cx="24117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3F3F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3.1pt;margin-top:11pt;height:0pt;width:189.9pt;z-index:251751424;mso-width-relative:page;mso-height-relative:page;" filled="f" stroked="t" coordsize="21600,21600" o:gfxdata="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/TvCtIAAAAJAQAADwAAAAAAAAABACAAAAAiAAAAZHJzL2Rvd25y&#10;ZXYueG1sUEsBAhQAFAAAAAgAh07iQCi3/7vLAQAAWAMAAA4AAAAAAAAAAQAgAAAAIQEAAGRycy9l&#10;Mm9Eb2MueG1sUEsFBgAAAAAGAAYAWQEAAF4FAAAAAA==&#10;">
                <v:fill on="f" focussize="0,0"/>
                <v:stroke weight="0.5pt" color="#3F3F3F [3204]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roglodyte Pop">
    <w:altName w:val="Source Sans Pro Light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Titillium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lie Hand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Open Sans">
    <w:panose1 w:val="020B0606030504020204"/>
    <w:charset w:val="00"/>
    <w:family w:val="swiss"/>
    <w:pitch w:val="default"/>
    <w:sig w:usb0="E00002EF" w:usb1="4000205B" w:usb2="00000028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 Sans Pro Light">
    <w:panose1 w:val="020B0403030403020204"/>
    <w:charset w:val="00"/>
    <w:family w:val="auto"/>
    <w:pitch w:val="default"/>
    <w:sig w:usb0="20000007" w:usb1="00000001" w:usb2="00000000" w:usb3="00000000" w:csb0="20000193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嗡啊吽－田英章楷书字体">
    <w:panose1 w:val="02020300000000000000"/>
    <w:charset w:val="80"/>
    <w:family w:val="auto"/>
    <w:pitch w:val="default"/>
    <w:sig w:usb0="800002CF" w:usb1="68C7FCFC" w:usb2="00000012" w:usb3="00000000" w:csb0="00020005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鼎瀟灑體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文鼎粗黑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汉真广标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特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经典粗黑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粗圆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等线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特黑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AC">
    <w:panose1 w:val="040B7200000000000000"/>
    <w:charset w:val="00"/>
    <w:family w:val="auto"/>
    <w:pitch w:val="default"/>
    <w:sig w:usb0="00000000" w:usb1="00000000" w:usb2="00000000" w:usb3="00000000" w:csb0="00000000" w:csb1="00000000"/>
  </w:font>
  <w:font w:name="Action Is, Shaded JL">
    <w:panose1 w:val="00000400000000000000"/>
    <w:charset w:val="00"/>
    <w:family w:val="auto"/>
    <w:pitch w:val="default"/>
    <w:sig w:usb0="80000001" w:usb1="00000000" w:usb2="00000000" w:usb3="00000000" w:csb0="00000000" w:csb1="00000000"/>
  </w:font>
  <w:font w:name="Action Jackson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didas sport">
    <w:panose1 w:val="00000009000000000000"/>
    <w:charset w:val="00"/>
    <w:family w:val="auto"/>
    <w:pitch w:val="default"/>
    <w:sig w:usb0="00000000" w:usb1="00000000" w:usb2="00000000" w:usb3="00000000" w:csb0="00000000" w:csb1="00000000"/>
  </w:font>
  <w:font w:name="Adobe Caslon Pro">
    <w:panose1 w:val="0205050205050A020403"/>
    <w:charset w:val="00"/>
    <w:family w:val="auto"/>
    <w:pitch w:val="default"/>
    <w:sig w:usb0="00000007" w:usb1="00000001" w:usb2="00000000" w:usb3="00000000" w:csb0="20000093" w:csb1="0000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  <w:font w:name="AdLib BT">
    <w:panose1 w:val="04040805040B02020603"/>
    <w:charset w:val="00"/>
    <w:family w:val="auto"/>
    <w:pitch w:val="default"/>
    <w:sig w:usb0="00000000" w:usb1="00000000" w:usb2="00000000" w:usb3="00000000" w:csb0="00000000" w:csb1="00000000"/>
  </w:font>
  <w:font w:name="中國龍圓新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淡古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清韵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繁智楷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繁欧行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71F7A"/>
    <w:rsid w:val="01FB23DE"/>
    <w:rsid w:val="07605FA9"/>
    <w:rsid w:val="0E2C4960"/>
    <w:rsid w:val="16E07B14"/>
    <w:rsid w:val="1A41556E"/>
    <w:rsid w:val="20C932CD"/>
    <w:rsid w:val="27721D0D"/>
    <w:rsid w:val="2C0C1F7D"/>
    <w:rsid w:val="2CAF383B"/>
    <w:rsid w:val="304547A8"/>
    <w:rsid w:val="368C06F2"/>
    <w:rsid w:val="38571F7A"/>
    <w:rsid w:val="38823645"/>
    <w:rsid w:val="3D0F0203"/>
    <w:rsid w:val="410C6DFC"/>
    <w:rsid w:val="48322537"/>
    <w:rsid w:val="55CE424B"/>
    <w:rsid w:val="5F664C63"/>
    <w:rsid w:val="601D0531"/>
    <w:rsid w:val="71FA090D"/>
    <w:rsid w:val="7D1F0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23553;&#38754;+&#31616;&#21382;6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封面+简历6.docx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2017-07-08T05:46:00Z</dcterms:created>
  <dc:creator>kedao</dc:creator>
  <cp:lastModifiedBy>S</cp:lastModifiedBy>
  <dcterms:modified xsi:type="dcterms:W3CDTF">2017-10-05T08:28:30Z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