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57" w:rsidRDefault="00FE5D7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-935355</wp:posOffset>
                </wp:positionH>
                <wp:positionV relativeFrom="paragraph">
                  <wp:posOffset>2680335</wp:posOffset>
                </wp:positionV>
                <wp:extent cx="90170" cy="384810"/>
                <wp:effectExtent l="0" t="0" r="11430" b="8890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04203" y="4248571"/>
                          <a:ext cx="90367" cy="384575"/>
                        </a:xfrm>
                        <a:prstGeom prst="roundRect">
                          <a:avLst/>
                        </a:prstGeom>
                        <a:solidFill>
                          <a:srgbClr val="046A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-73.65pt;margin-top:211.05pt;height:30.3pt;width:7.1pt;z-index:-251653120;v-text-anchor:middle;mso-width-relative:page;mso-height-relative:page;" fillcolor="#046A6A" filled="t" stroked="f" coordsize="21600,21600" arcsize="0.166666666666667" o:gfxdata="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4&#10;mfBF3AAAAA0BAAAPAAAAAAAAAAEAIAAAACIAAABkcnMvZG93bnJldi54bWxQSwECFAAUAAAACACH&#10;TuJAW5hQWSACAAD3AwAADgAAAAAAAAABACAAAAArAQAAZHJzL2Uyb0RvYy54bWxQSwUGAAAAAAYA&#10;BgBZAQAAvQU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1738630</wp:posOffset>
                </wp:positionV>
                <wp:extent cx="359537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1781" y="2149070"/>
                          <a:ext cx="35956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EC40F" id="直接连接符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95pt,136.9pt" to="252.1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" strokecolor="#afabab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-5715</wp:posOffset>
                </wp:positionH>
                <wp:positionV relativeFrom="paragraph">
                  <wp:posOffset>-320040</wp:posOffset>
                </wp:positionV>
                <wp:extent cx="7411085" cy="10692130"/>
                <wp:effectExtent l="0" t="0" r="0" b="1270"/>
                <wp:wrapNone/>
                <wp:docPr id="17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1326" cy="10691815"/>
                          <a:chOff x="0" y="1"/>
                          <a:chExt cx="7411326" cy="10691815"/>
                        </a:xfrm>
                      </wpg:grpSpPr>
                      <wps:wsp>
                        <wps:cNvPr id="2" name="矩形 2"/>
                        <wps:cNvSpPr/>
                        <wps:spPr>
                          <a:xfrm rot="16200000" flipV="1">
                            <a:off x="-5182243" y="5183982"/>
                            <a:ext cx="10691815" cy="323852"/>
                          </a:xfrm>
                          <a:prstGeom prst="rect">
                            <a:avLst/>
                          </a:prstGeom>
                          <a:solidFill>
                            <a:srgbClr val="046A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" name="圆角矩形 5"/>
                        <wps:cNvSpPr/>
                        <wps:spPr>
                          <a:xfrm flipV="1">
                            <a:off x="210192" y="3186337"/>
                            <a:ext cx="90173" cy="384799"/>
                          </a:xfrm>
                          <a:prstGeom prst="roundRect">
                            <a:avLst/>
                          </a:prstGeom>
                          <a:solidFill>
                            <a:srgbClr val="046A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tlCol="0" anchor="ctr"/>
                      </wps:wsp>
                      <wps:wsp>
                        <wps:cNvPr id="6" name="圆角矩形 6"/>
                        <wps:cNvSpPr/>
                        <wps:spPr>
                          <a:xfrm flipV="1">
                            <a:off x="210192" y="4939520"/>
                            <a:ext cx="90173" cy="384799"/>
                          </a:xfrm>
                          <a:prstGeom prst="roundRect">
                            <a:avLst/>
                          </a:prstGeom>
                          <a:solidFill>
                            <a:srgbClr val="046A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tlCol="0" anchor="ctr"/>
                      </wps:wsp>
                      <wps:wsp>
                        <wps:cNvPr id="11" name="矩形 11"/>
                        <wps:cNvSpPr/>
                        <wps:spPr>
                          <a:xfrm>
                            <a:off x="361962" y="5330034"/>
                            <a:ext cx="6812502" cy="38022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046A6A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Cs w:val="21"/>
                                </w:rPr>
                                <w:t xml:space="preserve">     Java开发方面技能：</w:t>
                              </w:r>
                            </w:p>
                            <w:p w:rsidR="000A7E57" w:rsidRDefault="00FE5D74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360" w:firstLineChars="200" w:firstLine="36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掌握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JavaSE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和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JavaEE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相关知识，具备良好的面相对象编程思想，并且熟悉常用的Java设计模式(例如</w:t>
                              </w:r>
                            </w:p>
                            <w:p w:rsidR="000A7E57" w:rsidRDefault="00FE5D74">
                              <w:pPr>
                                <w:ind w:leftChars="200" w:left="42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 xml:space="preserve">      工厂、单例、代理等设计模式)</w:t>
                              </w:r>
                            </w:p>
                            <w:p w:rsidR="000A7E57" w:rsidRDefault="00FE5D74">
                              <w:pPr>
                                <w:ind w:left="360" w:firstLineChars="200" w:firstLine="36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2、熟练使用Oracle和MySQL数据库，熟练写出各自的分页语句，能独立进行关系型数据库的设计建模。</w:t>
                              </w:r>
                            </w:p>
                            <w:p w:rsidR="000A7E57" w:rsidRDefault="00FE5D74">
                              <w:pPr>
                                <w:ind w:left="360" w:firstLineChars="200" w:firstLine="36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3、熟练编写SQL的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增删改查语句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，能使用进行对千万级别的数据进行查询和优化。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046A6A"/>
                                  <w:kern w:val="24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Cs w:val="21"/>
                                </w:rPr>
                                <w:t xml:space="preserve">     大数据开发方面技能：</w:t>
                              </w:r>
                            </w:p>
                            <w:p w:rsidR="000A7E57" w:rsidRDefault="00FE5D74">
                              <w:pPr>
                                <w:ind w:left="360" w:firstLineChars="200" w:firstLine="36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4、掌握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hadoop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体系架构，能够快速部署、配置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hadoop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分布式集群。</w:t>
                              </w:r>
                            </w:p>
                            <w:p w:rsidR="000A7E57" w:rsidRDefault="00FE5D74">
                              <w:pPr>
                                <w:ind w:left="360" w:firstLineChars="200" w:firstLine="36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5、掌握高并发架构，能使用zookeeper实现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hadoop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分布式集群的高可用。</w:t>
                              </w:r>
                            </w:p>
                            <w:p w:rsidR="000A7E57" w:rsidRDefault="00FE5D74">
                              <w:pPr>
                                <w:ind w:left="360" w:firstLineChars="200" w:firstLine="36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6、熟练编写MapReduce程序，善于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抽象业务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逻辑，熟悉MapReduce工作原理。</w:t>
                              </w:r>
                            </w:p>
                            <w:p w:rsidR="000A7E57" w:rsidRDefault="00FE5D74">
                              <w:pPr>
                                <w:ind w:left="360" w:firstLineChars="200" w:firstLine="36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7、理解机器学习概念，熟练运用mahout中提供的机器学习算法，掌握基本的机器学习算法(例如逻辑回归、</w:t>
                              </w:r>
                            </w:p>
                            <w:p w:rsidR="000A7E57" w:rsidRDefault="00FE5D74">
                              <w:pPr>
                                <w:ind w:left="360" w:firstLineChars="200" w:firstLine="36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 xml:space="preserve">   朴素贝叶斯)，能够读懂R语言设计的程序。</w:t>
                              </w:r>
                            </w:p>
                            <w:p w:rsidR="000A7E57" w:rsidRDefault="00FE5D74">
                              <w:pPr>
                                <w:ind w:left="360" w:firstLineChars="200" w:firstLine="36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8、熟练掌握Spark的工作原理及代码编写，能使用Spark Streaming对数据进行微批处理熟练使用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scala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。</w:t>
                              </w:r>
                            </w:p>
                            <w:p w:rsidR="000A7E57" w:rsidRDefault="00FE5D74">
                              <w:pPr>
                                <w:ind w:left="360" w:firstLineChars="200" w:firstLine="36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9、熟练掌握Storm集群架构及其工作原理，能够使用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storm+kafka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对数据进行清洗和实时统计分析。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 xml:space="preserve">       10、熟练掌握hive和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hbase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、能安装运维以及编写相关代码。能设计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hbase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表结构，实现存储与查询，优化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 xml:space="preserve">           Hive查询问题，能对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Hbase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优化。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 xml:space="preserve">       11、熟练使用flume和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sqoop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技术。做到日志采集分析，同步关系型数据库和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hbase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上的数据。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widowControl/>
                                <w:adjustRightInd w:val="0"/>
                                <w:snapToGrid w:val="0"/>
                                <w:ind w:firstLineChars="0" w:firstLine="0"/>
                                <w:jc w:val="left"/>
                                <w:rPr>
                                  <w:rFonts w:ascii="微软雅黑" w:eastAsia="微软雅黑" w:hAnsi="微软雅黑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0A7E57" w:rsidRDefault="000A7E57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1173" y="2683432"/>
                            <a:ext cx="7020153" cy="42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A7E57" w:rsidRDefault="00FE5D74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20"/>
                                  <w:szCs w:val="20"/>
                                </w:rPr>
                                <w:t>工作性质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：全职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20"/>
                                  <w:szCs w:val="20"/>
                                </w:rPr>
                                <w:t>目标职位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：大数据工程师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20"/>
                                  <w:szCs w:val="20"/>
                                </w:rPr>
                                <w:t>目标地点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：北京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20"/>
                                  <w:szCs w:val="20"/>
                                </w:rPr>
                                <w:t>目标薪资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：面议</w:t>
                              </w:r>
                            </w:p>
                            <w:p w:rsidR="000A7E57" w:rsidRDefault="000A7E57">
                              <w:pPr>
                                <w:pStyle w:val="1"/>
                                <w:snapToGrid w:val="0"/>
                                <w:ind w:left="360" w:firstLineChars="0" w:firstLine="0"/>
                                <w:rPr>
                                  <w:color w:val="595959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noAutofit/>
                        </wps:bodyPr>
                      </wps:wsp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2436" y="3668288"/>
                            <a:ext cx="7020153" cy="120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A7E57" w:rsidRDefault="00FE5D74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  <w:ind w:firstLine="420"/>
                                <w:rPr>
                                  <w:rFonts w:ascii="微软雅黑" w:eastAsia="微软雅黑" w:hAnsi="微软雅黑" w:cstheme="minorBidi"/>
                                  <w:b/>
                                  <w:bCs/>
                                  <w:color w:val="046A6A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46A6A"/>
                                  <w:kern w:val="24"/>
                                  <w:sz w:val="21"/>
                                  <w:szCs w:val="21"/>
                                </w:rPr>
                                <w:t xml:space="preserve">2013.06-2014.10          </w:t>
                              </w: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46A6A"/>
                                  <w:kern w:val="24"/>
                                  <w:sz w:val="21"/>
                                  <w:szCs w:val="21"/>
                                </w:rPr>
                                <w:t xml:space="preserve">山东舜德数据管理软件工程有限公司        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46A6A"/>
                                  <w:kern w:val="24"/>
                                  <w:sz w:val="21"/>
                                  <w:szCs w:val="21"/>
                                </w:rPr>
                                <w:t>JavaEE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46A6A"/>
                                  <w:kern w:val="24"/>
                                  <w:sz w:val="21"/>
                                  <w:szCs w:val="21"/>
                                </w:rPr>
                                <w:t>工程师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tabs>
                                  <w:tab w:val="left" w:pos="2127"/>
                                </w:tabs>
                                <w:snapToGrid w:val="0"/>
                                <w:ind w:firstLineChars="0" w:firstLine="0"/>
                                <w:jc w:val="left"/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 xml:space="preserve"> 工作描述：主要从事软件编码工作。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tabs>
                                  <w:tab w:val="left" w:pos="2127"/>
                                </w:tabs>
                                <w:snapToGrid w:val="0"/>
                                <w:ind w:firstLineChars="0" w:firstLine="0"/>
                                <w:jc w:val="left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 xml:space="preserve">    涉及用户需求调研、需求分析、功能模块分析及编码实现等</w:t>
                              </w:r>
                              <w:r>
                                <w:rPr>
                                  <w:rFonts w:ascii="Verdana" w:eastAsia="微软雅黑" w:hAnsi="Verdana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:rsidR="000A7E57" w:rsidRDefault="00FE5D74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  <w:ind w:firstLine="420"/>
                                <w:rPr>
                                  <w:rFonts w:ascii="微软雅黑" w:eastAsia="微软雅黑" w:hAnsi="微软雅黑" w:cstheme="minorBidi"/>
                                  <w:b/>
                                  <w:bCs/>
                                  <w:color w:val="046A6A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46A6A"/>
                                  <w:kern w:val="24"/>
                                  <w:sz w:val="21"/>
                                  <w:szCs w:val="21"/>
                                </w:rPr>
                                <w:t xml:space="preserve">2014.12-2016.02          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46A6A"/>
                                  <w:kern w:val="24"/>
                                  <w:sz w:val="21"/>
                                  <w:szCs w:val="21"/>
                                </w:rPr>
                                <w:t>金现代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46A6A"/>
                                  <w:kern w:val="24"/>
                                  <w:sz w:val="21"/>
                                  <w:szCs w:val="21"/>
                                </w:rPr>
                                <w:t>信息产业股份有限公司              大数据工程师</w:t>
                              </w:r>
                            </w:p>
                            <w:p w:rsidR="000A7E57" w:rsidRDefault="00FE5D74">
                              <w:pPr>
                                <w:ind w:firstLine="42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工作描述：主要参与Hadoop和Storm相关程序的开发。</w:t>
                              </w:r>
                            </w:p>
                            <w:p w:rsidR="000A7E57" w:rsidRDefault="000A7E57">
                              <w:pPr>
                                <w:pStyle w:val="1"/>
                                <w:snapToGrid w:val="0"/>
                                <w:ind w:left="360" w:firstLineChars="0" w:firstLine="0"/>
                                <w:rPr>
                                  <w:color w:val="595959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noAutofit/>
                        </wps:bodyPr>
                      </wps:wsp>
                      <wps:wsp>
                        <wps:cNvPr id="16" name="五边形 16"/>
                        <wps:cNvSpPr/>
                        <wps:spPr>
                          <a:xfrm flipV="1">
                            <a:off x="266709" y="3247930"/>
                            <a:ext cx="1956499" cy="252088"/>
                          </a:xfrm>
                          <a:prstGeom prst="homePlate">
                            <a:avLst>
                              <a:gd name="adj" fmla="val 29215"/>
                            </a:avLst>
                          </a:prstGeom>
                          <a:solidFill>
                            <a:srgbClr val="046A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13500000" algn="b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g:grpSp>
                        <wpg:cNvPr id="19" name="组合 18"/>
                        <wpg:cNvGrpSpPr/>
                        <wpg:grpSpPr>
                          <a:xfrm>
                            <a:off x="696748" y="436822"/>
                            <a:ext cx="3952960" cy="1729054"/>
                            <a:chOff x="696748" y="436822"/>
                            <a:chExt cx="3952960" cy="1729054"/>
                          </a:xfrm>
                        </wpg:grpSpPr>
                        <wps:wsp>
                          <wps:cNvPr id="40" name="矩形 40"/>
                          <wps:cNvSpPr/>
                          <wps:spPr>
                            <a:xfrm>
                              <a:off x="696748" y="436822"/>
                              <a:ext cx="3952960" cy="17290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A7E57" w:rsidRDefault="00B96D6E">
                                <w:pPr>
                                  <w:pStyle w:val="a3"/>
                                  <w:snapToGrid w:val="0"/>
                                  <w:spacing w:before="0" w:beforeAutospacing="0" w:after="0" w:afterAutospacing="0"/>
                                  <w:rPr>
                                    <w:color w:val="046A6A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方正兰亭粗黑简体" w:eastAsia="方正兰亭粗黑简体" w:cstheme="minorBidi" w:hint="eastAsia"/>
                                    <w:color w:val="046A6A"/>
                                    <w:spacing w:val="60"/>
                                    <w:kern w:val="24"/>
                                    <w:sz w:val="44"/>
                                    <w:szCs w:val="44"/>
                                  </w:rPr>
                                  <w:t>x</w:t>
                                </w:r>
                                <w:r>
                                  <w:rPr>
                                    <w:rFonts w:ascii="方正兰亭粗黑简体" w:eastAsia="方正兰亭粗黑简体" w:cstheme="minorBidi"/>
                                    <w:color w:val="046A6A"/>
                                    <w:spacing w:val="60"/>
                                    <w:kern w:val="24"/>
                                    <w:sz w:val="44"/>
                                    <w:szCs w:val="44"/>
                                  </w:rPr>
                                  <w:t>xxx</w:t>
                                </w:r>
                                <w:proofErr w:type="spellEnd"/>
                                <w:proofErr w:type="gramEnd"/>
                                <w:r w:rsidR="00FE5D74">
                                  <w:rPr>
                                    <w:rFonts w:ascii="方正兰亭粗黑简体" w:eastAsia="方正兰亭粗黑简体" w:cstheme="minorBidi" w:hint="eastAsia"/>
                                    <w:color w:val="046A6A"/>
                                    <w:spacing w:val="60"/>
                                    <w:kern w:val="24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  <w:p w:rsidR="000A7E57" w:rsidRDefault="00FE5D74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360" w:lineRule="auto"/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46A6A"/>
                                    <w:kern w:val="24"/>
                                    <w:sz w:val="20"/>
                                    <w:szCs w:val="20"/>
                                  </w:rPr>
                                  <w:t>性别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 xml:space="preserve">：男       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46A6A"/>
                                    <w:kern w:val="24"/>
                                    <w:sz w:val="20"/>
                                    <w:szCs w:val="20"/>
                                  </w:rPr>
                                  <w:t>现居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 xml:space="preserve">：北京海淀    </w:t>
                                </w:r>
                              </w:p>
                              <w:p w:rsidR="000A7E57" w:rsidRDefault="00FE5D74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360" w:lineRule="auto"/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46A6A"/>
                                    <w:kern w:val="24"/>
                                    <w:sz w:val="20"/>
                                    <w:szCs w:val="20"/>
                                  </w:rPr>
                                  <w:t>学历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 xml:space="preserve">： 本科 （学士学位）     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46A6A"/>
                                    <w:kern w:val="24"/>
                                    <w:sz w:val="20"/>
                                    <w:szCs w:val="20"/>
                                  </w:rPr>
                                  <w:t>专业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>：计算机科学与技术</w:t>
                                </w:r>
                              </w:p>
                              <w:p w:rsidR="000A7E57" w:rsidRDefault="00FE5D74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360" w:lineRule="auto"/>
                                  <w:rPr>
                                    <w:rFonts w:ascii="微软雅黑" w:eastAsia="微软雅黑" w:hAnsi="微软雅黑" w:cstheme="minorBidi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46A6A"/>
                                    <w:kern w:val="24"/>
                                    <w:sz w:val="20"/>
                                    <w:szCs w:val="20"/>
                                  </w:rPr>
                                  <w:t>生日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>：19</w:t>
                                </w:r>
                                <w:r w:rsidR="00B96D6E">
                                  <w:rPr>
                                    <w:rFonts w:ascii="微软雅黑" w:eastAsia="微软雅黑" w:hAnsi="微软雅黑" w:cstheme="minorBidi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>89.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 xml:space="preserve">2.15            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70AD47" w:themeColor="accent6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46A6A"/>
                                    <w:kern w:val="24"/>
                                    <w:sz w:val="20"/>
                                    <w:szCs w:val="20"/>
                                  </w:rPr>
                                  <w:t>英语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>：CET-4（4级）</w:t>
                                </w:r>
                              </w:p>
                              <w:p w:rsidR="000A7E57" w:rsidRDefault="00FE5D74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360" w:lineRule="auto"/>
                                  <w:rPr>
                                    <w:rFonts w:ascii="微软雅黑" w:eastAsia="微软雅黑" w:hAnsi="微软雅黑" w:cstheme="minorBidi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46A6A"/>
                                    <w:kern w:val="24"/>
                                    <w:sz w:val="20"/>
                                    <w:szCs w:val="20"/>
                                  </w:rPr>
                                  <w:t>电话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>：1520</w:t>
                                </w:r>
                                <w:r w:rsidR="00B96D6E">
                                  <w:rPr>
                                    <w:rFonts w:ascii="微软雅黑" w:eastAsia="微软雅黑" w:hAnsi="微软雅黑" w:cstheme="minorBidi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>xxx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 xml:space="preserve">2715（北京）  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46A6A"/>
                                    <w:kern w:val="24"/>
                                    <w:sz w:val="20"/>
                                    <w:szCs w:val="20"/>
                                  </w:rPr>
                                  <w:t>邮箱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>：34</w:t>
                                </w:r>
                                <w:r w:rsidR="00B96D6E">
                                  <w:rPr>
                                    <w:rFonts w:ascii="微软雅黑" w:eastAsia="微软雅黑" w:hAnsi="微软雅黑" w:cstheme="minorBidi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>xxx</w:t>
                                </w: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>7@qq.com</w:t>
                                </w:r>
                              </w:p>
                              <w:p w:rsidR="000A7E57" w:rsidRDefault="00FE5D74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360" w:lineRule="auto"/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Pr id="20" name="组合 41"/>
                          <wpg:cNvGrpSpPr/>
                          <wpg:grpSpPr>
                            <a:xfrm>
                              <a:off x="753126" y="1113123"/>
                              <a:ext cx="3607513" cy="616567"/>
                              <a:chOff x="752568" y="1113123"/>
                              <a:chExt cx="3249150" cy="616567"/>
                            </a:xfrm>
                          </wpg:grpSpPr>
                          <wps:wsp>
                            <wps:cNvPr id="42" name="直接连接符 42"/>
                            <wps:cNvCnPr/>
                            <wps:spPr>
                              <a:xfrm>
                                <a:off x="752568" y="1729690"/>
                                <a:ext cx="323828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7E6E6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直接连接符 43"/>
                            <wps:cNvCnPr/>
                            <wps:spPr>
                              <a:xfrm>
                                <a:off x="763435" y="1427439"/>
                                <a:ext cx="323828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7E6E6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" name="直接连接符 44"/>
                            <wps:cNvCnPr/>
                            <wps:spPr>
                              <a:xfrm>
                                <a:off x="758288" y="1113123"/>
                                <a:ext cx="323828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7E6E6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1" name="矩形 19"/>
                        <wps:cNvSpPr/>
                        <wps:spPr>
                          <a:xfrm rot="5400000" flipV="1">
                            <a:off x="-1372066" y="1399897"/>
                            <a:ext cx="3076573" cy="33244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A7E57" w:rsidRDefault="00FE5D74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方正超粗黑简体" w:eastAsia="方正超粗黑简体" w:cstheme="minorBidi" w:hint="eastAsia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五边形 22"/>
                        <wps:cNvSpPr/>
                        <wps:spPr>
                          <a:xfrm flipV="1">
                            <a:off x="260993" y="5003019"/>
                            <a:ext cx="1956499" cy="252088"/>
                          </a:xfrm>
                          <a:prstGeom prst="homePlate">
                            <a:avLst>
                              <a:gd name="adj" fmla="val 29215"/>
                            </a:avLst>
                          </a:prstGeom>
                          <a:solidFill>
                            <a:srgbClr val="046A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13500000" algn="b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g:grpSp>
                        <wpg:cNvPr id="30" name="组合 25"/>
                        <wpg:cNvGrpSpPr/>
                        <wpg:grpSpPr>
                          <a:xfrm>
                            <a:off x="916970" y="3224436"/>
                            <a:ext cx="1105571" cy="2078294"/>
                            <a:chOff x="916970" y="3224436"/>
                            <a:chExt cx="1105571" cy="2078294"/>
                          </a:xfrm>
                        </wpg:grpSpPr>
                        <wps:wsp>
                          <wps:cNvPr id="36" name="文本框 112"/>
                          <wps:cNvSpPr txBox="1"/>
                          <wps:spPr>
                            <a:xfrm>
                              <a:off x="921415" y="4980794"/>
                              <a:ext cx="1101126" cy="3219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A7E57" w:rsidRDefault="00FE5D74">
                                <w:pPr>
                                  <w:pStyle w:val="a3"/>
                                  <w:snapToGrid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方正兰亭粗黑简体" w:eastAsia="方正兰亭粗黑简体" w:cstheme="minorBidi" w:hint="eastAsia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专业技能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" name="文本框 46"/>
                          <wps:cNvSpPr txBox="1"/>
                          <wps:spPr>
                            <a:xfrm>
                              <a:off x="916970" y="3224436"/>
                              <a:ext cx="1101126" cy="3206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A7E57" w:rsidRDefault="00FE5D74">
                                <w:pPr>
                                  <w:pStyle w:val="a3"/>
                                  <w:snapToGrid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方正兰亭粗黑简体" w:eastAsia="方正兰亭粗黑简体" w:cstheme="minorBidi" w:hint="eastAsia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32" name="组合 27"/>
                        <wpg:cNvGrpSpPr/>
                        <wpg:grpSpPr>
                          <a:xfrm>
                            <a:off x="707413" y="3276504"/>
                            <a:ext cx="212732" cy="1928439"/>
                            <a:chOff x="707413" y="3276504"/>
                            <a:chExt cx="212732" cy="1928439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47" name="KSO_Shape"/>
                          <wps:cNvSpPr/>
                          <wps:spPr bwMode="auto">
                            <a:xfrm>
                              <a:off x="758850" y="5058897"/>
                              <a:ext cx="161295" cy="146046"/>
                            </a:xfrm>
                            <a:custGeom>
                              <a:avLst/>
                              <a:gdLst>
                                <a:gd name="T0" fmla="*/ 489274 w 2228850"/>
                                <a:gd name="T1" fmla="*/ 1171178 h 2019300"/>
                                <a:gd name="T2" fmla="*/ 683136 w 2228850"/>
                                <a:gd name="T3" fmla="*/ 1519238 h 2019300"/>
                                <a:gd name="T4" fmla="*/ 1056587 w 2228850"/>
                                <a:gd name="T5" fmla="*/ 1377950 h 2019300"/>
                                <a:gd name="T6" fmla="*/ 970559 w 2228850"/>
                                <a:gd name="T7" fmla="*/ 988219 h 2019300"/>
                                <a:gd name="T8" fmla="*/ 1033990 w 2228850"/>
                                <a:gd name="T9" fmla="*/ 962025 h 2019300"/>
                                <a:gd name="T10" fmla="*/ 1091871 w 2228850"/>
                                <a:gd name="T11" fmla="*/ 1437085 h 2019300"/>
                                <a:gd name="T12" fmla="*/ 629616 w 2228850"/>
                                <a:gd name="T13" fmla="*/ 1562498 h 2019300"/>
                                <a:gd name="T14" fmla="*/ 438529 w 2228850"/>
                                <a:gd name="T15" fmla="*/ 1123950 h 2019300"/>
                                <a:gd name="T16" fmla="*/ 761603 w 2228850"/>
                                <a:gd name="T17" fmla="*/ 832840 h 2019300"/>
                                <a:gd name="T18" fmla="*/ 421481 w 2228850"/>
                                <a:gd name="T19" fmla="*/ 1071482 h 2019300"/>
                                <a:gd name="T20" fmla="*/ 410369 w 2228850"/>
                                <a:gd name="T21" fmla="*/ 1364523 h 2019300"/>
                                <a:gd name="T22" fmla="*/ 723503 w 2228850"/>
                                <a:gd name="T23" fmla="*/ 1626196 h 2019300"/>
                                <a:gd name="T24" fmla="*/ 1080294 w 2228850"/>
                                <a:gd name="T25" fmla="*/ 1505088 h 2019300"/>
                                <a:gd name="T26" fmla="*/ 1187053 w 2228850"/>
                                <a:gd name="T27" fmla="*/ 1194972 h 2019300"/>
                                <a:gd name="T28" fmla="*/ 939403 w 2228850"/>
                                <a:gd name="T29" fmla="*/ 861826 h 2019300"/>
                                <a:gd name="T30" fmla="*/ 989013 w 2228850"/>
                                <a:gd name="T31" fmla="*/ 477060 h 2019300"/>
                                <a:gd name="T32" fmla="*/ 1144985 w 2228850"/>
                                <a:gd name="T33" fmla="*/ 702599 h 2019300"/>
                                <a:gd name="T34" fmla="*/ 1411685 w 2228850"/>
                                <a:gd name="T35" fmla="*/ 749454 h 2019300"/>
                                <a:gd name="T36" fmla="*/ 1373188 w 2228850"/>
                                <a:gd name="T37" fmla="*/ 975390 h 2019300"/>
                                <a:gd name="T38" fmla="*/ 1560116 w 2228850"/>
                                <a:gd name="T39" fmla="*/ 1219194 h 2019300"/>
                                <a:gd name="T40" fmla="*/ 1448991 w 2228850"/>
                                <a:gd name="T41" fmla="*/ 1425673 h 2019300"/>
                                <a:gd name="T42" fmla="*/ 1267222 w 2228850"/>
                                <a:gd name="T43" fmla="*/ 1667095 h 2019300"/>
                                <a:gd name="T44" fmla="*/ 1175544 w 2228850"/>
                                <a:gd name="T45" fmla="*/ 1906134 h 2019300"/>
                                <a:gd name="T46" fmla="*/ 894953 w 2228850"/>
                                <a:gd name="T47" fmla="*/ 1860470 h 2019300"/>
                                <a:gd name="T48" fmla="*/ 731044 w 2228850"/>
                                <a:gd name="T49" fmla="*/ 2017315 h 2019300"/>
                                <a:gd name="T50" fmla="*/ 570309 w 2228850"/>
                                <a:gd name="T51" fmla="*/ 1831881 h 2019300"/>
                                <a:gd name="T52" fmla="*/ 246459 w 2228850"/>
                                <a:gd name="T53" fmla="*/ 1787805 h 2019300"/>
                                <a:gd name="T54" fmla="*/ 203994 w 2228850"/>
                                <a:gd name="T55" fmla="*/ 1546781 h 2019300"/>
                                <a:gd name="T56" fmla="*/ 137715 w 2228850"/>
                                <a:gd name="T57" fmla="*/ 1259695 h 2019300"/>
                                <a:gd name="T58" fmla="*/ 29369 w 2228850"/>
                                <a:gd name="T59" fmla="*/ 1034157 h 2019300"/>
                                <a:gd name="T60" fmla="*/ 249634 w 2228850"/>
                                <a:gd name="T61" fmla="*/ 888430 h 2019300"/>
                                <a:gd name="T62" fmla="*/ 288925 w 2228850"/>
                                <a:gd name="T63" fmla="*/ 622390 h 2019300"/>
                                <a:gd name="T64" fmla="*/ 517128 w 2228850"/>
                                <a:gd name="T65" fmla="*/ 653759 h 2019300"/>
                                <a:gd name="T66" fmla="*/ 775097 w 2228850"/>
                                <a:gd name="T67" fmla="*/ 462766 h 2019300"/>
                                <a:gd name="T68" fmla="*/ 1636253 w 2228850"/>
                                <a:gd name="T69" fmla="*/ 339029 h 2019300"/>
                                <a:gd name="T70" fmla="*/ 1653303 w 2228850"/>
                                <a:gd name="T71" fmla="*/ 573804 h 2019300"/>
                                <a:gd name="T72" fmla="*/ 1888031 w 2228850"/>
                                <a:gd name="T73" fmla="*/ 591283 h 2019300"/>
                                <a:gd name="T74" fmla="*/ 1938387 w 2228850"/>
                                <a:gd name="T75" fmla="*/ 361275 h 2019300"/>
                                <a:gd name="T76" fmla="*/ 1832918 w 2228850"/>
                                <a:gd name="T77" fmla="*/ 242894 h 2019300"/>
                                <a:gd name="T78" fmla="*/ 1989536 w 2228850"/>
                                <a:gd name="T79" fmla="*/ 468135 h 2019300"/>
                                <a:gd name="T80" fmla="*/ 1791285 w 2228850"/>
                                <a:gd name="T81" fmla="*/ 656829 h 2019300"/>
                                <a:gd name="T82" fmla="*/ 1574399 w 2228850"/>
                                <a:gd name="T83" fmla="*/ 489587 h 2019300"/>
                                <a:gd name="T84" fmla="*/ 1708020 w 2228850"/>
                                <a:gd name="T85" fmla="*/ 248853 h 2019300"/>
                                <a:gd name="T86" fmla="*/ 1575304 w 2228850"/>
                                <a:gd name="T87" fmla="*/ 344885 h 2019300"/>
                                <a:gd name="T88" fmla="*/ 1650744 w 2228850"/>
                                <a:gd name="T89" fmla="*/ 635794 h 2019300"/>
                                <a:gd name="T90" fmla="*/ 1949723 w 2228850"/>
                                <a:gd name="T91" fmla="*/ 603250 h 2019300"/>
                                <a:gd name="T92" fmla="*/ 1960841 w 2228850"/>
                                <a:gd name="T93" fmla="*/ 303213 h 2019300"/>
                                <a:gd name="T94" fmla="*/ 1737698 w 2228850"/>
                                <a:gd name="T95" fmla="*/ 39687 h 2019300"/>
                                <a:gd name="T96" fmla="*/ 1949326 w 2228850"/>
                                <a:gd name="T97" fmla="*/ 34131 h 2019300"/>
                                <a:gd name="T98" fmla="*/ 2021193 w 2228850"/>
                                <a:gd name="T99" fmla="*/ 167481 h 2019300"/>
                                <a:gd name="T100" fmla="*/ 2207807 w 2228850"/>
                                <a:gd name="T101" fmla="*/ 295275 h 2019300"/>
                                <a:gd name="T102" fmla="*/ 2145072 w 2228850"/>
                                <a:gd name="T103" fmla="*/ 494904 h 2019300"/>
                                <a:gd name="T104" fmla="*/ 2146661 w 2228850"/>
                                <a:gd name="T105" fmla="*/ 713979 h 2019300"/>
                                <a:gd name="T106" fmla="*/ 1938606 w 2228850"/>
                                <a:gd name="T107" fmla="*/ 781447 h 2019300"/>
                                <a:gd name="T108" fmla="*/ 1834182 w 2228850"/>
                                <a:gd name="T109" fmla="*/ 887413 h 2019300"/>
                                <a:gd name="T110" fmla="*/ 1618186 w 2228850"/>
                                <a:gd name="T111" fmla="*/ 854076 h 2019300"/>
                                <a:gd name="T112" fmla="*/ 1542349 w 2228850"/>
                                <a:gd name="T113" fmla="*/ 733822 h 2019300"/>
                                <a:gd name="T114" fmla="*/ 1362882 w 2228850"/>
                                <a:gd name="T115" fmla="*/ 615157 h 2019300"/>
                                <a:gd name="T116" fmla="*/ 1414895 w 2228850"/>
                                <a:gd name="T117" fmla="*/ 452835 h 2019300"/>
                                <a:gd name="T118" fmla="*/ 1395837 w 2228850"/>
                                <a:gd name="T119" fmla="*/ 209947 h 2019300"/>
                                <a:gd name="T120" fmla="*/ 1619377 w 2228850"/>
                                <a:gd name="T121" fmla="*/ 118269 h 2019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228850" h="2019300">
                                  <a:moveTo>
                                    <a:pt x="788194" y="927497"/>
                                  </a:moveTo>
                                  <a:lnTo>
                                    <a:pt x="772732" y="927894"/>
                                  </a:lnTo>
                                  <a:lnTo>
                                    <a:pt x="756875" y="929085"/>
                                  </a:lnTo>
                                  <a:lnTo>
                                    <a:pt x="741810" y="931069"/>
                                  </a:lnTo>
                                  <a:lnTo>
                                    <a:pt x="726745" y="933847"/>
                                  </a:lnTo>
                                  <a:lnTo>
                                    <a:pt x="711680" y="937022"/>
                                  </a:lnTo>
                                  <a:lnTo>
                                    <a:pt x="697408" y="940991"/>
                                  </a:lnTo>
                                  <a:lnTo>
                                    <a:pt x="683136" y="945753"/>
                                  </a:lnTo>
                                  <a:lnTo>
                                    <a:pt x="669260" y="951706"/>
                                  </a:lnTo>
                                  <a:lnTo>
                                    <a:pt x="655781" y="957660"/>
                                  </a:lnTo>
                                  <a:lnTo>
                                    <a:pt x="642698" y="964406"/>
                                  </a:lnTo>
                                  <a:lnTo>
                                    <a:pt x="630012" y="971947"/>
                                  </a:lnTo>
                                  <a:lnTo>
                                    <a:pt x="617326" y="979488"/>
                                  </a:lnTo>
                                  <a:lnTo>
                                    <a:pt x="605432" y="988219"/>
                                  </a:lnTo>
                                  <a:lnTo>
                                    <a:pt x="593936" y="997347"/>
                                  </a:lnTo>
                                  <a:lnTo>
                                    <a:pt x="583232" y="1006872"/>
                                  </a:lnTo>
                                  <a:lnTo>
                                    <a:pt x="572131" y="1016794"/>
                                  </a:lnTo>
                                  <a:lnTo>
                                    <a:pt x="562220" y="1027510"/>
                                  </a:lnTo>
                                  <a:lnTo>
                                    <a:pt x="552705" y="1038622"/>
                                  </a:lnTo>
                                  <a:lnTo>
                                    <a:pt x="543587" y="1050132"/>
                                  </a:lnTo>
                                  <a:lnTo>
                                    <a:pt x="535262" y="1062038"/>
                                  </a:lnTo>
                                  <a:lnTo>
                                    <a:pt x="526936" y="1074341"/>
                                  </a:lnTo>
                                  <a:lnTo>
                                    <a:pt x="519800" y="1087438"/>
                                  </a:lnTo>
                                  <a:lnTo>
                                    <a:pt x="513061" y="1100535"/>
                                  </a:lnTo>
                                  <a:lnTo>
                                    <a:pt x="507114" y="1114028"/>
                                  </a:lnTo>
                                  <a:lnTo>
                                    <a:pt x="501564" y="1127522"/>
                                  </a:lnTo>
                                  <a:lnTo>
                                    <a:pt x="496806" y="1142207"/>
                                  </a:lnTo>
                                  <a:lnTo>
                                    <a:pt x="492842" y="1156494"/>
                                  </a:lnTo>
                                  <a:lnTo>
                                    <a:pt x="489274" y="1171178"/>
                                  </a:lnTo>
                                  <a:lnTo>
                                    <a:pt x="486499" y="1186260"/>
                                  </a:lnTo>
                                  <a:lnTo>
                                    <a:pt x="484517" y="1201341"/>
                                  </a:lnTo>
                                  <a:lnTo>
                                    <a:pt x="483327" y="1216819"/>
                                  </a:lnTo>
                                  <a:lnTo>
                                    <a:pt x="482931" y="1232694"/>
                                  </a:lnTo>
                                  <a:lnTo>
                                    <a:pt x="483327" y="1248172"/>
                                  </a:lnTo>
                                  <a:lnTo>
                                    <a:pt x="484517" y="1263650"/>
                                  </a:lnTo>
                                  <a:lnTo>
                                    <a:pt x="486499" y="1279129"/>
                                  </a:lnTo>
                                  <a:lnTo>
                                    <a:pt x="489274" y="1294210"/>
                                  </a:lnTo>
                                  <a:lnTo>
                                    <a:pt x="492842" y="1308894"/>
                                  </a:lnTo>
                                  <a:lnTo>
                                    <a:pt x="496806" y="1323579"/>
                                  </a:lnTo>
                                  <a:lnTo>
                                    <a:pt x="501564" y="1337469"/>
                                  </a:lnTo>
                                  <a:lnTo>
                                    <a:pt x="507114" y="1351360"/>
                                  </a:lnTo>
                                  <a:lnTo>
                                    <a:pt x="513061" y="1365250"/>
                                  </a:lnTo>
                                  <a:lnTo>
                                    <a:pt x="519800" y="1377950"/>
                                  </a:lnTo>
                                  <a:lnTo>
                                    <a:pt x="526936" y="1390650"/>
                                  </a:lnTo>
                                  <a:lnTo>
                                    <a:pt x="535262" y="1402954"/>
                                  </a:lnTo>
                                  <a:lnTo>
                                    <a:pt x="543587" y="1415257"/>
                                  </a:lnTo>
                                  <a:lnTo>
                                    <a:pt x="552705" y="1426766"/>
                                  </a:lnTo>
                                  <a:lnTo>
                                    <a:pt x="562220" y="1437879"/>
                                  </a:lnTo>
                                  <a:lnTo>
                                    <a:pt x="572131" y="1448197"/>
                                  </a:lnTo>
                                  <a:lnTo>
                                    <a:pt x="583232" y="1458516"/>
                                  </a:lnTo>
                                  <a:lnTo>
                                    <a:pt x="593936" y="1468041"/>
                                  </a:lnTo>
                                  <a:lnTo>
                                    <a:pt x="605432" y="1477169"/>
                                  </a:lnTo>
                                  <a:lnTo>
                                    <a:pt x="617326" y="1485504"/>
                                  </a:lnTo>
                                  <a:lnTo>
                                    <a:pt x="630012" y="1493441"/>
                                  </a:lnTo>
                                  <a:lnTo>
                                    <a:pt x="642698" y="1500585"/>
                                  </a:lnTo>
                                  <a:lnTo>
                                    <a:pt x="655781" y="1507729"/>
                                  </a:lnTo>
                                  <a:lnTo>
                                    <a:pt x="669260" y="1513682"/>
                                  </a:lnTo>
                                  <a:lnTo>
                                    <a:pt x="683136" y="1519238"/>
                                  </a:lnTo>
                                  <a:lnTo>
                                    <a:pt x="697408" y="1524001"/>
                                  </a:lnTo>
                                  <a:lnTo>
                                    <a:pt x="711680" y="1527969"/>
                                  </a:lnTo>
                                  <a:lnTo>
                                    <a:pt x="726745" y="1531541"/>
                                  </a:lnTo>
                                  <a:lnTo>
                                    <a:pt x="741810" y="1534319"/>
                                  </a:lnTo>
                                  <a:lnTo>
                                    <a:pt x="756875" y="1536304"/>
                                  </a:lnTo>
                                  <a:lnTo>
                                    <a:pt x="772732" y="1537494"/>
                                  </a:lnTo>
                                  <a:lnTo>
                                    <a:pt x="788194" y="1537891"/>
                                  </a:lnTo>
                                  <a:lnTo>
                                    <a:pt x="803655" y="1537494"/>
                                  </a:lnTo>
                                  <a:lnTo>
                                    <a:pt x="819513" y="1536304"/>
                                  </a:lnTo>
                                  <a:lnTo>
                                    <a:pt x="834578" y="1534319"/>
                                  </a:lnTo>
                                  <a:lnTo>
                                    <a:pt x="849643" y="1531541"/>
                                  </a:lnTo>
                                  <a:lnTo>
                                    <a:pt x="864708" y="1527969"/>
                                  </a:lnTo>
                                  <a:lnTo>
                                    <a:pt x="878980" y="1524001"/>
                                  </a:lnTo>
                                  <a:lnTo>
                                    <a:pt x="892855" y="1519238"/>
                                  </a:lnTo>
                                  <a:lnTo>
                                    <a:pt x="907127" y="1513682"/>
                                  </a:lnTo>
                                  <a:lnTo>
                                    <a:pt x="920606" y="1507729"/>
                                  </a:lnTo>
                                  <a:lnTo>
                                    <a:pt x="933689" y="1500585"/>
                                  </a:lnTo>
                                  <a:lnTo>
                                    <a:pt x="946772" y="1493441"/>
                                  </a:lnTo>
                                  <a:lnTo>
                                    <a:pt x="958665" y="1485504"/>
                                  </a:lnTo>
                                  <a:lnTo>
                                    <a:pt x="970559" y="1477169"/>
                                  </a:lnTo>
                                  <a:lnTo>
                                    <a:pt x="982056" y="1468041"/>
                                  </a:lnTo>
                                  <a:lnTo>
                                    <a:pt x="993552" y="1458516"/>
                                  </a:lnTo>
                                  <a:lnTo>
                                    <a:pt x="1003860" y="1448197"/>
                                  </a:lnTo>
                                  <a:lnTo>
                                    <a:pt x="1014168" y="1437879"/>
                                  </a:lnTo>
                                  <a:lnTo>
                                    <a:pt x="1023682" y="1426766"/>
                                  </a:lnTo>
                                  <a:lnTo>
                                    <a:pt x="1032404" y="1415257"/>
                                  </a:lnTo>
                                  <a:lnTo>
                                    <a:pt x="1041522" y="1402954"/>
                                  </a:lnTo>
                                  <a:lnTo>
                                    <a:pt x="1049055" y="1390650"/>
                                  </a:lnTo>
                                  <a:lnTo>
                                    <a:pt x="1056587" y="1377950"/>
                                  </a:lnTo>
                                  <a:lnTo>
                                    <a:pt x="1063327" y="1365250"/>
                                  </a:lnTo>
                                  <a:lnTo>
                                    <a:pt x="1069273" y="1351360"/>
                                  </a:lnTo>
                                  <a:lnTo>
                                    <a:pt x="1074824" y="1337469"/>
                                  </a:lnTo>
                                  <a:lnTo>
                                    <a:pt x="1079581" y="1323579"/>
                                  </a:lnTo>
                                  <a:lnTo>
                                    <a:pt x="1083942" y="1308894"/>
                                  </a:lnTo>
                                  <a:lnTo>
                                    <a:pt x="1087510" y="1294210"/>
                                  </a:lnTo>
                                  <a:lnTo>
                                    <a:pt x="1089889" y="1279129"/>
                                  </a:lnTo>
                                  <a:lnTo>
                                    <a:pt x="1091871" y="1263650"/>
                                  </a:lnTo>
                                  <a:lnTo>
                                    <a:pt x="1093060" y="1248172"/>
                                  </a:lnTo>
                                  <a:lnTo>
                                    <a:pt x="1093457" y="1232694"/>
                                  </a:lnTo>
                                  <a:lnTo>
                                    <a:pt x="1093060" y="1216819"/>
                                  </a:lnTo>
                                  <a:lnTo>
                                    <a:pt x="1091871" y="1201341"/>
                                  </a:lnTo>
                                  <a:lnTo>
                                    <a:pt x="1089889" y="1186260"/>
                                  </a:lnTo>
                                  <a:lnTo>
                                    <a:pt x="1087510" y="1171178"/>
                                  </a:lnTo>
                                  <a:lnTo>
                                    <a:pt x="1083942" y="1156494"/>
                                  </a:lnTo>
                                  <a:lnTo>
                                    <a:pt x="1079581" y="1142207"/>
                                  </a:lnTo>
                                  <a:lnTo>
                                    <a:pt x="1074824" y="1127522"/>
                                  </a:lnTo>
                                  <a:lnTo>
                                    <a:pt x="1069273" y="1114028"/>
                                  </a:lnTo>
                                  <a:lnTo>
                                    <a:pt x="1063327" y="1100535"/>
                                  </a:lnTo>
                                  <a:lnTo>
                                    <a:pt x="1056587" y="1087438"/>
                                  </a:lnTo>
                                  <a:lnTo>
                                    <a:pt x="1049055" y="1074341"/>
                                  </a:lnTo>
                                  <a:lnTo>
                                    <a:pt x="1041522" y="1062038"/>
                                  </a:lnTo>
                                  <a:lnTo>
                                    <a:pt x="1032404" y="1050132"/>
                                  </a:lnTo>
                                  <a:lnTo>
                                    <a:pt x="1023682" y="1038622"/>
                                  </a:lnTo>
                                  <a:lnTo>
                                    <a:pt x="1014168" y="1027510"/>
                                  </a:lnTo>
                                  <a:lnTo>
                                    <a:pt x="1003860" y="1016794"/>
                                  </a:lnTo>
                                  <a:lnTo>
                                    <a:pt x="993552" y="1006872"/>
                                  </a:lnTo>
                                  <a:lnTo>
                                    <a:pt x="982056" y="997347"/>
                                  </a:lnTo>
                                  <a:lnTo>
                                    <a:pt x="970559" y="988219"/>
                                  </a:lnTo>
                                  <a:lnTo>
                                    <a:pt x="958665" y="979488"/>
                                  </a:lnTo>
                                  <a:lnTo>
                                    <a:pt x="946772" y="971947"/>
                                  </a:lnTo>
                                  <a:lnTo>
                                    <a:pt x="933689" y="964406"/>
                                  </a:lnTo>
                                  <a:lnTo>
                                    <a:pt x="920606" y="957660"/>
                                  </a:lnTo>
                                  <a:lnTo>
                                    <a:pt x="907127" y="951706"/>
                                  </a:lnTo>
                                  <a:lnTo>
                                    <a:pt x="892855" y="945753"/>
                                  </a:lnTo>
                                  <a:lnTo>
                                    <a:pt x="878980" y="940991"/>
                                  </a:lnTo>
                                  <a:lnTo>
                                    <a:pt x="864708" y="937022"/>
                                  </a:lnTo>
                                  <a:lnTo>
                                    <a:pt x="849643" y="933847"/>
                                  </a:lnTo>
                                  <a:lnTo>
                                    <a:pt x="834578" y="931069"/>
                                  </a:lnTo>
                                  <a:lnTo>
                                    <a:pt x="819513" y="929085"/>
                                  </a:lnTo>
                                  <a:lnTo>
                                    <a:pt x="803655" y="927894"/>
                                  </a:lnTo>
                                  <a:lnTo>
                                    <a:pt x="788194" y="927497"/>
                                  </a:lnTo>
                                  <a:close/>
                                  <a:moveTo>
                                    <a:pt x="788194" y="866775"/>
                                  </a:moveTo>
                                  <a:lnTo>
                                    <a:pt x="806827" y="867569"/>
                                  </a:lnTo>
                                  <a:lnTo>
                                    <a:pt x="825460" y="868760"/>
                                  </a:lnTo>
                                  <a:lnTo>
                                    <a:pt x="843696" y="871141"/>
                                  </a:lnTo>
                                  <a:lnTo>
                                    <a:pt x="861933" y="874316"/>
                                  </a:lnTo>
                                  <a:lnTo>
                                    <a:pt x="879773" y="878285"/>
                                  </a:lnTo>
                                  <a:lnTo>
                                    <a:pt x="896820" y="883444"/>
                                  </a:lnTo>
                                  <a:lnTo>
                                    <a:pt x="913867" y="889000"/>
                                  </a:lnTo>
                                  <a:lnTo>
                                    <a:pt x="930518" y="895350"/>
                                  </a:lnTo>
                                  <a:lnTo>
                                    <a:pt x="947168" y="903288"/>
                                  </a:lnTo>
                                  <a:lnTo>
                                    <a:pt x="962630" y="911225"/>
                                  </a:lnTo>
                                  <a:lnTo>
                                    <a:pt x="977695" y="919956"/>
                                  </a:lnTo>
                                  <a:lnTo>
                                    <a:pt x="992760" y="929481"/>
                                  </a:lnTo>
                                  <a:lnTo>
                                    <a:pt x="1007032" y="939403"/>
                                  </a:lnTo>
                                  <a:lnTo>
                                    <a:pt x="1020907" y="950516"/>
                                  </a:lnTo>
                                  <a:lnTo>
                                    <a:pt x="1033990" y="962025"/>
                                  </a:lnTo>
                                  <a:lnTo>
                                    <a:pt x="1047073" y="973931"/>
                                  </a:lnTo>
                                  <a:lnTo>
                                    <a:pt x="1058966" y="986631"/>
                                  </a:lnTo>
                                  <a:lnTo>
                                    <a:pt x="1070463" y="1000125"/>
                                  </a:lnTo>
                                  <a:lnTo>
                                    <a:pt x="1081167" y="1014016"/>
                                  </a:lnTo>
                                  <a:lnTo>
                                    <a:pt x="1091871" y="1027906"/>
                                  </a:lnTo>
                                  <a:lnTo>
                                    <a:pt x="1100989" y="1042988"/>
                                  </a:lnTo>
                                  <a:lnTo>
                                    <a:pt x="1109711" y="1058466"/>
                                  </a:lnTo>
                                  <a:lnTo>
                                    <a:pt x="1118036" y="1073944"/>
                                  </a:lnTo>
                                  <a:lnTo>
                                    <a:pt x="1125172" y="1090613"/>
                                  </a:lnTo>
                                  <a:lnTo>
                                    <a:pt x="1131912" y="1106885"/>
                                  </a:lnTo>
                                  <a:lnTo>
                                    <a:pt x="1137859" y="1123950"/>
                                  </a:lnTo>
                                  <a:lnTo>
                                    <a:pt x="1142616" y="1141413"/>
                                  </a:lnTo>
                                  <a:lnTo>
                                    <a:pt x="1146580" y="1158875"/>
                                  </a:lnTo>
                                  <a:lnTo>
                                    <a:pt x="1149752" y="1176735"/>
                                  </a:lnTo>
                                  <a:lnTo>
                                    <a:pt x="1152131" y="1195388"/>
                                  </a:lnTo>
                                  <a:lnTo>
                                    <a:pt x="1153716" y="1213644"/>
                                  </a:lnTo>
                                  <a:lnTo>
                                    <a:pt x="1154113" y="1232694"/>
                                  </a:lnTo>
                                  <a:lnTo>
                                    <a:pt x="1153716" y="1251347"/>
                                  </a:lnTo>
                                  <a:lnTo>
                                    <a:pt x="1152131" y="1270000"/>
                                  </a:lnTo>
                                  <a:lnTo>
                                    <a:pt x="1149752" y="1288257"/>
                                  </a:lnTo>
                                  <a:lnTo>
                                    <a:pt x="1146580" y="1306116"/>
                                  </a:lnTo>
                                  <a:lnTo>
                                    <a:pt x="1142616" y="1324372"/>
                                  </a:lnTo>
                                  <a:lnTo>
                                    <a:pt x="1137859" y="1341438"/>
                                  </a:lnTo>
                                  <a:lnTo>
                                    <a:pt x="1131912" y="1358107"/>
                                  </a:lnTo>
                                  <a:lnTo>
                                    <a:pt x="1125172" y="1375172"/>
                                  </a:lnTo>
                                  <a:lnTo>
                                    <a:pt x="1118036" y="1391047"/>
                                  </a:lnTo>
                                  <a:lnTo>
                                    <a:pt x="1109711" y="1406922"/>
                                  </a:lnTo>
                                  <a:lnTo>
                                    <a:pt x="1100989" y="1422401"/>
                                  </a:lnTo>
                                  <a:lnTo>
                                    <a:pt x="1091871" y="1437085"/>
                                  </a:lnTo>
                                  <a:lnTo>
                                    <a:pt x="1081167" y="1451372"/>
                                  </a:lnTo>
                                  <a:lnTo>
                                    <a:pt x="1070463" y="1465660"/>
                                  </a:lnTo>
                                  <a:lnTo>
                                    <a:pt x="1058966" y="1478757"/>
                                  </a:lnTo>
                                  <a:lnTo>
                                    <a:pt x="1047073" y="1491060"/>
                                  </a:lnTo>
                                  <a:lnTo>
                                    <a:pt x="1033990" y="1503760"/>
                                  </a:lnTo>
                                  <a:lnTo>
                                    <a:pt x="1020907" y="1514872"/>
                                  </a:lnTo>
                                  <a:lnTo>
                                    <a:pt x="1007032" y="1525588"/>
                                  </a:lnTo>
                                  <a:lnTo>
                                    <a:pt x="992760" y="1535907"/>
                                  </a:lnTo>
                                  <a:lnTo>
                                    <a:pt x="977695" y="1545432"/>
                                  </a:lnTo>
                                  <a:lnTo>
                                    <a:pt x="962630" y="1554560"/>
                                  </a:lnTo>
                                  <a:lnTo>
                                    <a:pt x="947168" y="1562498"/>
                                  </a:lnTo>
                                  <a:lnTo>
                                    <a:pt x="930518" y="1569641"/>
                                  </a:lnTo>
                                  <a:lnTo>
                                    <a:pt x="913867" y="1576388"/>
                                  </a:lnTo>
                                  <a:lnTo>
                                    <a:pt x="896820" y="1581944"/>
                                  </a:lnTo>
                                  <a:lnTo>
                                    <a:pt x="879773" y="1586707"/>
                                  </a:lnTo>
                                  <a:lnTo>
                                    <a:pt x="861933" y="1590676"/>
                                  </a:lnTo>
                                  <a:lnTo>
                                    <a:pt x="843696" y="1594248"/>
                                  </a:lnTo>
                                  <a:lnTo>
                                    <a:pt x="825460" y="1596629"/>
                                  </a:lnTo>
                                  <a:lnTo>
                                    <a:pt x="806827" y="1598216"/>
                                  </a:lnTo>
                                  <a:lnTo>
                                    <a:pt x="788194" y="1598613"/>
                                  </a:lnTo>
                                  <a:lnTo>
                                    <a:pt x="769561" y="1598216"/>
                                  </a:lnTo>
                                  <a:lnTo>
                                    <a:pt x="750531" y="1596629"/>
                                  </a:lnTo>
                                  <a:lnTo>
                                    <a:pt x="732295" y="1594248"/>
                                  </a:lnTo>
                                  <a:lnTo>
                                    <a:pt x="714058" y="1590676"/>
                                  </a:lnTo>
                                  <a:lnTo>
                                    <a:pt x="696615" y="1586707"/>
                                  </a:lnTo>
                                  <a:lnTo>
                                    <a:pt x="679568" y="1581944"/>
                                  </a:lnTo>
                                  <a:lnTo>
                                    <a:pt x="662124" y="1576388"/>
                                  </a:lnTo>
                                  <a:lnTo>
                                    <a:pt x="645870" y="1569641"/>
                                  </a:lnTo>
                                  <a:lnTo>
                                    <a:pt x="629616" y="1562498"/>
                                  </a:lnTo>
                                  <a:lnTo>
                                    <a:pt x="613758" y="1554560"/>
                                  </a:lnTo>
                                  <a:lnTo>
                                    <a:pt x="598296" y="1545432"/>
                                  </a:lnTo>
                                  <a:lnTo>
                                    <a:pt x="583628" y="1535907"/>
                                  </a:lnTo>
                                  <a:lnTo>
                                    <a:pt x="568960" y="1525588"/>
                                  </a:lnTo>
                                  <a:lnTo>
                                    <a:pt x="555480" y="1514872"/>
                                  </a:lnTo>
                                  <a:lnTo>
                                    <a:pt x="542398" y="1503760"/>
                                  </a:lnTo>
                                  <a:lnTo>
                                    <a:pt x="529315" y="1491060"/>
                                  </a:lnTo>
                                  <a:lnTo>
                                    <a:pt x="517025" y="1478757"/>
                                  </a:lnTo>
                                  <a:lnTo>
                                    <a:pt x="505925" y="1465660"/>
                                  </a:lnTo>
                                  <a:lnTo>
                                    <a:pt x="494824" y="1451372"/>
                                  </a:lnTo>
                                  <a:lnTo>
                                    <a:pt x="484517" y="1437085"/>
                                  </a:lnTo>
                                  <a:lnTo>
                                    <a:pt x="475002" y="1422401"/>
                                  </a:lnTo>
                                  <a:lnTo>
                                    <a:pt x="466280" y="1406922"/>
                                  </a:lnTo>
                                  <a:lnTo>
                                    <a:pt x="458351" y="1391047"/>
                                  </a:lnTo>
                                  <a:lnTo>
                                    <a:pt x="451215" y="1375172"/>
                                  </a:lnTo>
                                  <a:lnTo>
                                    <a:pt x="444476" y="1358107"/>
                                  </a:lnTo>
                                  <a:lnTo>
                                    <a:pt x="438529" y="1341438"/>
                                  </a:lnTo>
                                  <a:lnTo>
                                    <a:pt x="433375" y="1324372"/>
                                  </a:lnTo>
                                  <a:lnTo>
                                    <a:pt x="429411" y="1306116"/>
                                  </a:lnTo>
                                  <a:lnTo>
                                    <a:pt x="426239" y="1288257"/>
                                  </a:lnTo>
                                  <a:lnTo>
                                    <a:pt x="423861" y="1270000"/>
                                  </a:lnTo>
                                  <a:lnTo>
                                    <a:pt x="422671" y="1251347"/>
                                  </a:lnTo>
                                  <a:lnTo>
                                    <a:pt x="422275" y="1232694"/>
                                  </a:lnTo>
                                  <a:lnTo>
                                    <a:pt x="422671" y="1213644"/>
                                  </a:lnTo>
                                  <a:lnTo>
                                    <a:pt x="423861" y="1195388"/>
                                  </a:lnTo>
                                  <a:lnTo>
                                    <a:pt x="426239" y="1176735"/>
                                  </a:lnTo>
                                  <a:lnTo>
                                    <a:pt x="429411" y="1158875"/>
                                  </a:lnTo>
                                  <a:lnTo>
                                    <a:pt x="433375" y="1141413"/>
                                  </a:lnTo>
                                  <a:lnTo>
                                    <a:pt x="438529" y="1123950"/>
                                  </a:lnTo>
                                  <a:lnTo>
                                    <a:pt x="444476" y="1106885"/>
                                  </a:lnTo>
                                  <a:lnTo>
                                    <a:pt x="451215" y="1090613"/>
                                  </a:lnTo>
                                  <a:lnTo>
                                    <a:pt x="458351" y="1073944"/>
                                  </a:lnTo>
                                  <a:lnTo>
                                    <a:pt x="466280" y="1058466"/>
                                  </a:lnTo>
                                  <a:lnTo>
                                    <a:pt x="475002" y="1042988"/>
                                  </a:lnTo>
                                  <a:lnTo>
                                    <a:pt x="484517" y="1027906"/>
                                  </a:lnTo>
                                  <a:lnTo>
                                    <a:pt x="494824" y="1014016"/>
                                  </a:lnTo>
                                  <a:lnTo>
                                    <a:pt x="505925" y="1000125"/>
                                  </a:lnTo>
                                  <a:lnTo>
                                    <a:pt x="517025" y="986631"/>
                                  </a:lnTo>
                                  <a:lnTo>
                                    <a:pt x="529315" y="973931"/>
                                  </a:lnTo>
                                  <a:lnTo>
                                    <a:pt x="542398" y="962025"/>
                                  </a:lnTo>
                                  <a:lnTo>
                                    <a:pt x="555480" y="950516"/>
                                  </a:lnTo>
                                  <a:lnTo>
                                    <a:pt x="568960" y="939403"/>
                                  </a:lnTo>
                                  <a:lnTo>
                                    <a:pt x="583628" y="929481"/>
                                  </a:lnTo>
                                  <a:lnTo>
                                    <a:pt x="598296" y="919956"/>
                                  </a:lnTo>
                                  <a:lnTo>
                                    <a:pt x="613758" y="911225"/>
                                  </a:lnTo>
                                  <a:lnTo>
                                    <a:pt x="629616" y="903288"/>
                                  </a:lnTo>
                                  <a:lnTo>
                                    <a:pt x="645870" y="895350"/>
                                  </a:lnTo>
                                  <a:lnTo>
                                    <a:pt x="662124" y="889000"/>
                                  </a:lnTo>
                                  <a:lnTo>
                                    <a:pt x="679568" y="883444"/>
                                  </a:lnTo>
                                  <a:lnTo>
                                    <a:pt x="696615" y="878285"/>
                                  </a:lnTo>
                                  <a:lnTo>
                                    <a:pt x="714058" y="874316"/>
                                  </a:lnTo>
                                  <a:lnTo>
                                    <a:pt x="732295" y="871141"/>
                                  </a:lnTo>
                                  <a:lnTo>
                                    <a:pt x="750531" y="868760"/>
                                  </a:lnTo>
                                  <a:lnTo>
                                    <a:pt x="769561" y="867569"/>
                                  </a:lnTo>
                                  <a:lnTo>
                                    <a:pt x="788194" y="866775"/>
                                  </a:lnTo>
                                  <a:close/>
                                  <a:moveTo>
                                    <a:pt x="781447" y="832045"/>
                                  </a:moveTo>
                                  <a:lnTo>
                                    <a:pt x="771525" y="832443"/>
                                  </a:lnTo>
                                  <a:lnTo>
                                    <a:pt x="761603" y="832840"/>
                                  </a:lnTo>
                                  <a:lnTo>
                                    <a:pt x="751284" y="833634"/>
                                  </a:lnTo>
                                  <a:lnTo>
                                    <a:pt x="741363" y="834428"/>
                                  </a:lnTo>
                                  <a:lnTo>
                                    <a:pt x="731838" y="836016"/>
                                  </a:lnTo>
                                  <a:lnTo>
                                    <a:pt x="721916" y="837207"/>
                                  </a:lnTo>
                                  <a:lnTo>
                                    <a:pt x="711994" y="839193"/>
                                  </a:lnTo>
                                  <a:lnTo>
                                    <a:pt x="702469" y="841178"/>
                                  </a:lnTo>
                                  <a:lnTo>
                                    <a:pt x="692944" y="843164"/>
                                  </a:lnTo>
                                  <a:lnTo>
                                    <a:pt x="683419" y="845546"/>
                                  </a:lnTo>
                                  <a:lnTo>
                                    <a:pt x="674291" y="848326"/>
                                  </a:lnTo>
                                  <a:lnTo>
                                    <a:pt x="655637" y="854282"/>
                                  </a:lnTo>
                                  <a:lnTo>
                                    <a:pt x="637381" y="861429"/>
                                  </a:lnTo>
                                  <a:lnTo>
                                    <a:pt x="619522" y="868973"/>
                                  </a:lnTo>
                                  <a:lnTo>
                                    <a:pt x="602456" y="877709"/>
                                  </a:lnTo>
                                  <a:lnTo>
                                    <a:pt x="585787" y="886842"/>
                                  </a:lnTo>
                                  <a:lnTo>
                                    <a:pt x="569119" y="896769"/>
                                  </a:lnTo>
                                  <a:lnTo>
                                    <a:pt x="553641" y="908284"/>
                                  </a:lnTo>
                                  <a:lnTo>
                                    <a:pt x="538162" y="919799"/>
                                  </a:lnTo>
                                  <a:lnTo>
                                    <a:pt x="523478" y="931711"/>
                                  </a:lnTo>
                                  <a:lnTo>
                                    <a:pt x="509587" y="944815"/>
                                  </a:lnTo>
                                  <a:lnTo>
                                    <a:pt x="496094" y="958712"/>
                                  </a:lnTo>
                                  <a:lnTo>
                                    <a:pt x="482997" y="973007"/>
                                  </a:lnTo>
                                  <a:lnTo>
                                    <a:pt x="470694" y="987699"/>
                                  </a:lnTo>
                                  <a:lnTo>
                                    <a:pt x="459581" y="1003582"/>
                                  </a:lnTo>
                                  <a:lnTo>
                                    <a:pt x="448866" y="1019465"/>
                                  </a:lnTo>
                                  <a:lnTo>
                                    <a:pt x="438547" y="1036142"/>
                                  </a:lnTo>
                                  <a:lnTo>
                                    <a:pt x="434181" y="1045275"/>
                                  </a:lnTo>
                                  <a:lnTo>
                                    <a:pt x="429816" y="1053613"/>
                                  </a:lnTo>
                                  <a:lnTo>
                                    <a:pt x="425450" y="1062349"/>
                                  </a:lnTo>
                                  <a:lnTo>
                                    <a:pt x="421481" y="1071482"/>
                                  </a:lnTo>
                                  <a:lnTo>
                                    <a:pt x="417512" y="1080217"/>
                                  </a:lnTo>
                                  <a:lnTo>
                                    <a:pt x="413941" y="1089747"/>
                                  </a:lnTo>
                                  <a:lnTo>
                                    <a:pt x="410766" y="1098880"/>
                                  </a:lnTo>
                                  <a:lnTo>
                                    <a:pt x="407591" y="1108410"/>
                                  </a:lnTo>
                                  <a:lnTo>
                                    <a:pt x="404416" y="1117940"/>
                                  </a:lnTo>
                                  <a:lnTo>
                                    <a:pt x="402034" y="1127469"/>
                                  </a:lnTo>
                                  <a:lnTo>
                                    <a:pt x="399256" y="1137396"/>
                                  </a:lnTo>
                                  <a:lnTo>
                                    <a:pt x="397272" y="1147323"/>
                                  </a:lnTo>
                                  <a:lnTo>
                                    <a:pt x="395287" y="1157250"/>
                                  </a:lnTo>
                                  <a:lnTo>
                                    <a:pt x="392906" y="1167177"/>
                                  </a:lnTo>
                                  <a:lnTo>
                                    <a:pt x="391319" y="1177104"/>
                                  </a:lnTo>
                                  <a:lnTo>
                                    <a:pt x="390128" y="1187825"/>
                                  </a:lnTo>
                                  <a:lnTo>
                                    <a:pt x="389334" y="1197752"/>
                                  </a:lnTo>
                                  <a:lnTo>
                                    <a:pt x="388541" y="1208076"/>
                                  </a:lnTo>
                                  <a:lnTo>
                                    <a:pt x="388144" y="1218003"/>
                                  </a:lnTo>
                                  <a:lnTo>
                                    <a:pt x="387747" y="1228724"/>
                                  </a:lnTo>
                                  <a:lnTo>
                                    <a:pt x="387747" y="1238650"/>
                                  </a:lnTo>
                                  <a:lnTo>
                                    <a:pt x="388144" y="1248577"/>
                                  </a:lnTo>
                                  <a:lnTo>
                                    <a:pt x="388541" y="1258504"/>
                                  </a:lnTo>
                                  <a:lnTo>
                                    <a:pt x="389334" y="1268431"/>
                                  </a:lnTo>
                                  <a:lnTo>
                                    <a:pt x="390525" y="1278755"/>
                                  </a:lnTo>
                                  <a:lnTo>
                                    <a:pt x="391716" y="1288285"/>
                                  </a:lnTo>
                                  <a:lnTo>
                                    <a:pt x="393303" y="1297815"/>
                                  </a:lnTo>
                                  <a:lnTo>
                                    <a:pt x="395287" y="1307742"/>
                                  </a:lnTo>
                                  <a:lnTo>
                                    <a:pt x="397272" y="1317668"/>
                                  </a:lnTo>
                                  <a:lnTo>
                                    <a:pt x="399653" y="1326801"/>
                                  </a:lnTo>
                                  <a:lnTo>
                                    <a:pt x="402034" y="1336331"/>
                                  </a:lnTo>
                                  <a:lnTo>
                                    <a:pt x="404416" y="1345464"/>
                                  </a:lnTo>
                                  <a:lnTo>
                                    <a:pt x="410369" y="1364523"/>
                                  </a:lnTo>
                                  <a:lnTo>
                                    <a:pt x="417512" y="1382392"/>
                                  </a:lnTo>
                                  <a:lnTo>
                                    <a:pt x="425053" y="1399863"/>
                                  </a:lnTo>
                                  <a:lnTo>
                                    <a:pt x="433387" y="1417334"/>
                                  </a:lnTo>
                                  <a:lnTo>
                                    <a:pt x="443309" y="1434011"/>
                                  </a:lnTo>
                                  <a:lnTo>
                                    <a:pt x="453231" y="1450291"/>
                                  </a:lnTo>
                                  <a:lnTo>
                                    <a:pt x="463947" y="1466174"/>
                                  </a:lnTo>
                                  <a:lnTo>
                                    <a:pt x="475456" y="1481660"/>
                                  </a:lnTo>
                                  <a:lnTo>
                                    <a:pt x="488156" y="1495955"/>
                                  </a:lnTo>
                                  <a:lnTo>
                                    <a:pt x="501253" y="1510250"/>
                                  </a:lnTo>
                                  <a:lnTo>
                                    <a:pt x="514747" y="1523750"/>
                                  </a:lnTo>
                                  <a:lnTo>
                                    <a:pt x="529034" y="1536457"/>
                                  </a:lnTo>
                                  <a:lnTo>
                                    <a:pt x="544116" y="1548766"/>
                                  </a:lnTo>
                                  <a:lnTo>
                                    <a:pt x="559594" y="1560281"/>
                                  </a:lnTo>
                                  <a:lnTo>
                                    <a:pt x="575469" y="1571002"/>
                                  </a:lnTo>
                                  <a:lnTo>
                                    <a:pt x="592534" y="1580532"/>
                                  </a:lnTo>
                                  <a:lnTo>
                                    <a:pt x="601266" y="1585297"/>
                                  </a:lnTo>
                                  <a:lnTo>
                                    <a:pt x="609600" y="1589665"/>
                                  </a:lnTo>
                                  <a:lnTo>
                                    <a:pt x="618331" y="1594430"/>
                                  </a:lnTo>
                                  <a:lnTo>
                                    <a:pt x="627856" y="1598401"/>
                                  </a:lnTo>
                                  <a:lnTo>
                                    <a:pt x="636587" y="1601974"/>
                                  </a:lnTo>
                                  <a:lnTo>
                                    <a:pt x="645716" y="1605548"/>
                                  </a:lnTo>
                                  <a:lnTo>
                                    <a:pt x="655241" y="1609122"/>
                                  </a:lnTo>
                                  <a:lnTo>
                                    <a:pt x="664369" y="1612298"/>
                                  </a:lnTo>
                                  <a:lnTo>
                                    <a:pt x="674291" y="1615078"/>
                                  </a:lnTo>
                                  <a:lnTo>
                                    <a:pt x="683816" y="1617857"/>
                                  </a:lnTo>
                                  <a:lnTo>
                                    <a:pt x="693738" y="1620240"/>
                                  </a:lnTo>
                                  <a:lnTo>
                                    <a:pt x="703263" y="1622622"/>
                                  </a:lnTo>
                                  <a:lnTo>
                                    <a:pt x="713184" y="1624607"/>
                                  </a:lnTo>
                                  <a:lnTo>
                                    <a:pt x="723503" y="1626196"/>
                                  </a:lnTo>
                                  <a:lnTo>
                                    <a:pt x="733822" y="1627784"/>
                                  </a:lnTo>
                                  <a:lnTo>
                                    <a:pt x="743744" y="1628975"/>
                                  </a:lnTo>
                                  <a:lnTo>
                                    <a:pt x="754063" y="1630167"/>
                                  </a:lnTo>
                                  <a:lnTo>
                                    <a:pt x="764778" y="1630961"/>
                                  </a:lnTo>
                                  <a:lnTo>
                                    <a:pt x="774700" y="1631358"/>
                                  </a:lnTo>
                                  <a:lnTo>
                                    <a:pt x="784622" y="1631755"/>
                                  </a:lnTo>
                                  <a:lnTo>
                                    <a:pt x="794941" y="1631755"/>
                                  </a:lnTo>
                                  <a:lnTo>
                                    <a:pt x="804863" y="1631358"/>
                                  </a:lnTo>
                                  <a:lnTo>
                                    <a:pt x="815181" y="1630564"/>
                                  </a:lnTo>
                                  <a:lnTo>
                                    <a:pt x="825103" y="1630167"/>
                                  </a:lnTo>
                                  <a:lnTo>
                                    <a:pt x="834628" y="1628975"/>
                                  </a:lnTo>
                                  <a:lnTo>
                                    <a:pt x="844550" y="1627784"/>
                                  </a:lnTo>
                                  <a:lnTo>
                                    <a:pt x="854472" y="1626196"/>
                                  </a:lnTo>
                                  <a:lnTo>
                                    <a:pt x="864394" y="1624607"/>
                                  </a:lnTo>
                                  <a:lnTo>
                                    <a:pt x="873919" y="1622622"/>
                                  </a:lnTo>
                                  <a:lnTo>
                                    <a:pt x="883444" y="1620240"/>
                                  </a:lnTo>
                                  <a:lnTo>
                                    <a:pt x="892572" y="1617857"/>
                                  </a:lnTo>
                                  <a:lnTo>
                                    <a:pt x="902494" y="1615078"/>
                                  </a:lnTo>
                                  <a:lnTo>
                                    <a:pt x="920750" y="1609122"/>
                                  </a:lnTo>
                                  <a:lnTo>
                                    <a:pt x="938609" y="1602371"/>
                                  </a:lnTo>
                                  <a:lnTo>
                                    <a:pt x="956469" y="1594827"/>
                                  </a:lnTo>
                                  <a:lnTo>
                                    <a:pt x="973931" y="1586091"/>
                                  </a:lnTo>
                                  <a:lnTo>
                                    <a:pt x="990600" y="1576561"/>
                                  </a:lnTo>
                                  <a:lnTo>
                                    <a:pt x="1006872" y="1566635"/>
                                  </a:lnTo>
                                  <a:lnTo>
                                    <a:pt x="1022747" y="1555914"/>
                                  </a:lnTo>
                                  <a:lnTo>
                                    <a:pt x="1038225" y="1544001"/>
                                  </a:lnTo>
                                  <a:lnTo>
                                    <a:pt x="1052910" y="1531692"/>
                                  </a:lnTo>
                                  <a:lnTo>
                                    <a:pt x="1066800" y="1518588"/>
                                  </a:lnTo>
                                  <a:lnTo>
                                    <a:pt x="1080294" y="1505088"/>
                                  </a:lnTo>
                                  <a:lnTo>
                                    <a:pt x="1093391" y="1490396"/>
                                  </a:lnTo>
                                  <a:lnTo>
                                    <a:pt x="1105297" y="1475704"/>
                                  </a:lnTo>
                                  <a:lnTo>
                                    <a:pt x="1116806" y="1460218"/>
                                  </a:lnTo>
                                  <a:lnTo>
                                    <a:pt x="1127125" y="1443938"/>
                                  </a:lnTo>
                                  <a:lnTo>
                                    <a:pt x="1137444" y="1427261"/>
                                  </a:lnTo>
                                  <a:lnTo>
                                    <a:pt x="1142206" y="1418923"/>
                                  </a:lnTo>
                                  <a:lnTo>
                                    <a:pt x="1146572" y="1410187"/>
                                  </a:lnTo>
                                  <a:lnTo>
                                    <a:pt x="1150938" y="1401054"/>
                                  </a:lnTo>
                                  <a:lnTo>
                                    <a:pt x="1154906" y="1392319"/>
                                  </a:lnTo>
                                  <a:lnTo>
                                    <a:pt x="1158478" y="1383186"/>
                                  </a:lnTo>
                                  <a:lnTo>
                                    <a:pt x="1162050" y="1374053"/>
                                  </a:lnTo>
                                  <a:lnTo>
                                    <a:pt x="1165622" y="1364920"/>
                                  </a:lnTo>
                                  <a:lnTo>
                                    <a:pt x="1168797" y="1354993"/>
                                  </a:lnTo>
                                  <a:lnTo>
                                    <a:pt x="1171575" y="1345861"/>
                                  </a:lnTo>
                                  <a:lnTo>
                                    <a:pt x="1174353" y="1335934"/>
                                  </a:lnTo>
                                  <a:lnTo>
                                    <a:pt x="1177131" y="1326404"/>
                                  </a:lnTo>
                                  <a:lnTo>
                                    <a:pt x="1179513" y="1316874"/>
                                  </a:lnTo>
                                  <a:lnTo>
                                    <a:pt x="1181497" y="1306550"/>
                                  </a:lnTo>
                                  <a:lnTo>
                                    <a:pt x="1183085" y="1296623"/>
                                  </a:lnTo>
                                  <a:lnTo>
                                    <a:pt x="1184672" y="1286299"/>
                                  </a:lnTo>
                                  <a:lnTo>
                                    <a:pt x="1185863" y="1276373"/>
                                  </a:lnTo>
                                  <a:lnTo>
                                    <a:pt x="1187053" y="1265652"/>
                                  </a:lnTo>
                                  <a:lnTo>
                                    <a:pt x="1187847" y="1255328"/>
                                  </a:lnTo>
                                  <a:lnTo>
                                    <a:pt x="1188244" y="1245401"/>
                                  </a:lnTo>
                                  <a:lnTo>
                                    <a:pt x="1188641" y="1235474"/>
                                  </a:lnTo>
                                  <a:lnTo>
                                    <a:pt x="1188641" y="1225150"/>
                                  </a:lnTo>
                                  <a:lnTo>
                                    <a:pt x="1188244" y="1214826"/>
                                  </a:lnTo>
                                  <a:lnTo>
                                    <a:pt x="1187847" y="1204899"/>
                                  </a:lnTo>
                                  <a:lnTo>
                                    <a:pt x="1187053" y="1194972"/>
                                  </a:lnTo>
                                  <a:lnTo>
                                    <a:pt x="1185863" y="1185442"/>
                                  </a:lnTo>
                                  <a:lnTo>
                                    <a:pt x="1184672" y="1175118"/>
                                  </a:lnTo>
                                  <a:lnTo>
                                    <a:pt x="1183085" y="1165589"/>
                                  </a:lnTo>
                                  <a:lnTo>
                                    <a:pt x="1181497" y="1156059"/>
                                  </a:lnTo>
                                  <a:lnTo>
                                    <a:pt x="1179513" y="1146529"/>
                                  </a:lnTo>
                                  <a:lnTo>
                                    <a:pt x="1177131" y="1136999"/>
                                  </a:lnTo>
                                  <a:lnTo>
                                    <a:pt x="1174353" y="1127072"/>
                                  </a:lnTo>
                                  <a:lnTo>
                                    <a:pt x="1171575" y="1117940"/>
                                  </a:lnTo>
                                  <a:lnTo>
                                    <a:pt x="1165622" y="1099674"/>
                                  </a:lnTo>
                                  <a:lnTo>
                                    <a:pt x="1158875" y="1081012"/>
                                  </a:lnTo>
                                  <a:lnTo>
                                    <a:pt x="1151335" y="1063540"/>
                                  </a:lnTo>
                                  <a:lnTo>
                                    <a:pt x="1143000" y="1046466"/>
                                  </a:lnTo>
                                  <a:lnTo>
                                    <a:pt x="1133475" y="1029392"/>
                                  </a:lnTo>
                                  <a:lnTo>
                                    <a:pt x="1123156" y="1013112"/>
                                  </a:lnTo>
                                  <a:lnTo>
                                    <a:pt x="1112441" y="997626"/>
                                  </a:lnTo>
                                  <a:lnTo>
                                    <a:pt x="1100931" y="982140"/>
                                  </a:lnTo>
                                  <a:lnTo>
                                    <a:pt x="1088628" y="967448"/>
                                  </a:lnTo>
                                  <a:lnTo>
                                    <a:pt x="1075135" y="953550"/>
                                  </a:lnTo>
                                  <a:lnTo>
                                    <a:pt x="1061641" y="939653"/>
                                  </a:lnTo>
                                  <a:lnTo>
                                    <a:pt x="1047353" y="926946"/>
                                  </a:lnTo>
                                  <a:lnTo>
                                    <a:pt x="1032272" y="915034"/>
                                  </a:lnTo>
                                  <a:lnTo>
                                    <a:pt x="1016794" y="903519"/>
                                  </a:lnTo>
                                  <a:lnTo>
                                    <a:pt x="1000522" y="892798"/>
                                  </a:lnTo>
                                  <a:lnTo>
                                    <a:pt x="983456" y="882871"/>
                                  </a:lnTo>
                                  <a:lnTo>
                                    <a:pt x="975122" y="878106"/>
                                  </a:lnTo>
                                  <a:lnTo>
                                    <a:pt x="966391" y="873738"/>
                                  </a:lnTo>
                                  <a:lnTo>
                                    <a:pt x="957659" y="869371"/>
                                  </a:lnTo>
                                  <a:lnTo>
                                    <a:pt x="948928" y="865400"/>
                                  </a:lnTo>
                                  <a:lnTo>
                                    <a:pt x="939403" y="861826"/>
                                  </a:lnTo>
                                  <a:lnTo>
                                    <a:pt x="930275" y="858252"/>
                                  </a:lnTo>
                                  <a:lnTo>
                                    <a:pt x="921147" y="854282"/>
                                  </a:lnTo>
                                  <a:lnTo>
                                    <a:pt x="911622" y="851105"/>
                                  </a:lnTo>
                                  <a:lnTo>
                                    <a:pt x="902494" y="848326"/>
                                  </a:lnTo>
                                  <a:lnTo>
                                    <a:pt x="892175" y="845546"/>
                                  </a:lnTo>
                                  <a:lnTo>
                                    <a:pt x="882650" y="843164"/>
                                  </a:lnTo>
                                  <a:lnTo>
                                    <a:pt x="872728" y="840781"/>
                                  </a:lnTo>
                                  <a:lnTo>
                                    <a:pt x="863203" y="838796"/>
                                  </a:lnTo>
                                  <a:lnTo>
                                    <a:pt x="852488" y="837207"/>
                                  </a:lnTo>
                                  <a:lnTo>
                                    <a:pt x="842566" y="835619"/>
                                  </a:lnTo>
                                  <a:lnTo>
                                    <a:pt x="832247" y="834428"/>
                                  </a:lnTo>
                                  <a:lnTo>
                                    <a:pt x="822325" y="833237"/>
                                  </a:lnTo>
                                  <a:lnTo>
                                    <a:pt x="812006" y="832840"/>
                                  </a:lnTo>
                                  <a:lnTo>
                                    <a:pt x="801688" y="832045"/>
                                  </a:lnTo>
                                  <a:lnTo>
                                    <a:pt x="791369" y="832045"/>
                                  </a:lnTo>
                                  <a:lnTo>
                                    <a:pt x="781447" y="832045"/>
                                  </a:lnTo>
                                  <a:close/>
                                  <a:moveTo>
                                    <a:pt x="802481" y="444500"/>
                                  </a:moveTo>
                                  <a:lnTo>
                                    <a:pt x="823913" y="445294"/>
                                  </a:lnTo>
                                  <a:lnTo>
                                    <a:pt x="844947" y="446486"/>
                                  </a:lnTo>
                                  <a:lnTo>
                                    <a:pt x="866775" y="448471"/>
                                  </a:lnTo>
                                  <a:lnTo>
                                    <a:pt x="887413" y="450853"/>
                                  </a:lnTo>
                                  <a:lnTo>
                                    <a:pt x="908844" y="453633"/>
                                  </a:lnTo>
                                  <a:lnTo>
                                    <a:pt x="929878" y="457207"/>
                                  </a:lnTo>
                                  <a:lnTo>
                                    <a:pt x="950913" y="461177"/>
                                  </a:lnTo>
                                  <a:lnTo>
                                    <a:pt x="971550" y="465545"/>
                                  </a:lnTo>
                                  <a:lnTo>
                                    <a:pt x="977106" y="467530"/>
                                  </a:lnTo>
                                  <a:lnTo>
                                    <a:pt x="981869" y="470310"/>
                                  </a:lnTo>
                                  <a:lnTo>
                                    <a:pt x="985838" y="473487"/>
                                  </a:lnTo>
                                  <a:lnTo>
                                    <a:pt x="989013" y="477060"/>
                                  </a:lnTo>
                                  <a:lnTo>
                                    <a:pt x="991791" y="481428"/>
                                  </a:lnTo>
                                  <a:lnTo>
                                    <a:pt x="992981" y="483413"/>
                                  </a:lnTo>
                                  <a:lnTo>
                                    <a:pt x="993378" y="485796"/>
                                  </a:lnTo>
                                  <a:lnTo>
                                    <a:pt x="993775" y="488575"/>
                                  </a:lnTo>
                                  <a:lnTo>
                                    <a:pt x="993775" y="490561"/>
                                  </a:lnTo>
                                  <a:lnTo>
                                    <a:pt x="993775" y="492943"/>
                                  </a:lnTo>
                                  <a:lnTo>
                                    <a:pt x="993378" y="495326"/>
                                  </a:lnTo>
                                  <a:lnTo>
                                    <a:pt x="989409" y="520341"/>
                                  </a:lnTo>
                                  <a:lnTo>
                                    <a:pt x="985838" y="546151"/>
                                  </a:lnTo>
                                  <a:lnTo>
                                    <a:pt x="978297" y="596580"/>
                                  </a:lnTo>
                                  <a:lnTo>
                                    <a:pt x="977503" y="600948"/>
                                  </a:lnTo>
                                  <a:lnTo>
                                    <a:pt x="977106" y="605316"/>
                                  </a:lnTo>
                                  <a:lnTo>
                                    <a:pt x="977900" y="609683"/>
                                  </a:lnTo>
                                  <a:lnTo>
                                    <a:pt x="979488" y="613654"/>
                                  </a:lnTo>
                                  <a:lnTo>
                                    <a:pt x="981472" y="617625"/>
                                  </a:lnTo>
                                  <a:lnTo>
                                    <a:pt x="983853" y="620801"/>
                                  </a:lnTo>
                                  <a:lnTo>
                                    <a:pt x="987028" y="623581"/>
                                  </a:lnTo>
                                  <a:lnTo>
                                    <a:pt x="990600" y="626361"/>
                                  </a:lnTo>
                                  <a:lnTo>
                                    <a:pt x="1005681" y="631920"/>
                                  </a:lnTo>
                                  <a:lnTo>
                                    <a:pt x="1020366" y="637479"/>
                                  </a:lnTo>
                                  <a:lnTo>
                                    <a:pt x="1034653" y="643435"/>
                                  </a:lnTo>
                                  <a:lnTo>
                                    <a:pt x="1049338" y="649391"/>
                                  </a:lnTo>
                                  <a:lnTo>
                                    <a:pt x="1063625" y="656141"/>
                                  </a:lnTo>
                                  <a:lnTo>
                                    <a:pt x="1077516" y="662891"/>
                                  </a:lnTo>
                                  <a:lnTo>
                                    <a:pt x="1091803" y="670039"/>
                                  </a:lnTo>
                                  <a:lnTo>
                                    <a:pt x="1105297" y="677583"/>
                                  </a:lnTo>
                                  <a:lnTo>
                                    <a:pt x="1118791" y="685525"/>
                                  </a:lnTo>
                                  <a:lnTo>
                                    <a:pt x="1132285" y="693863"/>
                                  </a:lnTo>
                                  <a:lnTo>
                                    <a:pt x="1144985" y="702599"/>
                                  </a:lnTo>
                                  <a:lnTo>
                                    <a:pt x="1157685" y="711335"/>
                                  </a:lnTo>
                                  <a:lnTo>
                                    <a:pt x="1170385" y="720864"/>
                                  </a:lnTo>
                                  <a:lnTo>
                                    <a:pt x="1183085" y="730394"/>
                                  </a:lnTo>
                                  <a:lnTo>
                                    <a:pt x="1195388" y="739924"/>
                                  </a:lnTo>
                                  <a:lnTo>
                                    <a:pt x="1207294" y="749851"/>
                                  </a:lnTo>
                                  <a:lnTo>
                                    <a:pt x="1211263" y="751836"/>
                                  </a:lnTo>
                                  <a:lnTo>
                                    <a:pt x="1215231" y="753028"/>
                                  </a:lnTo>
                                  <a:lnTo>
                                    <a:pt x="1219597" y="753425"/>
                                  </a:lnTo>
                                  <a:lnTo>
                                    <a:pt x="1224360" y="753425"/>
                                  </a:lnTo>
                                  <a:lnTo>
                                    <a:pt x="1228328" y="752630"/>
                                  </a:lnTo>
                                  <a:lnTo>
                                    <a:pt x="1232297" y="751042"/>
                                  </a:lnTo>
                                  <a:lnTo>
                                    <a:pt x="1236266" y="748660"/>
                                  </a:lnTo>
                                  <a:lnTo>
                                    <a:pt x="1239441" y="745880"/>
                                  </a:lnTo>
                                  <a:lnTo>
                                    <a:pt x="1320006" y="681554"/>
                                  </a:lnTo>
                                  <a:lnTo>
                                    <a:pt x="1321594" y="679966"/>
                                  </a:lnTo>
                                  <a:lnTo>
                                    <a:pt x="1323181" y="678774"/>
                                  </a:lnTo>
                                  <a:lnTo>
                                    <a:pt x="1325166" y="677583"/>
                                  </a:lnTo>
                                  <a:lnTo>
                                    <a:pt x="1327547" y="676789"/>
                                  </a:lnTo>
                                  <a:lnTo>
                                    <a:pt x="1329531" y="676392"/>
                                  </a:lnTo>
                                  <a:lnTo>
                                    <a:pt x="1331913" y="675995"/>
                                  </a:lnTo>
                                  <a:lnTo>
                                    <a:pt x="1336675" y="675995"/>
                                  </a:lnTo>
                                  <a:lnTo>
                                    <a:pt x="1341835" y="676789"/>
                                  </a:lnTo>
                                  <a:lnTo>
                                    <a:pt x="1346597" y="678774"/>
                                  </a:lnTo>
                                  <a:lnTo>
                                    <a:pt x="1351360" y="681554"/>
                                  </a:lnTo>
                                  <a:lnTo>
                                    <a:pt x="1355725" y="685128"/>
                                  </a:lnTo>
                                  <a:lnTo>
                                    <a:pt x="1370410" y="700614"/>
                                  </a:lnTo>
                                  <a:lnTo>
                                    <a:pt x="1384300" y="716497"/>
                                  </a:lnTo>
                                  <a:lnTo>
                                    <a:pt x="1397794" y="733174"/>
                                  </a:lnTo>
                                  <a:lnTo>
                                    <a:pt x="1411685" y="749454"/>
                                  </a:lnTo>
                                  <a:lnTo>
                                    <a:pt x="1424385" y="766925"/>
                                  </a:lnTo>
                                  <a:lnTo>
                                    <a:pt x="1436688" y="783999"/>
                                  </a:lnTo>
                                  <a:lnTo>
                                    <a:pt x="1448594" y="801471"/>
                                  </a:lnTo>
                                  <a:lnTo>
                                    <a:pt x="1460103" y="819736"/>
                                  </a:lnTo>
                                  <a:lnTo>
                                    <a:pt x="1462485" y="824898"/>
                                  </a:lnTo>
                                  <a:lnTo>
                                    <a:pt x="1464072" y="830060"/>
                                  </a:lnTo>
                                  <a:lnTo>
                                    <a:pt x="1464866" y="835619"/>
                                  </a:lnTo>
                                  <a:lnTo>
                                    <a:pt x="1464469" y="840384"/>
                                  </a:lnTo>
                                  <a:lnTo>
                                    <a:pt x="1463278" y="845149"/>
                                  </a:lnTo>
                                  <a:lnTo>
                                    <a:pt x="1462485" y="847134"/>
                                  </a:lnTo>
                                  <a:lnTo>
                                    <a:pt x="1461294" y="849120"/>
                                  </a:lnTo>
                                  <a:lnTo>
                                    <a:pt x="1460103" y="851105"/>
                                  </a:lnTo>
                                  <a:lnTo>
                                    <a:pt x="1458516" y="852693"/>
                                  </a:lnTo>
                                  <a:lnTo>
                                    <a:pt x="1456532" y="853885"/>
                                  </a:lnTo>
                                  <a:lnTo>
                                    <a:pt x="1454944" y="855076"/>
                                  </a:lnTo>
                                  <a:lnTo>
                                    <a:pt x="1434307" y="871356"/>
                                  </a:lnTo>
                                  <a:lnTo>
                                    <a:pt x="1413669" y="886445"/>
                                  </a:lnTo>
                                  <a:lnTo>
                                    <a:pt x="1393032" y="901931"/>
                                  </a:lnTo>
                                  <a:lnTo>
                                    <a:pt x="1372394" y="917020"/>
                                  </a:lnTo>
                                  <a:lnTo>
                                    <a:pt x="1368822" y="919402"/>
                                  </a:lnTo>
                                  <a:lnTo>
                                    <a:pt x="1365647" y="922579"/>
                                  </a:lnTo>
                                  <a:lnTo>
                                    <a:pt x="1362869" y="925755"/>
                                  </a:lnTo>
                                  <a:lnTo>
                                    <a:pt x="1361281" y="929726"/>
                                  </a:lnTo>
                                  <a:lnTo>
                                    <a:pt x="1360091" y="933697"/>
                                  </a:lnTo>
                                  <a:lnTo>
                                    <a:pt x="1359297" y="938065"/>
                                  </a:lnTo>
                                  <a:lnTo>
                                    <a:pt x="1359694" y="942432"/>
                                  </a:lnTo>
                                  <a:lnTo>
                                    <a:pt x="1360488" y="946800"/>
                                  </a:lnTo>
                                  <a:lnTo>
                                    <a:pt x="1366838" y="961492"/>
                                  </a:lnTo>
                                  <a:lnTo>
                                    <a:pt x="1373188" y="975390"/>
                                  </a:lnTo>
                                  <a:lnTo>
                                    <a:pt x="1379141" y="989684"/>
                                  </a:lnTo>
                                  <a:lnTo>
                                    <a:pt x="1384697" y="1004773"/>
                                  </a:lnTo>
                                  <a:lnTo>
                                    <a:pt x="1390253" y="1019068"/>
                                  </a:lnTo>
                                  <a:lnTo>
                                    <a:pt x="1395413" y="1033760"/>
                                  </a:lnTo>
                                  <a:lnTo>
                                    <a:pt x="1400175" y="1048849"/>
                                  </a:lnTo>
                                  <a:lnTo>
                                    <a:pt x="1404938" y="1063937"/>
                                  </a:lnTo>
                                  <a:lnTo>
                                    <a:pt x="1408510" y="1079026"/>
                                  </a:lnTo>
                                  <a:lnTo>
                                    <a:pt x="1412082" y="1094512"/>
                                  </a:lnTo>
                                  <a:lnTo>
                                    <a:pt x="1415257" y="1109601"/>
                                  </a:lnTo>
                                  <a:lnTo>
                                    <a:pt x="1418035" y="1125087"/>
                                  </a:lnTo>
                                  <a:lnTo>
                                    <a:pt x="1420416" y="1140573"/>
                                  </a:lnTo>
                                  <a:lnTo>
                                    <a:pt x="1422400" y="1156059"/>
                                  </a:lnTo>
                                  <a:lnTo>
                                    <a:pt x="1424385" y="1171545"/>
                                  </a:lnTo>
                                  <a:lnTo>
                                    <a:pt x="1425575" y="1187428"/>
                                  </a:lnTo>
                                  <a:lnTo>
                                    <a:pt x="1427163" y="1191398"/>
                                  </a:lnTo>
                                  <a:lnTo>
                                    <a:pt x="1429147" y="1195369"/>
                                  </a:lnTo>
                                  <a:lnTo>
                                    <a:pt x="1431925" y="1198546"/>
                                  </a:lnTo>
                                  <a:lnTo>
                                    <a:pt x="1435100" y="1201722"/>
                                  </a:lnTo>
                                  <a:lnTo>
                                    <a:pt x="1438672" y="1204105"/>
                                  </a:lnTo>
                                  <a:lnTo>
                                    <a:pt x="1442641" y="1205693"/>
                                  </a:lnTo>
                                  <a:lnTo>
                                    <a:pt x="1446610" y="1206884"/>
                                  </a:lnTo>
                                  <a:lnTo>
                                    <a:pt x="1451769" y="1206884"/>
                                  </a:lnTo>
                                  <a:lnTo>
                                    <a:pt x="1476772" y="1209267"/>
                                  </a:lnTo>
                                  <a:lnTo>
                                    <a:pt x="1502569" y="1212046"/>
                                  </a:lnTo>
                                  <a:lnTo>
                                    <a:pt x="1527969" y="1214826"/>
                                  </a:lnTo>
                                  <a:lnTo>
                                    <a:pt x="1553766" y="1218003"/>
                                  </a:lnTo>
                                  <a:lnTo>
                                    <a:pt x="1555750" y="1218003"/>
                                  </a:lnTo>
                                  <a:lnTo>
                                    <a:pt x="1558132" y="1218400"/>
                                  </a:lnTo>
                                  <a:lnTo>
                                    <a:pt x="1560116" y="1219194"/>
                                  </a:lnTo>
                                  <a:lnTo>
                                    <a:pt x="1562497" y="1219988"/>
                                  </a:lnTo>
                                  <a:lnTo>
                                    <a:pt x="1564482" y="1221179"/>
                                  </a:lnTo>
                                  <a:lnTo>
                                    <a:pt x="1566069" y="1222767"/>
                                  </a:lnTo>
                                  <a:lnTo>
                                    <a:pt x="1569641" y="1226341"/>
                                  </a:lnTo>
                                  <a:lnTo>
                                    <a:pt x="1572419" y="1230709"/>
                                  </a:lnTo>
                                  <a:lnTo>
                                    <a:pt x="1574404" y="1235474"/>
                                  </a:lnTo>
                                  <a:lnTo>
                                    <a:pt x="1575991" y="1240636"/>
                                  </a:lnTo>
                                  <a:lnTo>
                                    <a:pt x="1576388" y="1246195"/>
                                  </a:lnTo>
                                  <a:lnTo>
                                    <a:pt x="1575594" y="1267240"/>
                                  </a:lnTo>
                                  <a:lnTo>
                                    <a:pt x="1574404" y="1289079"/>
                                  </a:lnTo>
                                  <a:lnTo>
                                    <a:pt x="1572419" y="1310124"/>
                                  </a:lnTo>
                                  <a:lnTo>
                                    <a:pt x="1570038" y="1331169"/>
                                  </a:lnTo>
                                  <a:lnTo>
                                    <a:pt x="1567260" y="1352214"/>
                                  </a:lnTo>
                                  <a:lnTo>
                                    <a:pt x="1563688" y="1373656"/>
                                  </a:lnTo>
                                  <a:lnTo>
                                    <a:pt x="1559719" y="1394304"/>
                                  </a:lnTo>
                                  <a:lnTo>
                                    <a:pt x="1555353" y="1415349"/>
                                  </a:lnTo>
                                  <a:lnTo>
                                    <a:pt x="1553369" y="1420511"/>
                                  </a:lnTo>
                                  <a:lnTo>
                                    <a:pt x="1550591" y="1425276"/>
                                  </a:lnTo>
                                  <a:lnTo>
                                    <a:pt x="1547416" y="1429644"/>
                                  </a:lnTo>
                                  <a:lnTo>
                                    <a:pt x="1543447" y="1432820"/>
                                  </a:lnTo>
                                  <a:lnTo>
                                    <a:pt x="1539082" y="1435203"/>
                                  </a:lnTo>
                                  <a:lnTo>
                                    <a:pt x="1536700" y="1435997"/>
                                  </a:lnTo>
                                  <a:lnTo>
                                    <a:pt x="1534716" y="1436791"/>
                                  </a:lnTo>
                                  <a:lnTo>
                                    <a:pt x="1532335" y="1437188"/>
                                  </a:lnTo>
                                  <a:lnTo>
                                    <a:pt x="1530350" y="1437188"/>
                                  </a:lnTo>
                                  <a:lnTo>
                                    <a:pt x="1527969" y="1436791"/>
                                  </a:lnTo>
                                  <a:lnTo>
                                    <a:pt x="1525588" y="1436394"/>
                                  </a:lnTo>
                                  <a:lnTo>
                                    <a:pt x="1474788" y="1429644"/>
                                  </a:lnTo>
                                  <a:lnTo>
                                    <a:pt x="1448991" y="1425673"/>
                                  </a:lnTo>
                                  <a:lnTo>
                                    <a:pt x="1423988" y="1421702"/>
                                  </a:lnTo>
                                  <a:lnTo>
                                    <a:pt x="1419622" y="1420908"/>
                                  </a:lnTo>
                                  <a:lnTo>
                                    <a:pt x="1415257" y="1420908"/>
                                  </a:lnTo>
                                  <a:lnTo>
                                    <a:pt x="1410891" y="1421702"/>
                                  </a:lnTo>
                                  <a:lnTo>
                                    <a:pt x="1406922" y="1422893"/>
                                  </a:lnTo>
                                  <a:lnTo>
                                    <a:pt x="1402953" y="1424879"/>
                                  </a:lnTo>
                                  <a:lnTo>
                                    <a:pt x="1399382" y="1427658"/>
                                  </a:lnTo>
                                  <a:lnTo>
                                    <a:pt x="1396603" y="1430835"/>
                                  </a:lnTo>
                                  <a:lnTo>
                                    <a:pt x="1394222" y="1434408"/>
                                  </a:lnTo>
                                  <a:lnTo>
                                    <a:pt x="1388666" y="1449100"/>
                                  </a:lnTo>
                                  <a:lnTo>
                                    <a:pt x="1383110" y="1464189"/>
                                  </a:lnTo>
                                  <a:lnTo>
                                    <a:pt x="1377156" y="1478484"/>
                                  </a:lnTo>
                                  <a:lnTo>
                                    <a:pt x="1371203" y="1492381"/>
                                  </a:lnTo>
                                  <a:lnTo>
                                    <a:pt x="1364456" y="1507073"/>
                                  </a:lnTo>
                                  <a:lnTo>
                                    <a:pt x="1357313" y="1520971"/>
                                  </a:lnTo>
                                  <a:lnTo>
                                    <a:pt x="1350169" y="1534869"/>
                                  </a:lnTo>
                                  <a:lnTo>
                                    <a:pt x="1343025" y="1548766"/>
                                  </a:lnTo>
                                  <a:lnTo>
                                    <a:pt x="1335088" y="1561870"/>
                                  </a:lnTo>
                                  <a:lnTo>
                                    <a:pt x="1326753" y="1574973"/>
                                  </a:lnTo>
                                  <a:lnTo>
                                    <a:pt x="1318022" y="1588077"/>
                                  </a:lnTo>
                                  <a:lnTo>
                                    <a:pt x="1308894" y="1601180"/>
                                  </a:lnTo>
                                  <a:lnTo>
                                    <a:pt x="1299766" y="1613886"/>
                                  </a:lnTo>
                                  <a:lnTo>
                                    <a:pt x="1290241" y="1626196"/>
                                  </a:lnTo>
                                  <a:lnTo>
                                    <a:pt x="1280716" y="1638902"/>
                                  </a:lnTo>
                                  <a:lnTo>
                                    <a:pt x="1270794" y="1650814"/>
                                  </a:lnTo>
                                  <a:lnTo>
                                    <a:pt x="1268810" y="1654785"/>
                                  </a:lnTo>
                                  <a:lnTo>
                                    <a:pt x="1267619" y="1658756"/>
                                  </a:lnTo>
                                  <a:lnTo>
                                    <a:pt x="1266825" y="1663124"/>
                                  </a:lnTo>
                                  <a:lnTo>
                                    <a:pt x="1267222" y="1667095"/>
                                  </a:lnTo>
                                  <a:lnTo>
                                    <a:pt x="1268016" y="1671462"/>
                                  </a:lnTo>
                                  <a:lnTo>
                                    <a:pt x="1269603" y="1675433"/>
                                  </a:lnTo>
                                  <a:lnTo>
                                    <a:pt x="1271588" y="1679007"/>
                                  </a:lnTo>
                                  <a:lnTo>
                                    <a:pt x="1274763" y="1682580"/>
                                  </a:lnTo>
                                  <a:lnTo>
                                    <a:pt x="1339056" y="1762790"/>
                                  </a:lnTo>
                                  <a:lnTo>
                                    <a:pt x="1340644" y="1764378"/>
                                  </a:lnTo>
                                  <a:lnTo>
                                    <a:pt x="1341835" y="1766363"/>
                                  </a:lnTo>
                                  <a:lnTo>
                                    <a:pt x="1343025" y="1768349"/>
                                  </a:lnTo>
                                  <a:lnTo>
                                    <a:pt x="1343819" y="1770334"/>
                                  </a:lnTo>
                                  <a:lnTo>
                                    <a:pt x="1344216" y="1772717"/>
                                  </a:lnTo>
                                  <a:lnTo>
                                    <a:pt x="1344613" y="1774702"/>
                                  </a:lnTo>
                                  <a:lnTo>
                                    <a:pt x="1344613" y="1779864"/>
                                  </a:lnTo>
                                  <a:lnTo>
                                    <a:pt x="1343819" y="1785026"/>
                                  </a:lnTo>
                                  <a:lnTo>
                                    <a:pt x="1341835" y="1789791"/>
                                  </a:lnTo>
                                  <a:lnTo>
                                    <a:pt x="1339056" y="1794556"/>
                                  </a:lnTo>
                                  <a:lnTo>
                                    <a:pt x="1335485" y="1798923"/>
                                  </a:lnTo>
                                  <a:lnTo>
                                    <a:pt x="1320006" y="1813218"/>
                                  </a:lnTo>
                                  <a:lnTo>
                                    <a:pt x="1303735" y="1827513"/>
                                  </a:lnTo>
                                  <a:lnTo>
                                    <a:pt x="1287463" y="1841013"/>
                                  </a:lnTo>
                                  <a:lnTo>
                                    <a:pt x="1271191" y="1854514"/>
                                  </a:lnTo>
                                  <a:lnTo>
                                    <a:pt x="1253728" y="1867220"/>
                                  </a:lnTo>
                                  <a:lnTo>
                                    <a:pt x="1236663" y="1879927"/>
                                  </a:lnTo>
                                  <a:lnTo>
                                    <a:pt x="1218406" y="1891442"/>
                                  </a:lnTo>
                                  <a:lnTo>
                                    <a:pt x="1200547" y="1902957"/>
                                  </a:lnTo>
                                  <a:lnTo>
                                    <a:pt x="1195388" y="1905340"/>
                                  </a:lnTo>
                                  <a:lnTo>
                                    <a:pt x="1190228" y="1906928"/>
                                  </a:lnTo>
                                  <a:lnTo>
                                    <a:pt x="1185069" y="1907325"/>
                                  </a:lnTo>
                                  <a:lnTo>
                                    <a:pt x="1179910" y="1906928"/>
                                  </a:lnTo>
                                  <a:lnTo>
                                    <a:pt x="1175544" y="1906134"/>
                                  </a:lnTo>
                                  <a:lnTo>
                                    <a:pt x="1172766" y="1904943"/>
                                  </a:lnTo>
                                  <a:lnTo>
                                    <a:pt x="1170781" y="1903751"/>
                                  </a:lnTo>
                                  <a:lnTo>
                                    <a:pt x="1169194" y="1902560"/>
                                  </a:lnTo>
                                  <a:lnTo>
                                    <a:pt x="1167606" y="1900972"/>
                                  </a:lnTo>
                                  <a:lnTo>
                                    <a:pt x="1166019" y="1899383"/>
                                  </a:lnTo>
                                  <a:lnTo>
                                    <a:pt x="1164828" y="1897398"/>
                                  </a:lnTo>
                                  <a:lnTo>
                                    <a:pt x="1149350" y="1877147"/>
                                  </a:lnTo>
                                  <a:lnTo>
                                    <a:pt x="1133872" y="1856499"/>
                                  </a:lnTo>
                                  <a:lnTo>
                                    <a:pt x="1103313" y="1815204"/>
                                  </a:lnTo>
                                  <a:lnTo>
                                    <a:pt x="1100931" y="1811630"/>
                                  </a:lnTo>
                                  <a:lnTo>
                                    <a:pt x="1097756" y="1808453"/>
                                  </a:lnTo>
                                  <a:lnTo>
                                    <a:pt x="1094581" y="1806071"/>
                                  </a:lnTo>
                                  <a:lnTo>
                                    <a:pt x="1090613" y="1804085"/>
                                  </a:lnTo>
                                  <a:lnTo>
                                    <a:pt x="1086644" y="1802894"/>
                                  </a:lnTo>
                                  <a:lnTo>
                                    <a:pt x="1081881" y="1802497"/>
                                  </a:lnTo>
                                  <a:lnTo>
                                    <a:pt x="1077516" y="1802497"/>
                                  </a:lnTo>
                                  <a:lnTo>
                                    <a:pt x="1073150" y="1803291"/>
                                  </a:lnTo>
                                  <a:lnTo>
                                    <a:pt x="1058863" y="1810042"/>
                                  </a:lnTo>
                                  <a:lnTo>
                                    <a:pt x="1044972" y="1815998"/>
                                  </a:lnTo>
                                  <a:lnTo>
                                    <a:pt x="1029891" y="1821954"/>
                                  </a:lnTo>
                                  <a:lnTo>
                                    <a:pt x="1015603" y="1828307"/>
                                  </a:lnTo>
                                  <a:lnTo>
                                    <a:pt x="1000919" y="1833469"/>
                                  </a:lnTo>
                                  <a:lnTo>
                                    <a:pt x="985838" y="1838631"/>
                                  </a:lnTo>
                                  <a:lnTo>
                                    <a:pt x="971153" y="1843396"/>
                                  </a:lnTo>
                                  <a:lnTo>
                                    <a:pt x="956469" y="1847764"/>
                                  </a:lnTo>
                                  <a:lnTo>
                                    <a:pt x="940991" y="1851337"/>
                                  </a:lnTo>
                                  <a:lnTo>
                                    <a:pt x="925909" y="1854911"/>
                                  </a:lnTo>
                                  <a:lnTo>
                                    <a:pt x="910431" y="1857691"/>
                                  </a:lnTo>
                                  <a:lnTo>
                                    <a:pt x="894953" y="1860470"/>
                                  </a:lnTo>
                                  <a:lnTo>
                                    <a:pt x="879475" y="1863250"/>
                                  </a:lnTo>
                                  <a:lnTo>
                                    <a:pt x="863997" y="1865235"/>
                                  </a:lnTo>
                                  <a:lnTo>
                                    <a:pt x="848122" y="1867220"/>
                                  </a:lnTo>
                                  <a:lnTo>
                                    <a:pt x="832644" y="1868412"/>
                                  </a:lnTo>
                                  <a:lnTo>
                                    <a:pt x="828675" y="1870397"/>
                                  </a:lnTo>
                                  <a:lnTo>
                                    <a:pt x="824706" y="1872382"/>
                                  </a:lnTo>
                                  <a:lnTo>
                                    <a:pt x="821531" y="1875162"/>
                                  </a:lnTo>
                                  <a:lnTo>
                                    <a:pt x="818753" y="1878339"/>
                                  </a:lnTo>
                                  <a:lnTo>
                                    <a:pt x="816372" y="1881912"/>
                                  </a:lnTo>
                                  <a:lnTo>
                                    <a:pt x="814388" y="1885883"/>
                                  </a:lnTo>
                                  <a:lnTo>
                                    <a:pt x="813594" y="1889854"/>
                                  </a:lnTo>
                                  <a:lnTo>
                                    <a:pt x="813197" y="1894222"/>
                                  </a:lnTo>
                                  <a:lnTo>
                                    <a:pt x="810816" y="1920031"/>
                                  </a:lnTo>
                                  <a:lnTo>
                                    <a:pt x="808038" y="1945444"/>
                                  </a:lnTo>
                                  <a:lnTo>
                                    <a:pt x="804863" y="1970857"/>
                                  </a:lnTo>
                                  <a:lnTo>
                                    <a:pt x="801688" y="1996270"/>
                                  </a:lnTo>
                                  <a:lnTo>
                                    <a:pt x="801688" y="1998652"/>
                                  </a:lnTo>
                                  <a:lnTo>
                                    <a:pt x="801291" y="2001035"/>
                                  </a:lnTo>
                                  <a:lnTo>
                                    <a:pt x="800497" y="2003020"/>
                                  </a:lnTo>
                                  <a:lnTo>
                                    <a:pt x="799703" y="2005005"/>
                                  </a:lnTo>
                                  <a:lnTo>
                                    <a:pt x="798513" y="2007388"/>
                                  </a:lnTo>
                                  <a:lnTo>
                                    <a:pt x="797322" y="2009373"/>
                                  </a:lnTo>
                                  <a:lnTo>
                                    <a:pt x="793750" y="2012550"/>
                                  </a:lnTo>
                                  <a:lnTo>
                                    <a:pt x="789384" y="2015329"/>
                                  </a:lnTo>
                                  <a:lnTo>
                                    <a:pt x="784622" y="2017315"/>
                                  </a:lnTo>
                                  <a:lnTo>
                                    <a:pt x="779463" y="2018903"/>
                                  </a:lnTo>
                                  <a:lnTo>
                                    <a:pt x="773906" y="2019300"/>
                                  </a:lnTo>
                                  <a:lnTo>
                                    <a:pt x="752078" y="2018506"/>
                                  </a:lnTo>
                                  <a:lnTo>
                                    <a:pt x="731044" y="2017315"/>
                                  </a:lnTo>
                                  <a:lnTo>
                                    <a:pt x="709613" y="2015727"/>
                                  </a:lnTo>
                                  <a:lnTo>
                                    <a:pt x="688578" y="2013344"/>
                                  </a:lnTo>
                                  <a:lnTo>
                                    <a:pt x="667147" y="2010167"/>
                                  </a:lnTo>
                                  <a:lnTo>
                                    <a:pt x="646509" y="2006197"/>
                                  </a:lnTo>
                                  <a:lnTo>
                                    <a:pt x="625475" y="2002226"/>
                                  </a:lnTo>
                                  <a:lnTo>
                                    <a:pt x="604441" y="1997858"/>
                                  </a:lnTo>
                                  <a:lnTo>
                                    <a:pt x="599281" y="1995873"/>
                                  </a:lnTo>
                                  <a:lnTo>
                                    <a:pt x="594519" y="1993093"/>
                                  </a:lnTo>
                                  <a:lnTo>
                                    <a:pt x="590550" y="1989917"/>
                                  </a:lnTo>
                                  <a:lnTo>
                                    <a:pt x="586978" y="1986343"/>
                                  </a:lnTo>
                                  <a:lnTo>
                                    <a:pt x="584597" y="1981975"/>
                                  </a:lnTo>
                                  <a:lnTo>
                                    <a:pt x="583803" y="1979990"/>
                                  </a:lnTo>
                                  <a:lnTo>
                                    <a:pt x="583009" y="1977607"/>
                                  </a:lnTo>
                                  <a:lnTo>
                                    <a:pt x="583009" y="1975622"/>
                                  </a:lnTo>
                                  <a:lnTo>
                                    <a:pt x="582612" y="1973239"/>
                                  </a:lnTo>
                                  <a:lnTo>
                                    <a:pt x="583009" y="1970857"/>
                                  </a:lnTo>
                                  <a:lnTo>
                                    <a:pt x="583406" y="1968872"/>
                                  </a:lnTo>
                                  <a:lnTo>
                                    <a:pt x="586581" y="1943062"/>
                                  </a:lnTo>
                                  <a:lnTo>
                                    <a:pt x="590153" y="1918046"/>
                                  </a:lnTo>
                                  <a:lnTo>
                                    <a:pt x="598091" y="1866823"/>
                                  </a:lnTo>
                                  <a:lnTo>
                                    <a:pt x="598884" y="1862456"/>
                                  </a:lnTo>
                                  <a:lnTo>
                                    <a:pt x="598884" y="1858088"/>
                                  </a:lnTo>
                                  <a:lnTo>
                                    <a:pt x="598487" y="1853720"/>
                                  </a:lnTo>
                                  <a:lnTo>
                                    <a:pt x="596900" y="1849749"/>
                                  </a:lnTo>
                                  <a:lnTo>
                                    <a:pt x="594916" y="1846175"/>
                                  </a:lnTo>
                                  <a:lnTo>
                                    <a:pt x="592137" y="1842602"/>
                                  </a:lnTo>
                                  <a:lnTo>
                                    <a:pt x="588962" y="1839822"/>
                                  </a:lnTo>
                                  <a:lnTo>
                                    <a:pt x="585391" y="1837440"/>
                                  </a:lnTo>
                                  <a:lnTo>
                                    <a:pt x="570309" y="1831881"/>
                                  </a:lnTo>
                                  <a:lnTo>
                                    <a:pt x="556022" y="1826322"/>
                                  </a:lnTo>
                                  <a:lnTo>
                                    <a:pt x="541734" y="1820366"/>
                                  </a:lnTo>
                                  <a:lnTo>
                                    <a:pt x="527050" y="1814012"/>
                                  </a:lnTo>
                                  <a:lnTo>
                                    <a:pt x="512762" y="1807659"/>
                                  </a:lnTo>
                                  <a:lnTo>
                                    <a:pt x="498872" y="1800909"/>
                                  </a:lnTo>
                                  <a:lnTo>
                                    <a:pt x="484584" y="1793762"/>
                                  </a:lnTo>
                                  <a:lnTo>
                                    <a:pt x="471091" y="1786217"/>
                                  </a:lnTo>
                                  <a:lnTo>
                                    <a:pt x="457597" y="1778276"/>
                                  </a:lnTo>
                                  <a:lnTo>
                                    <a:pt x="444500" y="1769540"/>
                                  </a:lnTo>
                                  <a:lnTo>
                                    <a:pt x="431006" y="1760804"/>
                                  </a:lnTo>
                                  <a:lnTo>
                                    <a:pt x="418306" y="1752069"/>
                                  </a:lnTo>
                                  <a:lnTo>
                                    <a:pt x="406003" y="1742936"/>
                                  </a:lnTo>
                                  <a:lnTo>
                                    <a:pt x="392906" y="1733803"/>
                                  </a:lnTo>
                                  <a:lnTo>
                                    <a:pt x="381000" y="1723479"/>
                                  </a:lnTo>
                                  <a:lnTo>
                                    <a:pt x="369094" y="1713552"/>
                                  </a:lnTo>
                                  <a:lnTo>
                                    <a:pt x="365125" y="1711567"/>
                                  </a:lnTo>
                                  <a:lnTo>
                                    <a:pt x="360759" y="1710376"/>
                                  </a:lnTo>
                                  <a:lnTo>
                                    <a:pt x="356791" y="1709979"/>
                                  </a:lnTo>
                                  <a:lnTo>
                                    <a:pt x="352425" y="1709979"/>
                                  </a:lnTo>
                                  <a:lnTo>
                                    <a:pt x="347662" y="1710773"/>
                                  </a:lnTo>
                                  <a:lnTo>
                                    <a:pt x="343694" y="1712361"/>
                                  </a:lnTo>
                                  <a:lnTo>
                                    <a:pt x="340122" y="1714744"/>
                                  </a:lnTo>
                                  <a:lnTo>
                                    <a:pt x="336947" y="1717523"/>
                                  </a:lnTo>
                                  <a:lnTo>
                                    <a:pt x="256778" y="1782246"/>
                                  </a:lnTo>
                                  <a:lnTo>
                                    <a:pt x="254794" y="1783835"/>
                                  </a:lnTo>
                                  <a:lnTo>
                                    <a:pt x="252809" y="1785026"/>
                                  </a:lnTo>
                                  <a:lnTo>
                                    <a:pt x="250825" y="1786217"/>
                                  </a:lnTo>
                                  <a:lnTo>
                                    <a:pt x="248840" y="1787011"/>
                                  </a:lnTo>
                                  <a:lnTo>
                                    <a:pt x="246459" y="1787805"/>
                                  </a:lnTo>
                                  <a:lnTo>
                                    <a:pt x="244475" y="1787805"/>
                                  </a:lnTo>
                                  <a:lnTo>
                                    <a:pt x="239712" y="1788202"/>
                                  </a:lnTo>
                                  <a:lnTo>
                                    <a:pt x="234553" y="1787011"/>
                                  </a:lnTo>
                                  <a:lnTo>
                                    <a:pt x="229790" y="1785423"/>
                                  </a:lnTo>
                                  <a:lnTo>
                                    <a:pt x="225028" y="1782643"/>
                                  </a:lnTo>
                                  <a:lnTo>
                                    <a:pt x="222647" y="1780658"/>
                                  </a:lnTo>
                                  <a:lnTo>
                                    <a:pt x="220662" y="1779070"/>
                                  </a:lnTo>
                                  <a:lnTo>
                                    <a:pt x="205978" y="1762790"/>
                                  </a:lnTo>
                                  <a:lnTo>
                                    <a:pt x="192087" y="1746907"/>
                                  </a:lnTo>
                                  <a:lnTo>
                                    <a:pt x="178197" y="1731024"/>
                                  </a:lnTo>
                                  <a:lnTo>
                                    <a:pt x="165100" y="1713949"/>
                                  </a:lnTo>
                                  <a:lnTo>
                                    <a:pt x="152003" y="1696875"/>
                                  </a:lnTo>
                                  <a:lnTo>
                                    <a:pt x="139700" y="1679404"/>
                                  </a:lnTo>
                                  <a:lnTo>
                                    <a:pt x="127794" y="1661933"/>
                                  </a:lnTo>
                                  <a:lnTo>
                                    <a:pt x="116284" y="1644064"/>
                                  </a:lnTo>
                                  <a:lnTo>
                                    <a:pt x="113506" y="1638902"/>
                                  </a:lnTo>
                                  <a:lnTo>
                                    <a:pt x="112315" y="1633343"/>
                                  </a:lnTo>
                                  <a:lnTo>
                                    <a:pt x="111522" y="1628181"/>
                                  </a:lnTo>
                                  <a:lnTo>
                                    <a:pt x="111919" y="1623019"/>
                                  </a:lnTo>
                                  <a:lnTo>
                                    <a:pt x="113109" y="1618651"/>
                                  </a:lnTo>
                                  <a:lnTo>
                                    <a:pt x="113903" y="1616269"/>
                                  </a:lnTo>
                                  <a:lnTo>
                                    <a:pt x="115094" y="1614284"/>
                                  </a:lnTo>
                                  <a:lnTo>
                                    <a:pt x="116284" y="1612695"/>
                                  </a:lnTo>
                                  <a:lnTo>
                                    <a:pt x="117872" y="1610710"/>
                                  </a:lnTo>
                                  <a:lnTo>
                                    <a:pt x="119856" y="1609519"/>
                                  </a:lnTo>
                                  <a:lnTo>
                                    <a:pt x="121840" y="1608327"/>
                                  </a:lnTo>
                                  <a:lnTo>
                                    <a:pt x="162322" y="1576958"/>
                                  </a:lnTo>
                                  <a:lnTo>
                                    <a:pt x="183356" y="1561870"/>
                                  </a:lnTo>
                                  <a:lnTo>
                                    <a:pt x="203994" y="1546781"/>
                                  </a:lnTo>
                                  <a:lnTo>
                                    <a:pt x="207565" y="1544001"/>
                                  </a:lnTo>
                                  <a:lnTo>
                                    <a:pt x="211137" y="1540825"/>
                                  </a:lnTo>
                                  <a:lnTo>
                                    <a:pt x="213519" y="1537648"/>
                                  </a:lnTo>
                                  <a:lnTo>
                                    <a:pt x="215503" y="1533677"/>
                                  </a:lnTo>
                                  <a:lnTo>
                                    <a:pt x="216694" y="1529707"/>
                                  </a:lnTo>
                                  <a:lnTo>
                                    <a:pt x="217090" y="1525339"/>
                                  </a:lnTo>
                                  <a:lnTo>
                                    <a:pt x="217090" y="1520971"/>
                                  </a:lnTo>
                                  <a:lnTo>
                                    <a:pt x="216297" y="1516603"/>
                                  </a:lnTo>
                                  <a:lnTo>
                                    <a:pt x="209153" y="1502705"/>
                                  </a:lnTo>
                                  <a:lnTo>
                                    <a:pt x="202803" y="1488014"/>
                                  </a:lnTo>
                                  <a:lnTo>
                                    <a:pt x="196850" y="1473719"/>
                                  </a:lnTo>
                                  <a:lnTo>
                                    <a:pt x="191294" y="1459027"/>
                                  </a:lnTo>
                                  <a:lnTo>
                                    <a:pt x="186134" y="1444335"/>
                                  </a:lnTo>
                                  <a:lnTo>
                                    <a:pt x="180975" y="1429644"/>
                                  </a:lnTo>
                                  <a:lnTo>
                                    <a:pt x="176212" y="1414952"/>
                                  </a:lnTo>
                                  <a:lnTo>
                                    <a:pt x="171847" y="1399466"/>
                                  </a:lnTo>
                                  <a:lnTo>
                                    <a:pt x="167878" y="1384377"/>
                                  </a:lnTo>
                                  <a:lnTo>
                                    <a:pt x="164703" y="1369288"/>
                                  </a:lnTo>
                                  <a:lnTo>
                                    <a:pt x="161131" y="1353802"/>
                                  </a:lnTo>
                                  <a:lnTo>
                                    <a:pt x="158353" y="1338713"/>
                                  </a:lnTo>
                                  <a:lnTo>
                                    <a:pt x="155972" y="1323227"/>
                                  </a:lnTo>
                                  <a:lnTo>
                                    <a:pt x="153987" y="1307344"/>
                                  </a:lnTo>
                                  <a:lnTo>
                                    <a:pt x="152003" y="1291859"/>
                                  </a:lnTo>
                                  <a:lnTo>
                                    <a:pt x="150812" y="1276373"/>
                                  </a:lnTo>
                                  <a:lnTo>
                                    <a:pt x="149225" y="1272402"/>
                                  </a:lnTo>
                                  <a:lnTo>
                                    <a:pt x="146844" y="1268034"/>
                                  </a:lnTo>
                                  <a:lnTo>
                                    <a:pt x="144462" y="1264857"/>
                                  </a:lnTo>
                                  <a:lnTo>
                                    <a:pt x="141287" y="1262078"/>
                                  </a:lnTo>
                                  <a:lnTo>
                                    <a:pt x="137715" y="1259695"/>
                                  </a:lnTo>
                                  <a:lnTo>
                                    <a:pt x="133747" y="1257710"/>
                                  </a:lnTo>
                                  <a:lnTo>
                                    <a:pt x="129778" y="1256916"/>
                                  </a:lnTo>
                                  <a:lnTo>
                                    <a:pt x="125015" y="1256519"/>
                                  </a:lnTo>
                                  <a:lnTo>
                                    <a:pt x="99219" y="1254136"/>
                                  </a:lnTo>
                                  <a:lnTo>
                                    <a:pt x="74215" y="1251357"/>
                                  </a:lnTo>
                                  <a:lnTo>
                                    <a:pt x="22622" y="1245401"/>
                                  </a:lnTo>
                                  <a:lnTo>
                                    <a:pt x="20240" y="1245401"/>
                                  </a:lnTo>
                                  <a:lnTo>
                                    <a:pt x="18256" y="1245004"/>
                                  </a:lnTo>
                                  <a:lnTo>
                                    <a:pt x="15875" y="1244209"/>
                                  </a:lnTo>
                                  <a:lnTo>
                                    <a:pt x="13890" y="1243415"/>
                                  </a:lnTo>
                                  <a:lnTo>
                                    <a:pt x="11906" y="1242224"/>
                                  </a:lnTo>
                                  <a:lnTo>
                                    <a:pt x="9922" y="1241033"/>
                                  </a:lnTo>
                                  <a:lnTo>
                                    <a:pt x="6747" y="1237459"/>
                                  </a:lnTo>
                                  <a:lnTo>
                                    <a:pt x="3969" y="1233488"/>
                                  </a:lnTo>
                                  <a:lnTo>
                                    <a:pt x="1984" y="1228724"/>
                                  </a:lnTo>
                                  <a:lnTo>
                                    <a:pt x="397" y="1222767"/>
                                  </a:lnTo>
                                  <a:lnTo>
                                    <a:pt x="0" y="1219988"/>
                                  </a:lnTo>
                                  <a:lnTo>
                                    <a:pt x="0" y="1217208"/>
                                  </a:lnTo>
                                  <a:lnTo>
                                    <a:pt x="794" y="1196163"/>
                                  </a:lnTo>
                                  <a:lnTo>
                                    <a:pt x="1984" y="1174721"/>
                                  </a:lnTo>
                                  <a:lnTo>
                                    <a:pt x="3572" y="1153676"/>
                                  </a:lnTo>
                                  <a:lnTo>
                                    <a:pt x="6350" y="1132631"/>
                                  </a:lnTo>
                                  <a:lnTo>
                                    <a:pt x="9128" y="1111189"/>
                                  </a:lnTo>
                                  <a:lnTo>
                                    <a:pt x="12700" y="1090541"/>
                                  </a:lnTo>
                                  <a:lnTo>
                                    <a:pt x="16669" y="1069099"/>
                                  </a:lnTo>
                                  <a:lnTo>
                                    <a:pt x="21034" y="1048451"/>
                                  </a:lnTo>
                                  <a:lnTo>
                                    <a:pt x="23019" y="1043289"/>
                                  </a:lnTo>
                                  <a:lnTo>
                                    <a:pt x="25797" y="1038127"/>
                                  </a:lnTo>
                                  <a:lnTo>
                                    <a:pt x="29369" y="1034157"/>
                                  </a:lnTo>
                                  <a:lnTo>
                                    <a:pt x="32940" y="1030583"/>
                                  </a:lnTo>
                                  <a:lnTo>
                                    <a:pt x="37306" y="1028201"/>
                                  </a:lnTo>
                                  <a:lnTo>
                                    <a:pt x="39290" y="1027406"/>
                                  </a:lnTo>
                                  <a:lnTo>
                                    <a:pt x="41672" y="1026612"/>
                                  </a:lnTo>
                                  <a:lnTo>
                                    <a:pt x="44053" y="1026612"/>
                                  </a:lnTo>
                                  <a:lnTo>
                                    <a:pt x="46037" y="1026215"/>
                                  </a:lnTo>
                                  <a:lnTo>
                                    <a:pt x="48419" y="1026612"/>
                                  </a:lnTo>
                                  <a:lnTo>
                                    <a:pt x="50800" y="1027009"/>
                                  </a:lnTo>
                                  <a:lnTo>
                                    <a:pt x="101600" y="1033760"/>
                                  </a:lnTo>
                                  <a:lnTo>
                                    <a:pt x="127000" y="1037730"/>
                                  </a:lnTo>
                                  <a:lnTo>
                                    <a:pt x="152400" y="1042098"/>
                                  </a:lnTo>
                                  <a:lnTo>
                                    <a:pt x="156765" y="1042892"/>
                                  </a:lnTo>
                                  <a:lnTo>
                                    <a:pt x="161131" y="1042892"/>
                                  </a:lnTo>
                                  <a:lnTo>
                                    <a:pt x="165497" y="1042495"/>
                                  </a:lnTo>
                                  <a:lnTo>
                                    <a:pt x="169862" y="1040907"/>
                                  </a:lnTo>
                                  <a:lnTo>
                                    <a:pt x="173434" y="1038525"/>
                                  </a:lnTo>
                                  <a:lnTo>
                                    <a:pt x="177006" y="1035745"/>
                                  </a:lnTo>
                                  <a:lnTo>
                                    <a:pt x="179784" y="1032568"/>
                                  </a:lnTo>
                                  <a:lnTo>
                                    <a:pt x="182165" y="1028995"/>
                                  </a:lnTo>
                                  <a:lnTo>
                                    <a:pt x="187325" y="1014303"/>
                                  </a:lnTo>
                                  <a:lnTo>
                                    <a:pt x="192881" y="1000008"/>
                                  </a:lnTo>
                                  <a:lnTo>
                                    <a:pt x="198834" y="985316"/>
                                  </a:lnTo>
                                  <a:lnTo>
                                    <a:pt x="205184" y="971022"/>
                                  </a:lnTo>
                                  <a:lnTo>
                                    <a:pt x="211931" y="957124"/>
                                  </a:lnTo>
                                  <a:lnTo>
                                    <a:pt x="218678" y="942432"/>
                                  </a:lnTo>
                                  <a:lnTo>
                                    <a:pt x="225822" y="928932"/>
                                  </a:lnTo>
                                  <a:lnTo>
                                    <a:pt x="233362" y="915034"/>
                                  </a:lnTo>
                                  <a:lnTo>
                                    <a:pt x="241300" y="901931"/>
                                  </a:lnTo>
                                  <a:lnTo>
                                    <a:pt x="249634" y="888430"/>
                                  </a:lnTo>
                                  <a:lnTo>
                                    <a:pt x="258762" y="875327"/>
                                  </a:lnTo>
                                  <a:lnTo>
                                    <a:pt x="267494" y="862620"/>
                                  </a:lnTo>
                                  <a:lnTo>
                                    <a:pt x="276622" y="849517"/>
                                  </a:lnTo>
                                  <a:lnTo>
                                    <a:pt x="286147" y="837207"/>
                                  </a:lnTo>
                                  <a:lnTo>
                                    <a:pt x="295672" y="825295"/>
                                  </a:lnTo>
                                  <a:lnTo>
                                    <a:pt x="305990" y="812986"/>
                                  </a:lnTo>
                                  <a:lnTo>
                                    <a:pt x="307975" y="809015"/>
                                  </a:lnTo>
                                  <a:lnTo>
                                    <a:pt x="309165" y="804647"/>
                                  </a:lnTo>
                                  <a:lnTo>
                                    <a:pt x="309562" y="800279"/>
                                  </a:lnTo>
                                  <a:lnTo>
                                    <a:pt x="309562" y="796309"/>
                                  </a:lnTo>
                                  <a:lnTo>
                                    <a:pt x="308769" y="791941"/>
                                  </a:lnTo>
                                  <a:lnTo>
                                    <a:pt x="307181" y="787970"/>
                                  </a:lnTo>
                                  <a:lnTo>
                                    <a:pt x="304800" y="784396"/>
                                  </a:lnTo>
                                  <a:lnTo>
                                    <a:pt x="301625" y="780823"/>
                                  </a:lnTo>
                                  <a:lnTo>
                                    <a:pt x="237331" y="700614"/>
                                  </a:lnTo>
                                  <a:lnTo>
                                    <a:pt x="235744" y="699025"/>
                                  </a:lnTo>
                                  <a:lnTo>
                                    <a:pt x="234553" y="697437"/>
                                  </a:lnTo>
                                  <a:lnTo>
                                    <a:pt x="233362" y="695452"/>
                                  </a:lnTo>
                                  <a:lnTo>
                                    <a:pt x="232569" y="693069"/>
                                  </a:lnTo>
                                  <a:lnTo>
                                    <a:pt x="231775" y="691084"/>
                                  </a:lnTo>
                                  <a:lnTo>
                                    <a:pt x="231775" y="688701"/>
                                  </a:lnTo>
                                  <a:lnTo>
                                    <a:pt x="231775" y="683936"/>
                                  </a:lnTo>
                                  <a:lnTo>
                                    <a:pt x="232569" y="678774"/>
                                  </a:lnTo>
                                  <a:lnTo>
                                    <a:pt x="234156" y="674010"/>
                                  </a:lnTo>
                                  <a:lnTo>
                                    <a:pt x="236934" y="668848"/>
                                  </a:lnTo>
                                  <a:lnTo>
                                    <a:pt x="240506" y="664480"/>
                                  </a:lnTo>
                                  <a:lnTo>
                                    <a:pt x="256778" y="650185"/>
                                  </a:lnTo>
                                  <a:lnTo>
                                    <a:pt x="272653" y="636287"/>
                                  </a:lnTo>
                                  <a:lnTo>
                                    <a:pt x="288925" y="622390"/>
                                  </a:lnTo>
                                  <a:lnTo>
                                    <a:pt x="305594" y="609286"/>
                                  </a:lnTo>
                                  <a:lnTo>
                                    <a:pt x="322659" y="596183"/>
                                  </a:lnTo>
                                  <a:lnTo>
                                    <a:pt x="339725" y="583874"/>
                                  </a:lnTo>
                                  <a:lnTo>
                                    <a:pt x="357584" y="571961"/>
                                  </a:lnTo>
                                  <a:lnTo>
                                    <a:pt x="375841" y="560446"/>
                                  </a:lnTo>
                                  <a:lnTo>
                                    <a:pt x="381000" y="558064"/>
                                  </a:lnTo>
                                  <a:lnTo>
                                    <a:pt x="386159" y="556475"/>
                                  </a:lnTo>
                                  <a:lnTo>
                                    <a:pt x="391319" y="556078"/>
                                  </a:lnTo>
                                  <a:lnTo>
                                    <a:pt x="396478" y="556475"/>
                                  </a:lnTo>
                                  <a:lnTo>
                                    <a:pt x="401241" y="557667"/>
                                  </a:lnTo>
                                  <a:lnTo>
                                    <a:pt x="403225" y="558461"/>
                                  </a:lnTo>
                                  <a:lnTo>
                                    <a:pt x="405606" y="559652"/>
                                  </a:lnTo>
                                  <a:lnTo>
                                    <a:pt x="407194" y="560843"/>
                                  </a:lnTo>
                                  <a:lnTo>
                                    <a:pt x="408781" y="562431"/>
                                  </a:lnTo>
                                  <a:lnTo>
                                    <a:pt x="410369" y="564020"/>
                                  </a:lnTo>
                                  <a:lnTo>
                                    <a:pt x="411559" y="566005"/>
                                  </a:lnTo>
                                  <a:lnTo>
                                    <a:pt x="427037" y="586653"/>
                                  </a:lnTo>
                                  <a:lnTo>
                                    <a:pt x="442912" y="606904"/>
                                  </a:lnTo>
                                  <a:lnTo>
                                    <a:pt x="457994" y="627552"/>
                                  </a:lnTo>
                                  <a:lnTo>
                                    <a:pt x="472678" y="648200"/>
                                  </a:lnTo>
                                  <a:lnTo>
                                    <a:pt x="475456" y="652170"/>
                                  </a:lnTo>
                                  <a:lnTo>
                                    <a:pt x="478234" y="654950"/>
                                  </a:lnTo>
                                  <a:lnTo>
                                    <a:pt x="481806" y="657729"/>
                                  </a:lnTo>
                                  <a:lnTo>
                                    <a:pt x="486172" y="659318"/>
                                  </a:lnTo>
                                  <a:lnTo>
                                    <a:pt x="490141" y="660509"/>
                                  </a:lnTo>
                                  <a:lnTo>
                                    <a:pt x="494506" y="661303"/>
                                  </a:lnTo>
                                  <a:lnTo>
                                    <a:pt x="498872" y="660906"/>
                                  </a:lnTo>
                                  <a:lnTo>
                                    <a:pt x="503237" y="660112"/>
                                  </a:lnTo>
                                  <a:lnTo>
                                    <a:pt x="517128" y="653759"/>
                                  </a:lnTo>
                                  <a:lnTo>
                                    <a:pt x="531416" y="647406"/>
                                  </a:lnTo>
                                  <a:lnTo>
                                    <a:pt x="546100" y="641449"/>
                                  </a:lnTo>
                                  <a:lnTo>
                                    <a:pt x="560387" y="635890"/>
                                  </a:lnTo>
                                  <a:lnTo>
                                    <a:pt x="575072" y="630331"/>
                                  </a:lnTo>
                                  <a:lnTo>
                                    <a:pt x="590153" y="625566"/>
                                  </a:lnTo>
                                  <a:lnTo>
                                    <a:pt x="604837" y="620404"/>
                                  </a:lnTo>
                                  <a:lnTo>
                                    <a:pt x="619919" y="615640"/>
                                  </a:lnTo>
                                  <a:lnTo>
                                    <a:pt x="635397" y="612066"/>
                                  </a:lnTo>
                                  <a:lnTo>
                                    <a:pt x="650478" y="608492"/>
                                  </a:lnTo>
                                  <a:lnTo>
                                    <a:pt x="665956" y="605713"/>
                                  </a:lnTo>
                                  <a:lnTo>
                                    <a:pt x="681434" y="602933"/>
                                  </a:lnTo>
                                  <a:lnTo>
                                    <a:pt x="696913" y="600154"/>
                                  </a:lnTo>
                                  <a:lnTo>
                                    <a:pt x="711994" y="598168"/>
                                  </a:lnTo>
                                  <a:lnTo>
                                    <a:pt x="727869" y="596580"/>
                                  </a:lnTo>
                                  <a:lnTo>
                                    <a:pt x="743347" y="594992"/>
                                  </a:lnTo>
                                  <a:lnTo>
                                    <a:pt x="747713" y="593403"/>
                                  </a:lnTo>
                                  <a:lnTo>
                                    <a:pt x="751284" y="591418"/>
                                  </a:lnTo>
                                  <a:lnTo>
                                    <a:pt x="754856" y="588638"/>
                                  </a:lnTo>
                                  <a:lnTo>
                                    <a:pt x="757634" y="585462"/>
                                  </a:lnTo>
                                  <a:lnTo>
                                    <a:pt x="760016" y="582285"/>
                                  </a:lnTo>
                                  <a:lnTo>
                                    <a:pt x="762397" y="577917"/>
                                  </a:lnTo>
                                  <a:lnTo>
                                    <a:pt x="763191" y="573550"/>
                                  </a:lnTo>
                                  <a:lnTo>
                                    <a:pt x="763588" y="569182"/>
                                  </a:lnTo>
                                  <a:lnTo>
                                    <a:pt x="765969" y="543769"/>
                                  </a:lnTo>
                                  <a:lnTo>
                                    <a:pt x="768747" y="517959"/>
                                  </a:lnTo>
                                  <a:lnTo>
                                    <a:pt x="771525" y="492943"/>
                                  </a:lnTo>
                                  <a:lnTo>
                                    <a:pt x="774700" y="467133"/>
                                  </a:lnTo>
                                  <a:lnTo>
                                    <a:pt x="774700" y="464751"/>
                                  </a:lnTo>
                                  <a:lnTo>
                                    <a:pt x="775097" y="462766"/>
                                  </a:lnTo>
                                  <a:lnTo>
                                    <a:pt x="775891" y="460383"/>
                                  </a:lnTo>
                                  <a:lnTo>
                                    <a:pt x="776684" y="458398"/>
                                  </a:lnTo>
                                  <a:lnTo>
                                    <a:pt x="777875" y="456412"/>
                                  </a:lnTo>
                                  <a:lnTo>
                                    <a:pt x="779066" y="454824"/>
                                  </a:lnTo>
                                  <a:lnTo>
                                    <a:pt x="782638" y="451250"/>
                                  </a:lnTo>
                                  <a:lnTo>
                                    <a:pt x="786606" y="448471"/>
                                  </a:lnTo>
                                  <a:lnTo>
                                    <a:pt x="791369" y="446486"/>
                                  </a:lnTo>
                                  <a:lnTo>
                                    <a:pt x="796925" y="444897"/>
                                  </a:lnTo>
                                  <a:lnTo>
                                    <a:pt x="802481" y="444500"/>
                                  </a:lnTo>
                                  <a:close/>
                                  <a:moveTo>
                                    <a:pt x="1780579" y="266729"/>
                                  </a:moveTo>
                                  <a:lnTo>
                                    <a:pt x="1770667" y="267126"/>
                                  </a:lnTo>
                                  <a:lnTo>
                                    <a:pt x="1761944" y="267921"/>
                                  </a:lnTo>
                                  <a:lnTo>
                                    <a:pt x="1752824" y="269113"/>
                                  </a:lnTo>
                                  <a:lnTo>
                                    <a:pt x="1744101" y="270304"/>
                                  </a:lnTo>
                                  <a:lnTo>
                                    <a:pt x="1735378" y="272688"/>
                                  </a:lnTo>
                                  <a:lnTo>
                                    <a:pt x="1727052" y="275071"/>
                                  </a:lnTo>
                                  <a:lnTo>
                                    <a:pt x="1718329" y="277852"/>
                                  </a:lnTo>
                                  <a:lnTo>
                                    <a:pt x="1710399" y="281030"/>
                                  </a:lnTo>
                                  <a:lnTo>
                                    <a:pt x="1702469" y="284605"/>
                                  </a:lnTo>
                                  <a:lnTo>
                                    <a:pt x="1694539" y="288578"/>
                                  </a:lnTo>
                                  <a:lnTo>
                                    <a:pt x="1687005" y="292550"/>
                                  </a:lnTo>
                                  <a:lnTo>
                                    <a:pt x="1679472" y="297317"/>
                                  </a:lnTo>
                                  <a:lnTo>
                                    <a:pt x="1672731" y="302482"/>
                                  </a:lnTo>
                                  <a:lnTo>
                                    <a:pt x="1665991" y="308043"/>
                                  </a:lnTo>
                                  <a:lnTo>
                                    <a:pt x="1659250" y="313605"/>
                                  </a:lnTo>
                                  <a:lnTo>
                                    <a:pt x="1653303" y="319563"/>
                                  </a:lnTo>
                                  <a:lnTo>
                                    <a:pt x="1647355" y="325919"/>
                                  </a:lnTo>
                                  <a:lnTo>
                                    <a:pt x="1641804" y="332275"/>
                                  </a:lnTo>
                                  <a:lnTo>
                                    <a:pt x="1636253" y="339029"/>
                                  </a:lnTo>
                                  <a:lnTo>
                                    <a:pt x="1631098" y="346179"/>
                                  </a:lnTo>
                                  <a:lnTo>
                                    <a:pt x="1626340" y="353727"/>
                                  </a:lnTo>
                                  <a:lnTo>
                                    <a:pt x="1621979" y="361275"/>
                                  </a:lnTo>
                                  <a:lnTo>
                                    <a:pt x="1618014" y="368822"/>
                                  </a:lnTo>
                                  <a:lnTo>
                                    <a:pt x="1614445" y="376767"/>
                                  </a:lnTo>
                                  <a:lnTo>
                                    <a:pt x="1611273" y="384712"/>
                                  </a:lnTo>
                                  <a:lnTo>
                                    <a:pt x="1608498" y="393055"/>
                                  </a:lnTo>
                                  <a:lnTo>
                                    <a:pt x="1606119" y="401794"/>
                                  </a:lnTo>
                                  <a:lnTo>
                                    <a:pt x="1604136" y="410534"/>
                                  </a:lnTo>
                                  <a:lnTo>
                                    <a:pt x="1602550" y="419273"/>
                                  </a:lnTo>
                                  <a:lnTo>
                                    <a:pt x="1601361" y="428410"/>
                                  </a:lnTo>
                                  <a:lnTo>
                                    <a:pt x="1600568" y="437547"/>
                                  </a:lnTo>
                                  <a:lnTo>
                                    <a:pt x="1600171" y="447081"/>
                                  </a:lnTo>
                                  <a:lnTo>
                                    <a:pt x="1600568" y="456218"/>
                                  </a:lnTo>
                                  <a:lnTo>
                                    <a:pt x="1601361" y="465354"/>
                                  </a:lnTo>
                                  <a:lnTo>
                                    <a:pt x="1602550" y="474094"/>
                                  </a:lnTo>
                                  <a:lnTo>
                                    <a:pt x="1604136" y="482833"/>
                                  </a:lnTo>
                                  <a:lnTo>
                                    <a:pt x="1606119" y="491970"/>
                                  </a:lnTo>
                                  <a:lnTo>
                                    <a:pt x="1608498" y="500312"/>
                                  </a:lnTo>
                                  <a:lnTo>
                                    <a:pt x="1611273" y="508655"/>
                                  </a:lnTo>
                                  <a:lnTo>
                                    <a:pt x="1614445" y="516997"/>
                                  </a:lnTo>
                                  <a:lnTo>
                                    <a:pt x="1618014" y="524545"/>
                                  </a:lnTo>
                                  <a:lnTo>
                                    <a:pt x="1621979" y="532490"/>
                                  </a:lnTo>
                                  <a:lnTo>
                                    <a:pt x="1626340" y="540435"/>
                                  </a:lnTo>
                                  <a:lnTo>
                                    <a:pt x="1631098" y="547585"/>
                                  </a:lnTo>
                                  <a:lnTo>
                                    <a:pt x="1636253" y="554338"/>
                                  </a:lnTo>
                                  <a:lnTo>
                                    <a:pt x="1641804" y="561092"/>
                                  </a:lnTo>
                                  <a:lnTo>
                                    <a:pt x="1647355" y="567845"/>
                                  </a:lnTo>
                                  <a:lnTo>
                                    <a:pt x="1653303" y="573804"/>
                                  </a:lnTo>
                                  <a:lnTo>
                                    <a:pt x="1659250" y="580160"/>
                                  </a:lnTo>
                                  <a:lnTo>
                                    <a:pt x="1665991" y="585721"/>
                                  </a:lnTo>
                                  <a:lnTo>
                                    <a:pt x="1672731" y="591283"/>
                                  </a:lnTo>
                                  <a:lnTo>
                                    <a:pt x="1679472" y="596050"/>
                                  </a:lnTo>
                                  <a:lnTo>
                                    <a:pt x="1687005" y="600817"/>
                                  </a:lnTo>
                                  <a:lnTo>
                                    <a:pt x="1694539" y="605186"/>
                                  </a:lnTo>
                                  <a:lnTo>
                                    <a:pt x="1702469" y="609159"/>
                                  </a:lnTo>
                                  <a:lnTo>
                                    <a:pt x="1710399" y="612734"/>
                                  </a:lnTo>
                                  <a:lnTo>
                                    <a:pt x="1718329" y="615912"/>
                                  </a:lnTo>
                                  <a:lnTo>
                                    <a:pt x="1727052" y="618693"/>
                                  </a:lnTo>
                                  <a:lnTo>
                                    <a:pt x="1735378" y="621076"/>
                                  </a:lnTo>
                                  <a:lnTo>
                                    <a:pt x="1744101" y="623063"/>
                                  </a:lnTo>
                                  <a:lnTo>
                                    <a:pt x="1752824" y="624652"/>
                                  </a:lnTo>
                                  <a:lnTo>
                                    <a:pt x="1761944" y="626241"/>
                                  </a:lnTo>
                                  <a:lnTo>
                                    <a:pt x="1770667" y="626638"/>
                                  </a:lnTo>
                                  <a:lnTo>
                                    <a:pt x="1780579" y="627035"/>
                                  </a:lnTo>
                                  <a:lnTo>
                                    <a:pt x="1789699" y="626638"/>
                                  </a:lnTo>
                                  <a:lnTo>
                                    <a:pt x="1798819" y="626241"/>
                                  </a:lnTo>
                                  <a:lnTo>
                                    <a:pt x="1807542" y="624652"/>
                                  </a:lnTo>
                                  <a:lnTo>
                                    <a:pt x="1816265" y="623063"/>
                                  </a:lnTo>
                                  <a:lnTo>
                                    <a:pt x="1825384" y="621076"/>
                                  </a:lnTo>
                                  <a:lnTo>
                                    <a:pt x="1833711" y="618693"/>
                                  </a:lnTo>
                                  <a:lnTo>
                                    <a:pt x="1842037" y="615912"/>
                                  </a:lnTo>
                                  <a:lnTo>
                                    <a:pt x="1850364" y="612734"/>
                                  </a:lnTo>
                                  <a:lnTo>
                                    <a:pt x="1858294" y="609159"/>
                                  </a:lnTo>
                                  <a:lnTo>
                                    <a:pt x="1866224" y="605186"/>
                                  </a:lnTo>
                                  <a:lnTo>
                                    <a:pt x="1873757" y="600817"/>
                                  </a:lnTo>
                                  <a:lnTo>
                                    <a:pt x="1880894" y="596050"/>
                                  </a:lnTo>
                                  <a:lnTo>
                                    <a:pt x="1888031" y="591283"/>
                                  </a:lnTo>
                                  <a:lnTo>
                                    <a:pt x="1894772" y="585721"/>
                                  </a:lnTo>
                                  <a:lnTo>
                                    <a:pt x="1901116" y="580160"/>
                                  </a:lnTo>
                                  <a:lnTo>
                                    <a:pt x="1907460" y="573804"/>
                                  </a:lnTo>
                                  <a:lnTo>
                                    <a:pt x="1913804" y="567845"/>
                                  </a:lnTo>
                                  <a:lnTo>
                                    <a:pt x="1919355" y="561092"/>
                                  </a:lnTo>
                                  <a:lnTo>
                                    <a:pt x="1924509" y="554338"/>
                                  </a:lnTo>
                                  <a:lnTo>
                                    <a:pt x="1929664" y="547585"/>
                                  </a:lnTo>
                                  <a:lnTo>
                                    <a:pt x="1934026" y="540435"/>
                                  </a:lnTo>
                                  <a:lnTo>
                                    <a:pt x="1938387" y="532490"/>
                                  </a:lnTo>
                                  <a:lnTo>
                                    <a:pt x="1942352" y="524545"/>
                                  </a:lnTo>
                                  <a:lnTo>
                                    <a:pt x="1945921" y="516997"/>
                                  </a:lnTo>
                                  <a:lnTo>
                                    <a:pt x="1949093" y="508655"/>
                                  </a:lnTo>
                                  <a:lnTo>
                                    <a:pt x="1951868" y="500312"/>
                                  </a:lnTo>
                                  <a:lnTo>
                                    <a:pt x="1954247" y="491970"/>
                                  </a:lnTo>
                                  <a:lnTo>
                                    <a:pt x="1957023" y="482833"/>
                                  </a:lnTo>
                                  <a:lnTo>
                                    <a:pt x="1958212" y="474094"/>
                                  </a:lnTo>
                                  <a:lnTo>
                                    <a:pt x="1959402" y="465354"/>
                                  </a:lnTo>
                                  <a:lnTo>
                                    <a:pt x="1960195" y="456218"/>
                                  </a:lnTo>
                                  <a:lnTo>
                                    <a:pt x="1960591" y="447081"/>
                                  </a:lnTo>
                                  <a:lnTo>
                                    <a:pt x="1960195" y="437547"/>
                                  </a:lnTo>
                                  <a:lnTo>
                                    <a:pt x="1959402" y="428410"/>
                                  </a:lnTo>
                                  <a:lnTo>
                                    <a:pt x="1958212" y="419273"/>
                                  </a:lnTo>
                                  <a:lnTo>
                                    <a:pt x="1957023" y="410534"/>
                                  </a:lnTo>
                                  <a:lnTo>
                                    <a:pt x="1954247" y="401794"/>
                                  </a:lnTo>
                                  <a:lnTo>
                                    <a:pt x="1951868" y="393055"/>
                                  </a:lnTo>
                                  <a:lnTo>
                                    <a:pt x="1949093" y="384712"/>
                                  </a:lnTo>
                                  <a:lnTo>
                                    <a:pt x="1945921" y="376767"/>
                                  </a:lnTo>
                                  <a:lnTo>
                                    <a:pt x="1942352" y="368822"/>
                                  </a:lnTo>
                                  <a:lnTo>
                                    <a:pt x="1938387" y="361275"/>
                                  </a:lnTo>
                                  <a:lnTo>
                                    <a:pt x="1934026" y="353727"/>
                                  </a:lnTo>
                                  <a:lnTo>
                                    <a:pt x="1929664" y="346179"/>
                                  </a:lnTo>
                                  <a:lnTo>
                                    <a:pt x="1924509" y="339029"/>
                                  </a:lnTo>
                                  <a:lnTo>
                                    <a:pt x="1919355" y="332275"/>
                                  </a:lnTo>
                                  <a:lnTo>
                                    <a:pt x="1913804" y="325919"/>
                                  </a:lnTo>
                                  <a:lnTo>
                                    <a:pt x="1907460" y="319563"/>
                                  </a:lnTo>
                                  <a:lnTo>
                                    <a:pt x="1901116" y="313605"/>
                                  </a:lnTo>
                                  <a:lnTo>
                                    <a:pt x="1894772" y="308043"/>
                                  </a:lnTo>
                                  <a:lnTo>
                                    <a:pt x="1888031" y="302482"/>
                                  </a:lnTo>
                                  <a:lnTo>
                                    <a:pt x="1880894" y="297317"/>
                                  </a:lnTo>
                                  <a:lnTo>
                                    <a:pt x="1873757" y="292550"/>
                                  </a:lnTo>
                                  <a:lnTo>
                                    <a:pt x="1866224" y="288578"/>
                                  </a:lnTo>
                                  <a:lnTo>
                                    <a:pt x="1858294" y="284605"/>
                                  </a:lnTo>
                                  <a:lnTo>
                                    <a:pt x="1850364" y="281030"/>
                                  </a:lnTo>
                                  <a:lnTo>
                                    <a:pt x="1842037" y="277852"/>
                                  </a:lnTo>
                                  <a:lnTo>
                                    <a:pt x="1833711" y="275071"/>
                                  </a:lnTo>
                                  <a:lnTo>
                                    <a:pt x="1825384" y="272688"/>
                                  </a:lnTo>
                                  <a:lnTo>
                                    <a:pt x="1816265" y="270304"/>
                                  </a:lnTo>
                                  <a:lnTo>
                                    <a:pt x="1807542" y="269113"/>
                                  </a:lnTo>
                                  <a:lnTo>
                                    <a:pt x="1798819" y="267921"/>
                                  </a:lnTo>
                                  <a:lnTo>
                                    <a:pt x="1789699" y="267126"/>
                                  </a:lnTo>
                                  <a:lnTo>
                                    <a:pt x="1780579" y="266729"/>
                                  </a:lnTo>
                                  <a:close/>
                                  <a:moveTo>
                                    <a:pt x="1769477" y="236538"/>
                                  </a:moveTo>
                                  <a:lnTo>
                                    <a:pt x="1780579" y="236538"/>
                                  </a:lnTo>
                                  <a:lnTo>
                                    <a:pt x="1791285" y="236538"/>
                                  </a:lnTo>
                                  <a:lnTo>
                                    <a:pt x="1801594" y="237333"/>
                                  </a:lnTo>
                                  <a:lnTo>
                                    <a:pt x="1812300" y="238922"/>
                                  </a:lnTo>
                                  <a:lnTo>
                                    <a:pt x="1823005" y="240511"/>
                                  </a:lnTo>
                                  <a:lnTo>
                                    <a:pt x="1832918" y="242894"/>
                                  </a:lnTo>
                                  <a:lnTo>
                                    <a:pt x="1842830" y="245675"/>
                                  </a:lnTo>
                                  <a:lnTo>
                                    <a:pt x="1852346" y="248853"/>
                                  </a:lnTo>
                                  <a:lnTo>
                                    <a:pt x="1861862" y="252825"/>
                                  </a:lnTo>
                                  <a:lnTo>
                                    <a:pt x="1871775" y="256798"/>
                                  </a:lnTo>
                                  <a:lnTo>
                                    <a:pt x="1880498" y="261962"/>
                                  </a:lnTo>
                                  <a:lnTo>
                                    <a:pt x="1889221" y="267126"/>
                                  </a:lnTo>
                                  <a:lnTo>
                                    <a:pt x="1897944" y="272291"/>
                                  </a:lnTo>
                                  <a:lnTo>
                                    <a:pt x="1905874" y="278249"/>
                                  </a:lnTo>
                                  <a:lnTo>
                                    <a:pt x="1914200" y="284208"/>
                                  </a:lnTo>
                                  <a:lnTo>
                                    <a:pt x="1921734" y="290961"/>
                                  </a:lnTo>
                                  <a:lnTo>
                                    <a:pt x="1929268" y="297715"/>
                                  </a:lnTo>
                                  <a:lnTo>
                                    <a:pt x="1936008" y="305660"/>
                                  </a:lnTo>
                                  <a:lnTo>
                                    <a:pt x="1942352" y="313207"/>
                                  </a:lnTo>
                                  <a:lnTo>
                                    <a:pt x="1948696" y="320755"/>
                                  </a:lnTo>
                                  <a:lnTo>
                                    <a:pt x="1954644" y="329097"/>
                                  </a:lnTo>
                                  <a:lnTo>
                                    <a:pt x="1960195" y="337440"/>
                                  </a:lnTo>
                                  <a:lnTo>
                                    <a:pt x="1965349" y="346179"/>
                                  </a:lnTo>
                                  <a:lnTo>
                                    <a:pt x="1970107" y="355713"/>
                                  </a:lnTo>
                                  <a:lnTo>
                                    <a:pt x="1974072" y="364850"/>
                                  </a:lnTo>
                                  <a:lnTo>
                                    <a:pt x="1978037" y="374384"/>
                                  </a:lnTo>
                                  <a:lnTo>
                                    <a:pt x="1981209" y="384315"/>
                                  </a:lnTo>
                                  <a:lnTo>
                                    <a:pt x="1983985" y="393849"/>
                                  </a:lnTo>
                                  <a:lnTo>
                                    <a:pt x="1986364" y="404575"/>
                                  </a:lnTo>
                                  <a:lnTo>
                                    <a:pt x="1988346" y="414903"/>
                                  </a:lnTo>
                                  <a:lnTo>
                                    <a:pt x="1989536" y="425232"/>
                                  </a:lnTo>
                                  <a:lnTo>
                                    <a:pt x="1990329" y="435958"/>
                                  </a:lnTo>
                                  <a:lnTo>
                                    <a:pt x="1990725" y="447081"/>
                                  </a:lnTo>
                                  <a:lnTo>
                                    <a:pt x="1990329" y="457807"/>
                                  </a:lnTo>
                                  <a:lnTo>
                                    <a:pt x="1989536" y="468135"/>
                                  </a:lnTo>
                                  <a:lnTo>
                                    <a:pt x="1988346" y="478861"/>
                                  </a:lnTo>
                                  <a:lnTo>
                                    <a:pt x="1986364" y="489587"/>
                                  </a:lnTo>
                                  <a:lnTo>
                                    <a:pt x="1983985" y="499518"/>
                                  </a:lnTo>
                                  <a:lnTo>
                                    <a:pt x="1981209" y="509449"/>
                                  </a:lnTo>
                                  <a:lnTo>
                                    <a:pt x="1978037" y="518983"/>
                                  </a:lnTo>
                                  <a:lnTo>
                                    <a:pt x="1974072" y="528517"/>
                                  </a:lnTo>
                                  <a:lnTo>
                                    <a:pt x="1970107" y="538051"/>
                                  </a:lnTo>
                                  <a:lnTo>
                                    <a:pt x="1965349" y="547188"/>
                                  </a:lnTo>
                                  <a:lnTo>
                                    <a:pt x="1960195" y="555927"/>
                                  </a:lnTo>
                                  <a:lnTo>
                                    <a:pt x="1954644" y="564270"/>
                                  </a:lnTo>
                                  <a:lnTo>
                                    <a:pt x="1948696" y="572612"/>
                                  </a:lnTo>
                                  <a:lnTo>
                                    <a:pt x="1942352" y="580954"/>
                                  </a:lnTo>
                                  <a:lnTo>
                                    <a:pt x="1936008" y="588502"/>
                                  </a:lnTo>
                                  <a:lnTo>
                                    <a:pt x="1929268" y="595652"/>
                                  </a:lnTo>
                                  <a:lnTo>
                                    <a:pt x="1921734" y="602406"/>
                                  </a:lnTo>
                                  <a:lnTo>
                                    <a:pt x="1914200" y="609159"/>
                                  </a:lnTo>
                                  <a:lnTo>
                                    <a:pt x="1905874" y="615118"/>
                                  </a:lnTo>
                                  <a:lnTo>
                                    <a:pt x="1897944" y="621076"/>
                                  </a:lnTo>
                                  <a:lnTo>
                                    <a:pt x="1889221" y="627035"/>
                                  </a:lnTo>
                                  <a:lnTo>
                                    <a:pt x="1880498" y="631802"/>
                                  </a:lnTo>
                                  <a:lnTo>
                                    <a:pt x="1871775" y="636569"/>
                                  </a:lnTo>
                                  <a:lnTo>
                                    <a:pt x="1861862" y="640542"/>
                                  </a:lnTo>
                                  <a:lnTo>
                                    <a:pt x="1852346" y="644514"/>
                                  </a:lnTo>
                                  <a:lnTo>
                                    <a:pt x="1842830" y="647692"/>
                                  </a:lnTo>
                                  <a:lnTo>
                                    <a:pt x="1832918" y="650473"/>
                                  </a:lnTo>
                                  <a:lnTo>
                                    <a:pt x="1823005" y="652856"/>
                                  </a:lnTo>
                                  <a:lnTo>
                                    <a:pt x="1812300" y="654843"/>
                                  </a:lnTo>
                                  <a:lnTo>
                                    <a:pt x="1801594" y="656034"/>
                                  </a:lnTo>
                                  <a:lnTo>
                                    <a:pt x="1791285" y="656829"/>
                                  </a:lnTo>
                                  <a:lnTo>
                                    <a:pt x="1780579" y="657226"/>
                                  </a:lnTo>
                                  <a:lnTo>
                                    <a:pt x="1769477" y="656829"/>
                                  </a:lnTo>
                                  <a:lnTo>
                                    <a:pt x="1758772" y="656034"/>
                                  </a:lnTo>
                                  <a:lnTo>
                                    <a:pt x="1748463" y="654843"/>
                                  </a:lnTo>
                                  <a:lnTo>
                                    <a:pt x="1738154" y="652856"/>
                                  </a:lnTo>
                                  <a:lnTo>
                                    <a:pt x="1727845" y="650473"/>
                                  </a:lnTo>
                                  <a:lnTo>
                                    <a:pt x="1717536" y="647692"/>
                                  </a:lnTo>
                                  <a:lnTo>
                                    <a:pt x="1708020" y="644514"/>
                                  </a:lnTo>
                                  <a:lnTo>
                                    <a:pt x="1698504" y="640542"/>
                                  </a:lnTo>
                                  <a:lnTo>
                                    <a:pt x="1689384" y="636569"/>
                                  </a:lnTo>
                                  <a:lnTo>
                                    <a:pt x="1680265" y="631802"/>
                                  </a:lnTo>
                                  <a:lnTo>
                                    <a:pt x="1671145" y="627035"/>
                                  </a:lnTo>
                                  <a:lnTo>
                                    <a:pt x="1662819" y="621076"/>
                                  </a:lnTo>
                                  <a:lnTo>
                                    <a:pt x="1654492" y="615118"/>
                                  </a:lnTo>
                                  <a:lnTo>
                                    <a:pt x="1646562" y="609159"/>
                                  </a:lnTo>
                                  <a:lnTo>
                                    <a:pt x="1639028" y="602406"/>
                                  </a:lnTo>
                                  <a:lnTo>
                                    <a:pt x="1631495" y="595652"/>
                                  </a:lnTo>
                                  <a:lnTo>
                                    <a:pt x="1624358" y="588502"/>
                                  </a:lnTo>
                                  <a:lnTo>
                                    <a:pt x="1618014" y="580954"/>
                                  </a:lnTo>
                                  <a:lnTo>
                                    <a:pt x="1611670" y="572612"/>
                                  </a:lnTo>
                                  <a:lnTo>
                                    <a:pt x="1606119" y="564270"/>
                                  </a:lnTo>
                                  <a:lnTo>
                                    <a:pt x="1600568" y="555927"/>
                                  </a:lnTo>
                                  <a:lnTo>
                                    <a:pt x="1595413" y="547188"/>
                                  </a:lnTo>
                                  <a:lnTo>
                                    <a:pt x="1591052" y="538051"/>
                                  </a:lnTo>
                                  <a:lnTo>
                                    <a:pt x="1586294" y="528517"/>
                                  </a:lnTo>
                                  <a:lnTo>
                                    <a:pt x="1582725" y="518983"/>
                                  </a:lnTo>
                                  <a:lnTo>
                                    <a:pt x="1579553" y="509449"/>
                                  </a:lnTo>
                                  <a:lnTo>
                                    <a:pt x="1576381" y="499518"/>
                                  </a:lnTo>
                                  <a:lnTo>
                                    <a:pt x="1574399" y="489587"/>
                                  </a:lnTo>
                                  <a:lnTo>
                                    <a:pt x="1572416" y="478861"/>
                                  </a:lnTo>
                                  <a:lnTo>
                                    <a:pt x="1571227" y="468135"/>
                                  </a:lnTo>
                                  <a:lnTo>
                                    <a:pt x="1570434" y="457807"/>
                                  </a:lnTo>
                                  <a:lnTo>
                                    <a:pt x="1570037" y="447081"/>
                                  </a:lnTo>
                                  <a:lnTo>
                                    <a:pt x="1570434" y="435958"/>
                                  </a:lnTo>
                                  <a:lnTo>
                                    <a:pt x="1571227" y="425232"/>
                                  </a:lnTo>
                                  <a:lnTo>
                                    <a:pt x="1572416" y="414903"/>
                                  </a:lnTo>
                                  <a:lnTo>
                                    <a:pt x="1574399" y="404575"/>
                                  </a:lnTo>
                                  <a:lnTo>
                                    <a:pt x="1576381" y="393849"/>
                                  </a:lnTo>
                                  <a:lnTo>
                                    <a:pt x="1579553" y="384315"/>
                                  </a:lnTo>
                                  <a:lnTo>
                                    <a:pt x="1582725" y="374384"/>
                                  </a:lnTo>
                                  <a:lnTo>
                                    <a:pt x="1586294" y="364850"/>
                                  </a:lnTo>
                                  <a:lnTo>
                                    <a:pt x="1591052" y="355713"/>
                                  </a:lnTo>
                                  <a:lnTo>
                                    <a:pt x="1595413" y="346179"/>
                                  </a:lnTo>
                                  <a:lnTo>
                                    <a:pt x="1600568" y="337440"/>
                                  </a:lnTo>
                                  <a:lnTo>
                                    <a:pt x="1606119" y="329097"/>
                                  </a:lnTo>
                                  <a:lnTo>
                                    <a:pt x="1611670" y="320755"/>
                                  </a:lnTo>
                                  <a:lnTo>
                                    <a:pt x="1618014" y="313207"/>
                                  </a:lnTo>
                                  <a:lnTo>
                                    <a:pt x="1624358" y="305660"/>
                                  </a:lnTo>
                                  <a:lnTo>
                                    <a:pt x="1631495" y="297715"/>
                                  </a:lnTo>
                                  <a:lnTo>
                                    <a:pt x="1639028" y="290961"/>
                                  </a:lnTo>
                                  <a:lnTo>
                                    <a:pt x="1646562" y="284208"/>
                                  </a:lnTo>
                                  <a:lnTo>
                                    <a:pt x="1654492" y="278249"/>
                                  </a:lnTo>
                                  <a:lnTo>
                                    <a:pt x="1662819" y="272291"/>
                                  </a:lnTo>
                                  <a:lnTo>
                                    <a:pt x="1671145" y="267126"/>
                                  </a:lnTo>
                                  <a:lnTo>
                                    <a:pt x="1680265" y="261962"/>
                                  </a:lnTo>
                                  <a:lnTo>
                                    <a:pt x="1689384" y="256798"/>
                                  </a:lnTo>
                                  <a:lnTo>
                                    <a:pt x="1698504" y="252825"/>
                                  </a:lnTo>
                                  <a:lnTo>
                                    <a:pt x="1708020" y="248853"/>
                                  </a:lnTo>
                                  <a:lnTo>
                                    <a:pt x="1717536" y="245675"/>
                                  </a:lnTo>
                                  <a:lnTo>
                                    <a:pt x="1727845" y="242894"/>
                                  </a:lnTo>
                                  <a:lnTo>
                                    <a:pt x="1738154" y="240511"/>
                                  </a:lnTo>
                                  <a:lnTo>
                                    <a:pt x="1748463" y="238922"/>
                                  </a:lnTo>
                                  <a:lnTo>
                                    <a:pt x="1758772" y="237333"/>
                                  </a:lnTo>
                                  <a:lnTo>
                                    <a:pt x="1769477" y="236538"/>
                                  </a:lnTo>
                                  <a:close/>
                                  <a:moveTo>
                                    <a:pt x="1775815" y="217488"/>
                                  </a:moveTo>
                                  <a:lnTo>
                                    <a:pt x="1764301" y="218281"/>
                                  </a:lnTo>
                                  <a:lnTo>
                                    <a:pt x="1752786" y="219472"/>
                                  </a:lnTo>
                                  <a:lnTo>
                                    <a:pt x="1741669" y="221059"/>
                                  </a:lnTo>
                                  <a:lnTo>
                                    <a:pt x="1730154" y="223441"/>
                                  </a:lnTo>
                                  <a:lnTo>
                                    <a:pt x="1718243" y="226219"/>
                                  </a:lnTo>
                                  <a:lnTo>
                                    <a:pt x="1707125" y="229791"/>
                                  </a:lnTo>
                                  <a:lnTo>
                                    <a:pt x="1696405" y="233759"/>
                                  </a:lnTo>
                                  <a:lnTo>
                                    <a:pt x="1685684" y="238125"/>
                                  </a:lnTo>
                                  <a:lnTo>
                                    <a:pt x="1674964" y="243285"/>
                                  </a:lnTo>
                                  <a:lnTo>
                                    <a:pt x="1665038" y="248841"/>
                                  </a:lnTo>
                                  <a:lnTo>
                                    <a:pt x="1655509" y="254794"/>
                                  </a:lnTo>
                                  <a:lnTo>
                                    <a:pt x="1646376" y="261541"/>
                                  </a:lnTo>
                                  <a:lnTo>
                                    <a:pt x="1637641" y="268288"/>
                                  </a:lnTo>
                                  <a:lnTo>
                                    <a:pt x="1628906" y="275035"/>
                                  </a:lnTo>
                                  <a:lnTo>
                                    <a:pt x="1620568" y="282575"/>
                                  </a:lnTo>
                                  <a:lnTo>
                                    <a:pt x="1613024" y="290513"/>
                                  </a:lnTo>
                                  <a:lnTo>
                                    <a:pt x="1605877" y="298847"/>
                                  </a:lnTo>
                                  <a:lnTo>
                                    <a:pt x="1598730" y="307578"/>
                                  </a:lnTo>
                                  <a:lnTo>
                                    <a:pt x="1592377" y="316707"/>
                                  </a:lnTo>
                                  <a:lnTo>
                                    <a:pt x="1586025" y="325835"/>
                                  </a:lnTo>
                                  <a:lnTo>
                                    <a:pt x="1580466" y="334963"/>
                                  </a:lnTo>
                                  <a:lnTo>
                                    <a:pt x="1575304" y="344885"/>
                                  </a:lnTo>
                                  <a:lnTo>
                                    <a:pt x="1570937" y="355203"/>
                                  </a:lnTo>
                                  <a:lnTo>
                                    <a:pt x="1566569" y="365125"/>
                                  </a:lnTo>
                                  <a:lnTo>
                                    <a:pt x="1562995" y="375444"/>
                                  </a:lnTo>
                                  <a:lnTo>
                                    <a:pt x="1559819" y="385763"/>
                                  </a:lnTo>
                                  <a:lnTo>
                                    <a:pt x="1557039" y="396875"/>
                                  </a:lnTo>
                                  <a:lnTo>
                                    <a:pt x="1555054" y="407988"/>
                                  </a:lnTo>
                                  <a:lnTo>
                                    <a:pt x="1553466" y="418703"/>
                                  </a:lnTo>
                                  <a:lnTo>
                                    <a:pt x="1552275" y="429816"/>
                                  </a:lnTo>
                                  <a:lnTo>
                                    <a:pt x="1551481" y="440929"/>
                                  </a:lnTo>
                                  <a:lnTo>
                                    <a:pt x="1551481" y="452438"/>
                                  </a:lnTo>
                                  <a:lnTo>
                                    <a:pt x="1552275" y="463947"/>
                                  </a:lnTo>
                                  <a:lnTo>
                                    <a:pt x="1553466" y="475060"/>
                                  </a:lnTo>
                                  <a:lnTo>
                                    <a:pt x="1555054" y="486569"/>
                                  </a:lnTo>
                                  <a:lnTo>
                                    <a:pt x="1557437" y="498079"/>
                                  </a:lnTo>
                                  <a:lnTo>
                                    <a:pt x="1560216" y="509588"/>
                                  </a:lnTo>
                                  <a:lnTo>
                                    <a:pt x="1563789" y="520700"/>
                                  </a:lnTo>
                                  <a:lnTo>
                                    <a:pt x="1567760" y="531416"/>
                                  </a:lnTo>
                                  <a:lnTo>
                                    <a:pt x="1572525" y="542529"/>
                                  </a:lnTo>
                                  <a:lnTo>
                                    <a:pt x="1577290" y="552847"/>
                                  </a:lnTo>
                                  <a:lnTo>
                                    <a:pt x="1582848" y="562769"/>
                                  </a:lnTo>
                                  <a:lnTo>
                                    <a:pt x="1589201" y="572294"/>
                                  </a:lnTo>
                                  <a:lnTo>
                                    <a:pt x="1595554" y="581819"/>
                                  </a:lnTo>
                                  <a:lnTo>
                                    <a:pt x="1602304" y="590550"/>
                                  </a:lnTo>
                                  <a:lnTo>
                                    <a:pt x="1609451" y="598885"/>
                                  </a:lnTo>
                                  <a:lnTo>
                                    <a:pt x="1616995" y="607219"/>
                                  </a:lnTo>
                                  <a:lnTo>
                                    <a:pt x="1624936" y="614760"/>
                                  </a:lnTo>
                                  <a:lnTo>
                                    <a:pt x="1632877" y="621904"/>
                                  </a:lnTo>
                                  <a:lnTo>
                                    <a:pt x="1642009" y="629047"/>
                                  </a:lnTo>
                                  <a:lnTo>
                                    <a:pt x="1650744" y="635794"/>
                                  </a:lnTo>
                                  <a:lnTo>
                                    <a:pt x="1659876" y="641747"/>
                                  </a:lnTo>
                                  <a:lnTo>
                                    <a:pt x="1669405" y="647304"/>
                                  </a:lnTo>
                                  <a:lnTo>
                                    <a:pt x="1678935" y="652066"/>
                                  </a:lnTo>
                                  <a:lnTo>
                                    <a:pt x="1689258" y="656829"/>
                                  </a:lnTo>
                                  <a:lnTo>
                                    <a:pt x="1699581" y="661194"/>
                                  </a:lnTo>
                                  <a:lnTo>
                                    <a:pt x="1709905" y="664766"/>
                                  </a:lnTo>
                                  <a:lnTo>
                                    <a:pt x="1720228" y="667941"/>
                                  </a:lnTo>
                                  <a:lnTo>
                                    <a:pt x="1731345" y="670719"/>
                                  </a:lnTo>
                                  <a:lnTo>
                                    <a:pt x="1742066" y="673101"/>
                                  </a:lnTo>
                                  <a:lnTo>
                                    <a:pt x="1753183" y="674688"/>
                                  </a:lnTo>
                                  <a:lnTo>
                                    <a:pt x="1764301" y="675879"/>
                                  </a:lnTo>
                                  <a:lnTo>
                                    <a:pt x="1775815" y="676276"/>
                                  </a:lnTo>
                                  <a:lnTo>
                                    <a:pt x="1786932" y="676276"/>
                                  </a:lnTo>
                                  <a:lnTo>
                                    <a:pt x="1798447" y="675879"/>
                                  </a:lnTo>
                                  <a:lnTo>
                                    <a:pt x="1809564" y="674688"/>
                                  </a:lnTo>
                                  <a:lnTo>
                                    <a:pt x="1821476" y="673101"/>
                                  </a:lnTo>
                                  <a:lnTo>
                                    <a:pt x="1832593" y="670322"/>
                                  </a:lnTo>
                                  <a:lnTo>
                                    <a:pt x="1844108" y="667544"/>
                                  </a:lnTo>
                                  <a:lnTo>
                                    <a:pt x="1855225" y="663972"/>
                                  </a:lnTo>
                                  <a:lnTo>
                                    <a:pt x="1866740" y="660004"/>
                                  </a:lnTo>
                                  <a:lnTo>
                                    <a:pt x="1877063" y="655241"/>
                                  </a:lnTo>
                                  <a:lnTo>
                                    <a:pt x="1887386" y="650479"/>
                                  </a:lnTo>
                                  <a:lnTo>
                                    <a:pt x="1897313" y="644922"/>
                                  </a:lnTo>
                                  <a:lnTo>
                                    <a:pt x="1906842" y="638969"/>
                                  </a:lnTo>
                                  <a:lnTo>
                                    <a:pt x="1916371" y="632619"/>
                                  </a:lnTo>
                                  <a:lnTo>
                                    <a:pt x="1925503" y="625872"/>
                                  </a:lnTo>
                                  <a:lnTo>
                                    <a:pt x="1933841" y="618332"/>
                                  </a:lnTo>
                                  <a:lnTo>
                                    <a:pt x="1941782" y="610791"/>
                                  </a:lnTo>
                                  <a:lnTo>
                                    <a:pt x="1949723" y="603250"/>
                                  </a:lnTo>
                                  <a:lnTo>
                                    <a:pt x="1957267" y="594916"/>
                                  </a:lnTo>
                                  <a:lnTo>
                                    <a:pt x="1964017" y="586185"/>
                                  </a:lnTo>
                                  <a:lnTo>
                                    <a:pt x="1970370" y="577057"/>
                                  </a:lnTo>
                                  <a:lnTo>
                                    <a:pt x="1976326" y="567929"/>
                                  </a:lnTo>
                                  <a:lnTo>
                                    <a:pt x="1981884" y="558404"/>
                                  </a:lnTo>
                                  <a:lnTo>
                                    <a:pt x="1987046" y="548879"/>
                                  </a:lnTo>
                                  <a:lnTo>
                                    <a:pt x="1991811" y="538957"/>
                                  </a:lnTo>
                                  <a:lnTo>
                                    <a:pt x="1995781" y="528638"/>
                                  </a:lnTo>
                                  <a:lnTo>
                                    <a:pt x="1999752" y="518319"/>
                                  </a:lnTo>
                                  <a:lnTo>
                                    <a:pt x="2003325" y="507604"/>
                                  </a:lnTo>
                                  <a:lnTo>
                                    <a:pt x="2005708" y="496888"/>
                                  </a:lnTo>
                                  <a:lnTo>
                                    <a:pt x="2008090" y="485775"/>
                                  </a:lnTo>
                                  <a:lnTo>
                                    <a:pt x="2009678" y="475060"/>
                                  </a:lnTo>
                                  <a:lnTo>
                                    <a:pt x="2010869" y="463947"/>
                                  </a:lnTo>
                                  <a:lnTo>
                                    <a:pt x="2011266" y="452835"/>
                                  </a:lnTo>
                                  <a:lnTo>
                                    <a:pt x="2011266" y="441325"/>
                                  </a:lnTo>
                                  <a:lnTo>
                                    <a:pt x="2010869" y="429816"/>
                                  </a:lnTo>
                                  <a:lnTo>
                                    <a:pt x="2009678" y="418703"/>
                                  </a:lnTo>
                                  <a:lnTo>
                                    <a:pt x="2007693" y="407194"/>
                                  </a:lnTo>
                                  <a:lnTo>
                                    <a:pt x="2005311" y="395288"/>
                                  </a:lnTo>
                                  <a:lnTo>
                                    <a:pt x="2002531" y="384175"/>
                                  </a:lnTo>
                                  <a:lnTo>
                                    <a:pt x="1998561" y="373063"/>
                                  </a:lnTo>
                                  <a:lnTo>
                                    <a:pt x="1994590" y="361950"/>
                                  </a:lnTo>
                                  <a:lnTo>
                                    <a:pt x="1990223" y="351632"/>
                                  </a:lnTo>
                                  <a:lnTo>
                                    <a:pt x="1985061" y="340916"/>
                                  </a:lnTo>
                                  <a:lnTo>
                                    <a:pt x="1979899" y="330994"/>
                                  </a:lnTo>
                                  <a:lnTo>
                                    <a:pt x="1973943" y="321469"/>
                                  </a:lnTo>
                                  <a:lnTo>
                                    <a:pt x="1967591" y="312341"/>
                                  </a:lnTo>
                                  <a:lnTo>
                                    <a:pt x="1960841" y="303213"/>
                                  </a:lnTo>
                                  <a:lnTo>
                                    <a:pt x="1953297" y="294482"/>
                                  </a:lnTo>
                                  <a:lnTo>
                                    <a:pt x="1945753" y="286544"/>
                                  </a:lnTo>
                                  <a:lnTo>
                                    <a:pt x="1937812" y="279003"/>
                                  </a:lnTo>
                                  <a:lnTo>
                                    <a:pt x="1929474" y="271860"/>
                                  </a:lnTo>
                                  <a:lnTo>
                                    <a:pt x="1921136" y="264716"/>
                                  </a:lnTo>
                                  <a:lnTo>
                                    <a:pt x="1912004" y="258366"/>
                                  </a:lnTo>
                                  <a:lnTo>
                                    <a:pt x="1902474" y="252016"/>
                                  </a:lnTo>
                                  <a:lnTo>
                                    <a:pt x="1893342" y="246460"/>
                                  </a:lnTo>
                                  <a:lnTo>
                                    <a:pt x="1883416" y="241300"/>
                                  </a:lnTo>
                                  <a:lnTo>
                                    <a:pt x="1873490" y="236935"/>
                                  </a:lnTo>
                                  <a:lnTo>
                                    <a:pt x="1863166" y="232569"/>
                                  </a:lnTo>
                                  <a:lnTo>
                                    <a:pt x="1852843" y="228997"/>
                                  </a:lnTo>
                                  <a:lnTo>
                                    <a:pt x="1842123" y="225822"/>
                                  </a:lnTo>
                                  <a:lnTo>
                                    <a:pt x="1831402" y="223044"/>
                                  </a:lnTo>
                                  <a:lnTo>
                                    <a:pt x="1820682" y="221059"/>
                                  </a:lnTo>
                                  <a:lnTo>
                                    <a:pt x="1809564" y="219472"/>
                                  </a:lnTo>
                                  <a:lnTo>
                                    <a:pt x="1798447" y="218281"/>
                                  </a:lnTo>
                                  <a:lnTo>
                                    <a:pt x="1787330" y="217488"/>
                                  </a:lnTo>
                                  <a:lnTo>
                                    <a:pt x="1775815" y="217488"/>
                                  </a:lnTo>
                                  <a:close/>
                                  <a:moveTo>
                                    <a:pt x="1712287" y="0"/>
                                  </a:moveTo>
                                  <a:lnTo>
                                    <a:pt x="1715860" y="0"/>
                                  </a:lnTo>
                                  <a:lnTo>
                                    <a:pt x="1718640" y="397"/>
                                  </a:lnTo>
                                  <a:lnTo>
                                    <a:pt x="1721816" y="1191"/>
                                  </a:lnTo>
                                  <a:lnTo>
                                    <a:pt x="1724198" y="2778"/>
                                  </a:lnTo>
                                  <a:lnTo>
                                    <a:pt x="1726978" y="4366"/>
                                  </a:lnTo>
                                  <a:lnTo>
                                    <a:pt x="1728566" y="6350"/>
                                  </a:lnTo>
                                  <a:lnTo>
                                    <a:pt x="1729757" y="8731"/>
                                  </a:lnTo>
                                  <a:lnTo>
                                    <a:pt x="1730551" y="11112"/>
                                  </a:lnTo>
                                  <a:lnTo>
                                    <a:pt x="1737698" y="39687"/>
                                  </a:lnTo>
                                  <a:lnTo>
                                    <a:pt x="1744448" y="68262"/>
                                  </a:lnTo>
                                  <a:lnTo>
                                    <a:pt x="1744845" y="70644"/>
                                  </a:lnTo>
                                  <a:lnTo>
                                    <a:pt x="1746036" y="73025"/>
                                  </a:lnTo>
                                  <a:lnTo>
                                    <a:pt x="1747227" y="75406"/>
                                  </a:lnTo>
                                  <a:lnTo>
                                    <a:pt x="1748816" y="77391"/>
                                  </a:lnTo>
                                  <a:lnTo>
                                    <a:pt x="1750801" y="78978"/>
                                  </a:lnTo>
                                  <a:lnTo>
                                    <a:pt x="1752786" y="80169"/>
                                  </a:lnTo>
                                  <a:lnTo>
                                    <a:pt x="1755168" y="80962"/>
                                  </a:lnTo>
                                  <a:lnTo>
                                    <a:pt x="1757551" y="81756"/>
                                  </a:lnTo>
                                  <a:lnTo>
                                    <a:pt x="1775815" y="80962"/>
                                  </a:lnTo>
                                  <a:lnTo>
                                    <a:pt x="1793682" y="81359"/>
                                  </a:lnTo>
                                  <a:lnTo>
                                    <a:pt x="1811550" y="82153"/>
                                  </a:lnTo>
                                  <a:lnTo>
                                    <a:pt x="1829814" y="84137"/>
                                  </a:lnTo>
                                  <a:lnTo>
                                    <a:pt x="1847284" y="86916"/>
                                  </a:lnTo>
                                  <a:lnTo>
                                    <a:pt x="1865152" y="90487"/>
                                  </a:lnTo>
                                  <a:lnTo>
                                    <a:pt x="1882225" y="94853"/>
                                  </a:lnTo>
                                  <a:lnTo>
                                    <a:pt x="1899298" y="100012"/>
                                  </a:lnTo>
                                  <a:lnTo>
                                    <a:pt x="1902077" y="100409"/>
                                  </a:lnTo>
                                  <a:lnTo>
                                    <a:pt x="1904460" y="100012"/>
                                  </a:lnTo>
                                  <a:lnTo>
                                    <a:pt x="1906842" y="99616"/>
                                  </a:lnTo>
                                  <a:lnTo>
                                    <a:pt x="1908827" y="98425"/>
                                  </a:lnTo>
                                  <a:lnTo>
                                    <a:pt x="1911606" y="97234"/>
                                  </a:lnTo>
                                  <a:lnTo>
                                    <a:pt x="1913195" y="95250"/>
                                  </a:lnTo>
                                  <a:lnTo>
                                    <a:pt x="1914783" y="93266"/>
                                  </a:lnTo>
                                  <a:lnTo>
                                    <a:pt x="1915974" y="91281"/>
                                  </a:lnTo>
                                  <a:lnTo>
                                    <a:pt x="1944165" y="39687"/>
                                  </a:lnTo>
                                  <a:lnTo>
                                    <a:pt x="1945356" y="37306"/>
                                  </a:lnTo>
                                  <a:lnTo>
                                    <a:pt x="1947341" y="35322"/>
                                  </a:lnTo>
                                  <a:lnTo>
                                    <a:pt x="1949326" y="34131"/>
                                  </a:lnTo>
                                  <a:lnTo>
                                    <a:pt x="1952106" y="32941"/>
                                  </a:lnTo>
                                  <a:lnTo>
                                    <a:pt x="1954885" y="32147"/>
                                  </a:lnTo>
                                  <a:lnTo>
                                    <a:pt x="1958061" y="32147"/>
                                  </a:lnTo>
                                  <a:lnTo>
                                    <a:pt x="1961238" y="32544"/>
                                  </a:lnTo>
                                  <a:lnTo>
                                    <a:pt x="1964414" y="33734"/>
                                  </a:lnTo>
                                  <a:lnTo>
                                    <a:pt x="1975532" y="38894"/>
                                  </a:lnTo>
                                  <a:lnTo>
                                    <a:pt x="1986252" y="44053"/>
                                  </a:lnTo>
                                  <a:lnTo>
                                    <a:pt x="1996972" y="50006"/>
                                  </a:lnTo>
                                  <a:lnTo>
                                    <a:pt x="2008090" y="55959"/>
                                  </a:lnTo>
                                  <a:lnTo>
                                    <a:pt x="2018413" y="61912"/>
                                  </a:lnTo>
                                  <a:lnTo>
                                    <a:pt x="2028737" y="68659"/>
                                  </a:lnTo>
                                  <a:lnTo>
                                    <a:pt x="2039060" y="75803"/>
                                  </a:lnTo>
                                  <a:lnTo>
                                    <a:pt x="2049383" y="82550"/>
                                  </a:lnTo>
                                  <a:lnTo>
                                    <a:pt x="2051765" y="84931"/>
                                  </a:lnTo>
                                  <a:lnTo>
                                    <a:pt x="2053751" y="87312"/>
                                  </a:lnTo>
                                  <a:lnTo>
                                    <a:pt x="2054942" y="90091"/>
                                  </a:lnTo>
                                  <a:lnTo>
                                    <a:pt x="2055736" y="92472"/>
                                  </a:lnTo>
                                  <a:lnTo>
                                    <a:pt x="2056133" y="95250"/>
                                  </a:lnTo>
                                  <a:lnTo>
                                    <a:pt x="2056133" y="98028"/>
                                  </a:lnTo>
                                  <a:lnTo>
                                    <a:pt x="2055339" y="100409"/>
                                  </a:lnTo>
                                  <a:lnTo>
                                    <a:pt x="2054148" y="102791"/>
                                  </a:lnTo>
                                  <a:lnTo>
                                    <a:pt x="2038663" y="128191"/>
                                  </a:lnTo>
                                  <a:lnTo>
                                    <a:pt x="2023575" y="153194"/>
                                  </a:lnTo>
                                  <a:lnTo>
                                    <a:pt x="2021987" y="155178"/>
                                  </a:lnTo>
                                  <a:lnTo>
                                    <a:pt x="2021193" y="157559"/>
                                  </a:lnTo>
                                  <a:lnTo>
                                    <a:pt x="2020398" y="159941"/>
                                  </a:lnTo>
                                  <a:lnTo>
                                    <a:pt x="2020398" y="162322"/>
                                  </a:lnTo>
                                  <a:lnTo>
                                    <a:pt x="2020398" y="164703"/>
                                  </a:lnTo>
                                  <a:lnTo>
                                    <a:pt x="2021193" y="167481"/>
                                  </a:lnTo>
                                  <a:lnTo>
                                    <a:pt x="2022384" y="169863"/>
                                  </a:lnTo>
                                  <a:lnTo>
                                    <a:pt x="2023575" y="171847"/>
                                  </a:lnTo>
                                  <a:lnTo>
                                    <a:pt x="2036678" y="184150"/>
                                  </a:lnTo>
                                  <a:lnTo>
                                    <a:pt x="2049383" y="196850"/>
                                  </a:lnTo>
                                  <a:lnTo>
                                    <a:pt x="2061295" y="210344"/>
                                  </a:lnTo>
                                  <a:lnTo>
                                    <a:pt x="2072809" y="224234"/>
                                  </a:lnTo>
                                  <a:lnTo>
                                    <a:pt x="2083133" y="238919"/>
                                  </a:lnTo>
                                  <a:lnTo>
                                    <a:pt x="2092662" y="253603"/>
                                  </a:lnTo>
                                  <a:lnTo>
                                    <a:pt x="2102191" y="269478"/>
                                  </a:lnTo>
                                  <a:lnTo>
                                    <a:pt x="2110529" y="284956"/>
                                  </a:lnTo>
                                  <a:lnTo>
                                    <a:pt x="2112514" y="286941"/>
                                  </a:lnTo>
                                  <a:lnTo>
                                    <a:pt x="2114102" y="288528"/>
                                  </a:lnTo>
                                  <a:lnTo>
                                    <a:pt x="2116485" y="289719"/>
                                  </a:lnTo>
                                  <a:lnTo>
                                    <a:pt x="2118867" y="290513"/>
                                  </a:lnTo>
                                  <a:lnTo>
                                    <a:pt x="2121249" y="290910"/>
                                  </a:lnTo>
                                  <a:lnTo>
                                    <a:pt x="2123632" y="291307"/>
                                  </a:lnTo>
                                  <a:lnTo>
                                    <a:pt x="2126014" y="290910"/>
                                  </a:lnTo>
                                  <a:lnTo>
                                    <a:pt x="2128396" y="290116"/>
                                  </a:lnTo>
                                  <a:lnTo>
                                    <a:pt x="2156984" y="281781"/>
                                  </a:lnTo>
                                  <a:lnTo>
                                    <a:pt x="2185572" y="273844"/>
                                  </a:lnTo>
                                  <a:lnTo>
                                    <a:pt x="2187954" y="273447"/>
                                  </a:lnTo>
                                  <a:lnTo>
                                    <a:pt x="2190733" y="273050"/>
                                  </a:lnTo>
                                  <a:lnTo>
                                    <a:pt x="2193116" y="273844"/>
                                  </a:lnTo>
                                  <a:lnTo>
                                    <a:pt x="2195498" y="274638"/>
                                  </a:lnTo>
                                  <a:lnTo>
                                    <a:pt x="2197880" y="276225"/>
                                  </a:lnTo>
                                  <a:lnTo>
                                    <a:pt x="2200263" y="278210"/>
                                  </a:lnTo>
                                  <a:lnTo>
                                    <a:pt x="2202248" y="280988"/>
                                  </a:lnTo>
                                  <a:lnTo>
                                    <a:pt x="2203439" y="283766"/>
                                  </a:lnTo>
                                  <a:lnTo>
                                    <a:pt x="2207807" y="295275"/>
                                  </a:lnTo>
                                  <a:lnTo>
                                    <a:pt x="2211777" y="307182"/>
                                  </a:lnTo>
                                  <a:lnTo>
                                    <a:pt x="2215350" y="318691"/>
                                  </a:lnTo>
                                  <a:lnTo>
                                    <a:pt x="2218527" y="330200"/>
                                  </a:lnTo>
                                  <a:lnTo>
                                    <a:pt x="2221703" y="342107"/>
                                  </a:lnTo>
                                  <a:lnTo>
                                    <a:pt x="2224086" y="354410"/>
                                  </a:lnTo>
                                  <a:lnTo>
                                    <a:pt x="2226468" y="366316"/>
                                  </a:lnTo>
                                  <a:lnTo>
                                    <a:pt x="2228850" y="378222"/>
                                  </a:lnTo>
                                  <a:lnTo>
                                    <a:pt x="2228850" y="381397"/>
                                  </a:lnTo>
                                  <a:lnTo>
                                    <a:pt x="2228453" y="384572"/>
                                  </a:lnTo>
                                  <a:lnTo>
                                    <a:pt x="2227659" y="387350"/>
                                  </a:lnTo>
                                  <a:lnTo>
                                    <a:pt x="2226468" y="390128"/>
                                  </a:lnTo>
                                  <a:lnTo>
                                    <a:pt x="2224880" y="392113"/>
                                  </a:lnTo>
                                  <a:lnTo>
                                    <a:pt x="2222894" y="393700"/>
                                  </a:lnTo>
                                  <a:lnTo>
                                    <a:pt x="2220512" y="394891"/>
                                  </a:lnTo>
                                  <a:lnTo>
                                    <a:pt x="2217733" y="396082"/>
                                  </a:lnTo>
                                  <a:lnTo>
                                    <a:pt x="2189542" y="403225"/>
                                  </a:lnTo>
                                  <a:lnTo>
                                    <a:pt x="2160557" y="409972"/>
                                  </a:lnTo>
                                  <a:lnTo>
                                    <a:pt x="2158175" y="410766"/>
                                  </a:lnTo>
                                  <a:lnTo>
                                    <a:pt x="2155793" y="411560"/>
                                  </a:lnTo>
                                  <a:lnTo>
                                    <a:pt x="2153808" y="412750"/>
                                  </a:lnTo>
                                  <a:lnTo>
                                    <a:pt x="2151822" y="414338"/>
                                  </a:lnTo>
                                  <a:lnTo>
                                    <a:pt x="2150234" y="416322"/>
                                  </a:lnTo>
                                  <a:lnTo>
                                    <a:pt x="2149043" y="418307"/>
                                  </a:lnTo>
                                  <a:lnTo>
                                    <a:pt x="2148249" y="420688"/>
                                  </a:lnTo>
                                  <a:lnTo>
                                    <a:pt x="2147852" y="423069"/>
                                  </a:lnTo>
                                  <a:lnTo>
                                    <a:pt x="2148249" y="440929"/>
                                  </a:lnTo>
                                  <a:lnTo>
                                    <a:pt x="2147852" y="459185"/>
                                  </a:lnTo>
                                  <a:lnTo>
                                    <a:pt x="2147058" y="477044"/>
                                  </a:lnTo>
                                  <a:lnTo>
                                    <a:pt x="2145072" y="494904"/>
                                  </a:lnTo>
                                  <a:lnTo>
                                    <a:pt x="2142293" y="512763"/>
                                  </a:lnTo>
                                  <a:lnTo>
                                    <a:pt x="2138323" y="530225"/>
                                  </a:lnTo>
                                  <a:lnTo>
                                    <a:pt x="2133955" y="547688"/>
                                  </a:lnTo>
                                  <a:lnTo>
                                    <a:pt x="2128793" y="564754"/>
                                  </a:lnTo>
                                  <a:lnTo>
                                    <a:pt x="2128396" y="567135"/>
                                  </a:lnTo>
                                  <a:lnTo>
                                    <a:pt x="2128793" y="569913"/>
                                  </a:lnTo>
                                  <a:lnTo>
                                    <a:pt x="2129190" y="572294"/>
                                  </a:lnTo>
                                  <a:lnTo>
                                    <a:pt x="2130382" y="574279"/>
                                  </a:lnTo>
                                  <a:lnTo>
                                    <a:pt x="2131573" y="576263"/>
                                  </a:lnTo>
                                  <a:lnTo>
                                    <a:pt x="2133558" y="578247"/>
                                  </a:lnTo>
                                  <a:lnTo>
                                    <a:pt x="2135543" y="580232"/>
                                  </a:lnTo>
                                  <a:lnTo>
                                    <a:pt x="2137926" y="581025"/>
                                  </a:lnTo>
                                  <a:lnTo>
                                    <a:pt x="2189542" y="609600"/>
                                  </a:lnTo>
                                  <a:lnTo>
                                    <a:pt x="2191924" y="610791"/>
                                  </a:lnTo>
                                  <a:lnTo>
                                    <a:pt x="2193910" y="612379"/>
                                  </a:lnTo>
                                  <a:lnTo>
                                    <a:pt x="2195498" y="614760"/>
                                  </a:lnTo>
                                  <a:lnTo>
                                    <a:pt x="2196292" y="617141"/>
                                  </a:lnTo>
                                  <a:lnTo>
                                    <a:pt x="2197086" y="619919"/>
                                  </a:lnTo>
                                  <a:lnTo>
                                    <a:pt x="2197086" y="623094"/>
                                  </a:lnTo>
                                  <a:lnTo>
                                    <a:pt x="2196689" y="626666"/>
                                  </a:lnTo>
                                  <a:lnTo>
                                    <a:pt x="2195498" y="629841"/>
                                  </a:lnTo>
                                  <a:lnTo>
                                    <a:pt x="2190336" y="640557"/>
                                  </a:lnTo>
                                  <a:lnTo>
                                    <a:pt x="2184778" y="651669"/>
                                  </a:lnTo>
                                  <a:lnTo>
                                    <a:pt x="2178822" y="662385"/>
                                  </a:lnTo>
                                  <a:lnTo>
                                    <a:pt x="2173263" y="673101"/>
                                  </a:lnTo>
                                  <a:lnTo>
                                    <a:pt x="2166910" y="683816"/>
                                  </a:lnTo>
                                  <a:lnTo>
                                    <a:pt x="2160557" y="693738"/>
                                  </a:lnTo>
                                  <a:lnTo>
                                    <a:pt x="2153808" y="704057"/>
                                  </a:lnTo>
                                  <a:lnTo>
                                    <a:pt x="2146661" y="713979"/>
                                  </a:lnTo>
                                  <a:lnTo>
                                    <a:pt x="2144278" y="716360"/>
                                  </a:lnTo>
                                  <a:lnTo>
                                    <a:pt x="2141896" y="718741"/>
                                  </a:lnTo>
                                  <a:lnTo>
                                    <a:pt x="2138720" y="719932"/>
                                  </a:lnTo>
                                  <a:lnTo>
                                    <a:pt x="2136337" y="721122"/>
                                  </a:lnTo>
                                  <a:lnTo>
                                    <a:pt x="2133558" y="721519"/>
                                  </a:lnTo>
                                  <a:lnTo>
                                    <a:pt x="2130779" y="721122"/>
                                  </a:lnTo>
                                  <a:lnTo>
                                    <a:pt x="2128396" y="720329"/>
                                  </a:lnTo>
                                  <a:lnTo>
                                    <a:pt x="2126014" y="719138"/>
                                  </a:lnTo>
                                  <a:lnTo>
                                    <a:pt x="2101000" y="703660"/>
                                  </a:lnTo>
                                  <a:lnTo>
                                    <a:pt x="2075589" y="688579"/>
                                  </a:lnTo>
                                  <a:lnTo>
                                    <a:pt x="2073603" y="686991"/>
                                  </a:lnTo>
                                  <a:lnTo>
                                    <a:pt x="2071221" y="686197"/>
                                  </a:lnTo>
                                  <a:lnTo>
                                    <a:pt x="2068839" y="685801"/>
                                  </a:lnTo>
                                  <a:lnTo>
                                    <a:pt x="2066456" y="685404"/>
                                  </a:lnTo>
                                  <a:lnTo>
                                    <a:pt x="2064074" y="685801"/>
                                  </a:lnTo>
                                  <a:lnTo>
                                    <a:pt x="2061692" y="686197"/>
                                  </a:lnTo>
                                  <a:lnTo>
                                    <a:pt x="2059309" y="687388"/>
                                  </a:lnTo>
                                  <a:lnTo>
                                    <a:pt x="2057324" y="688579"/>
                                  </a:lnTo>
                                  <a:lnTo>
                                    <a:pt x="2044619" y="701676"/>
                                  </a:lnTo>
                                  <a:lnTo>
                                    <a:pt x="2031913" y="713979"/>
                                  </a:lnTo>
                                  <a:lnTo>
                                    <a:pt x="2018413" y="726282"/>
                                  </a:lnTo>
                                  <a:lnTo>
                                    <a:pt x="2004913" y="737791"/>
                                  </a:lnTo>
                                  <a:lnTo>
                                    <a:pt x="1989826" y="748110"/>
                                  </a:lnTo>
                                  <a:lnTo>
                                    <a:pt x="1974738" y="757635"/>
                                  </a:lnTo>
                                  <a:lnTo>
                                    <a:pt x="1959650" y="767160"/>
                                  </a:lnTo>
                                  <a:lnTo>
                                    <a:pt x="1943371" y="775494"/>
                                  </a:lnTo>
                                  <a:lnTo>
                                    <a:pt x="1941385" y="777082"/>
                                  </a:lnTo>
                                  <a:lnTo>
                                    <a:pt x="1939797" y="779066"/>
                                  </a:lnTo>
                                  <a:lnTo>
                                    <a:pt x="1938606" y="781447"/>
                                  </a:lnTo>
                                  <a:lnTo>
                                    <a:pt x="1937812" y="783432"/>
                                  </a:lnTo>
                                  <a:lnTo>
                                    <a:pt x="1937415" y="785813"/>
                                  </a:lnTo>
                                  <a:lnTo>
                                    <a:pt x="1937018" y="788591"/>
                                  </a:lnTo>
                                  <a:lnTo>
                                    <a:pt x="1937415" y="790972"/>
                                  </a:lnTo>
                                  <a:lnTo>
                                    <a:pt x="1938209" y="793354"/>
                                  </a:lnTo>
                                  <a:lnTo>
                                    <a:pt x="1946547" y="821532"/>
                                  </a:lnTo>
                                  <a:lnTo>
                                    <a:pt x="1954488" y="849710"/>
                                  </a:lnTo>
                                  <a:lnTo>
                                    <a:pt x="1955282" y="852488"/>
                                  </a:lnTo>
                                  <a:lnTo>
                                    <a:pt x="1955282" y="854869"/>
                                  </a:lnTo>
                                  <a:lnTo>
                                    <a:pt x="1954885" y="858044"/>
                                  </a:lnTo>
                                  <a:lnTo>
                                    <a:pt x="1953694" y="860426"/>
                                  </a:lnTo>
                                  <a:lnTo>
                                    <a:pt x="1952106" y="862807"/>
                                  </a:lnTo>
                                  <a:lnTo>
                                    <a:pt x="1950120" y="864791"/>
                                  </a:lnTo>
                                  <a:lnTo>
                                    <a:pt x="1947341" y="866776"/>
                                  </a:lnTo>
                                  <a:lnTo>
                                    <a:pt x="1944562" y="868363"/>
                                  </a:lnTo>
                                  <a:lnTo>
                                    <a:pt x="1933047" y="872332"/>
                                  </a:lnTo>
                                  <a:lnTo>
                                    <a:pt x="1921533" y="876301"/>
                                  </a:lnTo>
                                  <a:lnTo>
                                    <a:pt x="1910018" y="879873"/>
                                  </a:lnTo>
                                  <a:lnTo>
                                    <a:pt x="1898107" y="883444"/>
                                  </a:lnTo>
                                  <a:lnTo>
                                    <a:pt x="1886195" y="886223"/>
                                  </a:lnTo>
                                  <a:lnTo>
                                    <a:pt x="1874284" y="889001"/>
                                  </a:lnTo>
                                  <a:lnTo>
                                    <a:pt x="1861975" y="891382"/>
                                  </a:lnTo>
                                  <a:lnTo>
                                    <a:pt x="1850064" y="893366"/>
                                  </a:lnTo>
                                  <a:lnTo>
                                    <a:pt x="1846887" y="893763"/>
                                  </a:lnTo>
                                  <a:lnTo>
                                    <a:pt x="1843711" y="893366"/>
                                  </a:lnTo>
                                  <a:lnTo>
                                    <a:pt x="1840931" y="892176"/>
                                  </a:lnTo>
                                  <a:lnTo>
                                    <a:pt x="1838152" y="890985"/>
                                  </a:lnTo>
                                  <a:lnTo>
                                    <a:pt x="1836167" y="889398"/>
                                  </a:lnTo>
                                  <a:lnTo>
                                    <a:pt x="1834182" y="887413"/>
                                  </a:lnTo>
                                  <a:lnTo>
                                    <a:pt x="1832990" y="885032"/>
                                  </a:lnTo>
                                  <a:lnTo>
                                    <a:pt x="1832593" y="882651"/>
                                  </a:lnTo>
                                  <a:lnTo>
                                    <a:pt x="1825049" y="853679"/>
                                  </a:lnTo>
                                  <a:lnTo>
                                    <a:pt x="1818300" y="825501"/>
                                  </a:lnTo>
                                  <a:lnTo>
                                    <a:pt x="1817902" y="823119"/>
                                  </a:lnTo>
                                  <a:lnTo>
                                    <a:pt x="1816711" y="820738"/>
                                  </a:lnTo>
                                  <a:lnTo>
                                    <a:pt x="1815520" y="818357"/>
                                  </a:lnTo>
                                  <a:lnTo>
                                    <a:pt x="1813535" y="816769"/>
                                  </a:lnTo>
                                  <a:lnTo>
                                    <a:pt x="1811947" y="815182"/>
                                  </a:lnTo>
                                  <a:lnTo>
                                    <a:pt x="1809564" y="813991"/>
                                  </a:lnTo>
                                  <a:lnTo>
                                    <a:pt x="1807182" y="812801"/>
                                  </a:lnTo>
                                  <a:lnTo>
                                    <a:pt x="1804800" y="812404"/>
                                  </a:lnTo>
                                  <a:lnTo>
                                    <a:pt x="1786932" y="813197"/>
                                  </a:lnTo>
                                  <a:lnTo>
                                    <a:pt x="1769065" y="812801"/>
                                  </a:lnTo>
                                  <a:lnTo>
                                    <a:pt x="1751198" y="812007"/>
                                  </a:lnTo>
                                  <a:lnTo>
                                    <a:pt x="1733331" y="810022"/>
                                  </a:lnTo>
                                  <a:lnTo>
                                    <a:pt x="1715463" y="806847"/>
                                  </a:lnTo>
                                  <a:lnTo>
                                    <a:pt x="1697993" y="803276"/>
                                  </a:lnTo>
                                  <a:lnTo>
                                    <a:pt x="1680523" y="798513"/>
                                  </a:lnTo>
                                  <a:lnTo>
                                    <a:pt x="1663053" y="793354"/>
                                  </a:lnTo>
                                  <a:lnTo>
                                    <a:pt x="1660670" y="793354"/>
                                  </a:lnTo>
                                  <a:lnTo>
                                    <a:pt x="1658288" y="793751"/>
                                  </a:lnTo>
                                  <a:lnTo>
                                    <a:pt x="1655906" y="794147"/>
                                  </a:lnTo>
                                  <a:lnTo>
                                    <a:pt x="1653523" y="795338"/>
                                  </a:lnTo>
                                  <a:lnTo>
                                    <a:pt x="1651538" y="796529"/>
                                  </a:lnTo>
                                  <a:lnTo>
                                    <a:pt x="1649553" y="798116"/>
                                  </a:lnTo>
                                  <a:lnTo>
                                    <a:pt x="1648362" y="800101"/>
                                  </a:lnTo>
                                  <a:lnTo>
                                    <a:pt x="1647171" y="802482"/>
                                  </a:lnTo>
                                  <a:lnTo>
                                    <a:pt x="1618186" y="854076"/>
                                  </a:lnTo>
                                  <a:lnTo>
                                    <a:pt x="1616995" y="856854"/>
                                  </a:lnTo>
                                  <a:lnTo>
                                    <a:pt x="1615406" y="858838"/>
                                  </a:lnTo>
                                  <a:lnTo>
                                    <a:pt x="1613024" y="860029"/>
                                  </a:lnTo>
                                  <a:lnTo>
                                    <a:pt x="1610642" y="861219"/>
                                  </a:lnTo>
                                  <a:lnTo>
                                    <a:pt x="1607862" y="861616"/>
                                  </a:lnTo>
                                  <a:lnTo>
                                    <a:pt x="1604686" y="861616"/>
                                  </a:lnTo>
                                  <a:lnTo>
                                    <a:pt x="1601510" y="861219"/>
                                  </a:lnTo>
                                  <a:lnTo>
                                    <a:pt x="1598333" y="860426"/>
                                  </a:lnTo>
                                  <a:lnTo>
                                    <a:pt x="1587216" y="854869"/>
                                  </a:lnTo>
                                  <a:lnTo>
                                    <a:pt x="1576098" y="849313"/>
                                  </a:lnTo>
                                  <a:lnTo>
                                    <a:pt x="1565378" y="843757"/>
                                  </a:lnTo>
                                  <a:lnTo>
                                    <a:pt x="1555054" y="837804"/>
                                  </a:lnTo>
                                  <a:lnTo>
                                    <a:pt x="1544334" y="831454"/>
                                  </a:lnTo>
                                  <a:lnTo>
                                    <a:pt x="1533613" y="825104"/>
                                  </a:lnTo>
                                  <a:lnTo>
                                    <a:pt x="1523687" y="818357"/>
                                  </a:lnTo>
                                  <a:lnTo>
                                    <a:pt x="1513761" y="811213"/>
                                  </a:lnTo>
                                  <a:lnTo>
                                    <a:pt x="1511379" y="808832"/>
                                  </a:lnTo>
                                  <a:lnTo>
                                    <a:pt x="1509393" y="806451"/>
                                  </a:lnTo>
                                  <a:lnTo>
                                    <a:pt x="1507805" y="803672"/>
                                  </a:lnTo>
                                  <a:lnTo>
                                    <a:pt x="1507011" y="800894"/>
                                  </a:lnTo>
                                  <a:lnTo>
                                    <a:pt x="1506614" y="798116"/>
                                  </a:lnTo>
                                  <a:lnTo>
                                    <a:pt x="1507011" y="795735"/>
                                  </a:lnTo>
                                  <a:lnTo>
                                    <a:pt x="1507408" y="793354"/>
                                  </a:lnTo>
                                  <a:lnTo>
                                    <a:pt x="1508996" y="790972"/>
                                  </a:lnTo>
                                  <a:lnTo>
                                    <a:pt x="1523687" y="765969"/>
                                  </a:lnTo>
                                  <a:lnTo>
                                    <a:pt x="1539172" y="740569"/>
                                  </a:lnTo>
                                  <a:lnTo>
                                    <a:pt x="1540363" y="738585"/>
                                  </a:lnTo>
                                  <a:lnTo>
                                    <a:pt x="1541554" y="736204"/>
                                  </a:lnTo>
                                  <a:lnTo>
                                    <a:pt x="1542349" y="733822"/>
                                  </a:lnTo>
                                  <a:lnTo>
                                    <a:pt x="1542746" y="731441"/>
                                  </a:lnTo>
                                  <a:lnTo>
                                    <a:pt x="1542349" y="729060"/>
                                  </a:lnTo>
                                  <a:lnTo>
                                    <a:pt x="1541554" y="726679"/>
                                  </a:lnTo>
                                  <a:lnTo>
                                    <a:pt x="1540363" y="724297"/>
                                  </a:lnTo>
                                  <a:lnTo>
                                    <a:pt x="1539172" y="722313"/>
                                  </a:lnTo>
                                  <a:lnTo>
                                    <a:pt x="1526069" y="709613"/>
                                  </a:lnTo>
                                  <a:lnTo>
                                    <a:pt x="1513364" y="696913"/>
                                  </a:lnTo>
                                  <a:lnTo>
                                    <a:pt x="1501849" y="683419"/>
                                  </a:lnTo>
                                  <a:lnTo>
                                    <a:pt x="1489938" y="669529"/>
                                  </a:lnTo>
                                  <a:lnTo>
                                    <a:pt x="1479615" y="654844"/>
                                  </a:lnTo>
                                  <a:lnTo>
                                    <a:pt x="1470085" y="640160"/>
                                  </a:lnTo>
                                  <a:lnTo>
                                    <a:pt x="1460953" y="624285"/>
                                  </a:lnTo>
                                  <a:lnTo>
                                    <a:pt x="1452218" y="608410"/>
                                  </a:lnTo>
                                  <a:lnTo>
                                    <a:pt x="1450630" y="606822"/>
                                  </a:lnTo>
                                  <a:lnTo>
                                    <a:pt x="1448247" y="605235"/>
                                  </a:lnTo>
                                  <a:lnTo>
                                    <a:pt x="1446262" y="604044"/>
                                  </a:lnTo>
                                  <a:lnTo>
                                    <a:pt x="1443880" y="602854"/>
                                  </a:lnTo>
                                  <a:lnTo>
                                    <a:pt x="1441498" y="602457"/>
                                  </a:lnTo>
                                  <a:lnTo>
                                    <a:pt x="1439115" y="602457"/>
                                  </a:lnTo>
                                  <a:lnTo>
                                    <a:pt x="1436733" y="602854"/>
                                  </a:lnTo>
                                  <a:lnTo>
                                    <a:pt x="1433954" y="603647"/>
                                  </a:lnTo>
                                  <a:lnTo>
                                    <a:pt x="1406160" y="611982"/>
                                  </a:lnTo>
                                  <a:lnTo>
                                    <a:pt x="1377572" y="619522"/>
                                  </a:lnTo>
                                  <a:lnTo>
                                    <a:pt x="1375190" y="620316"/>
                                  </a:lnTo>
                                  <a:lnTo>
                                    <a:pt x="1372411" y="620713"/>
                                  </a:lnTo>
                                  <a:lnTo>
                                    <a:pt x="1369631" y="619919"/>
                                  </a:lnTo>
                                  <a:lnTo>
                                    <a:pt x="1367249" y="619126"/>
                                  </a:lnTo>
                                  <a:lnTo>
                                    <a:pt x="1364867" y="617538"/>
                                  </a:lnTo>
                                  <a:lnTo>
                                    <a:pt x="1362882" y="615157"/>
                                  </a:lnTo>
                                  <a:lnTo>
                                    <a:pt x="1360896" y="612775"/>
                                  </a:lnTo>
                                  <a:lnTo>
                                    <a:pt x="1359308" y="609600"/>
                                  </a:lnTo>
                                  <a:lnTo>
                                    <a:pt x="1354941" y="598488"/>
                                  </a:lnTo>
                                  <a:lnTo>
                                    <a:pt x="1350970" y="586979"/>
                                  </a:lnTo>
                                  <a:lnTo>
                                    <a:pt x="1347397" y="575072"/>
                                  </a:lnTo>
                                  <a:lnTo>
                                    <a:pt x="1343823" y="563166"/>
                                  </a:lnTo>
                                  <a:lnTo>
                                    <a:pt x="1341044" y="551657"/>
                                  </a:lnTo>
                                  <a:lnTo>
                                    <a:pt x="1338264" y="539750"/>
                                  </a:lnTo>
                                  <a:lnTo>
                                    <a:pt x="1335882" y="527447"/>
                                  </a:lnTo>
                                  <a:lnTo>
                                    <a:pt x="1333897" y="515541"/>
                                  </a:lnTo>
                                  <a:lnTo>
                                    <a:pt x="1333500" y="512366"/>
                                  </a:lnTo>
                                  <a:lnTo>
                                    <a:pt x="1333897" y="509191"/>
                                  </a:lnTo>
                                  <a:lnTo>
                                    <a:pt x="1335088" y="506413"/>
                                  </a:lnTo>
                                  <a:lnTo>
                                    <a:pt x="1336279" y="503635"/>
                                  </a:lnTo>
                                  <a:lnTo>
                                    <a:pt x="1337867" y="501650"/>
                                  </a:lnTo>
                                  <a:lnTo>
                                    <a:pt x="1339853" y="499666"/>
                                  </a:lnTo>
                                  <a:lnTo>
                                    <a:pt x="1342235" y="498475"/>
                                  </a:lnTo>
                                  <a:lnTo>
                                    <a:pt x="1345014" y="498079"/>
                                  </a:lnTo>
                                  <a:lnTo>
                                    <a:pt x="1373602" y="490538"/>
                                  </a:lnTo>
                                  <a:lnTo>
                                    <a:pt x="1401793" y="483394"/>
                                  </a:lnTo>
                                  <a:lnTo>
                                    <a:pt x="1404969" y="482997"/>
                                  </a:lnTo>
                                  <a:lnTo>
                                    <a:pt x="1407351" y="482204"/>
                                  </a:lnTo>
                                  <a:lnTo>
                                    <a:pt x="1409336" y="481013"/>
                                  </a:lnTo>
                                  <a:lnTo>
                                    <a:pt x="1411322" y="479029"/>
                                  </a:lnTo>
                                  <a:lnTo>
                                    <a:pt x="1412513" y="477441"/>
                                  </a:lnTo>
                                  <a:lnTo>
                                    <a:pt x="1414101" y="475060"/>
                                  </a:lnTo>
                                  <a:lnTo>
                                    <a:pt x="1414895" y="473075"/>
                                  </a:lnTo>
                                  <a:lnTo>
                                    <a:pt x="1415292" y="470297"/>
                                  </a:lnTo>
                                  <a:lnTo>
                                    <a:pt x="1414895" y="452835"/>
                                  </a:lnTo>
                                  <a:lnTo>
                                    <a:pt x="1414895" y="434579"/>
                                  </a:lnTo>
                                  <a:lnTo>
                                    <a:pt x="1416086" y="416719"/>
                                  </a:lnTo>
                                  <a:lnTo>
                                    <a:pt x="1417675" y="398860"/>
                                  </a:lnTo>
                                  <a:lnTo>
                                    <a:pt x="1420454" y="381000"/>
                                  </a:lnTo>
                                  <a:lnTo>
                                    <a:pt x="1424424" y="363538"/>
                                  </a:lnTo>
                                  <a:lnTo>
                                    <a:pt x="1428792" y="346075"/>
                                  </a:lnTo>
                                  <a:lnTo>
                                    <a:pt x="1433954" y="329010"/>
                                  </a:lnTo>
                                  <a:lnTo>
                                    <a:pt x="1434351" y="326232"/>
                                  </a:lnTo>
                                  <a:lnTo>
                                    <a:pt x="1433954" y="323850"/>
                                  </a:lnTo>
                                  <a:lnTo>
                                    <a:pt x="1433160" y="321469"/>
                                  </a:lnTo>
                                  <a:lnTo>
                                    <a:pt x="1432365" y="319485"/>
                                  </a:lnTo>
                                  <a:lnTo>
                                    <a:pt x="1430777" y="317103"/>
                                  </a:lnTo>
                                  <a:lnTo>
                                    <a:pt x="1429189" y="315516"/>
                                  </a:lnTo>
                                  <a:lnTo>
                                    <a:pt x="1427204" y="313928"/>
                                  </a:lnTo>
                                  <a:lnTo>
                                    <a:pt x="1424821" y="312738"/>
                                  </a:lnTo>
                                  <a:lnTo>
                                    <a:pt x="1373205" y="284163"/>
                                  </a:lnTo>
                                  <a:lnTo>
                                    <a:pt x="1370823" y="282972"/>
                                  </a:lnTo>
                                  <a:lnTo>
                                    <a:pt x="1369234" y="280988"/>
                                  </a:lnTo>
                                  <a:lnTo>
                                    <a:pt x="1367646" y="279003"/>
                                  </a:lnTo>
                                  <a:lnTo>
                                    <a:pt x="1366455" y="276225"/>
                                  </a:lnTo>
                                  <a:lnTo>
                                    <a:pt x="1366058" y="273447"/>
                                  </a:lnTo>
                                  <a:lnTo>
                                    <a:pt x="1366058" y="270669"/>
                                  </a:lnTo>
                                  <a:lnTo>
                                    <a:pt x="1366455" y="267494"/>
                                  </a:lnTo>
                                  <a:lnTo>
                                    <a:pt x="1367249" y="264319"/>
                                  </a:lnTo>
                                  <a:lnTo>
                                    <a:pt x="1372411" y="252810"/>
                                  </a:lnTo>
                                  <a:lnTo>
                                    <a:pt x="1377969" y="242094"/>
                                  </a:lnTo>
                                  <a:lnTo>
                                    <a:pt x="1383528" y="231378"/>
                                  </a:lnTo>
                                  <a:lnTo>
                                    <a:pt x="1389484" y="220663"/>
                                  </a:lnTo>
                                  <a:lnTo>
                                    <a:pt x="1395837" y="209947"/>
                                  </a:lnTo>
                                  <a:lnTo>
                                    <a:pt x="1402190" y="199628"/>
                                  </a:lnTo>
                                  <a:lnTo>
                                    <a:pt x="1409336" y="189706"/>
                                  </a:lnTo>
                                  <a:lnTo>
                                    <a:pt x="1416483" y="179784"/>
                                  </a:lnTo>
                                  <a:lnTo>
                                    <a:pt x="1418469" y="177403"/>
                                  </a:lnTo>
                                  <a:lnTo>
                                    <a:pt x="1421248" y="175419"/>
                                  </a:lnTo>
                                  <a:lnTo>
                                    <a:pt x="1423630" y="173831"/>
                                  </a:lnTo>
                                  <a:lnTo>
                                    <a:pt x="1426410" y="173038"/>
                                  </a:lnTo>
                                  <a:lnTo>
                                    <a:pt x="1429189" y="172641"/>
                                  </a:lnTo>
                                  <a:lnTo>
                                    <a:pt x="1431571" y="173038"/>
                                  </a:lnTo>
                                  <a:lnTo>
                                    <a:pt x="1434351" y="173831"/>
                                  </a:lnTo>
                                  <a:lnTo>
                                    <a:pt x="1436336" y="175022"/>
                                  </a:lnTo>
                                  <a:lnTo>
                                    <a:pt x="1462144" y="189706"/>
                                  </a:lnTo>
                                  <a:lnTo>
                                    <a:pt x="1486761" y="205184"/>
                                  </a:lnTo>
                                  <a:lnTo>
                                    <a:pt x="1489144" y="206375"/>
                                  </a:lnTo>
                                  <a:lnTo>
                                    <a:pt x="1491526" y="207566"/>
                                  </a:lnTo>
                                  <a:lnTo>
                                    <a:pt x="1493908" y="207963"/>
                                  </a:lnTo>
                                  <a:lnTo>
                                    <a:pt x="1496688" y="208359"/>
                                  </a:lnTo>
                                  <a:lnTo>
                                    <a:pt x="1499070" y="207963"/>
                                  </a:lnTo>
                                  <a:lnTo>
                                    <a:pt x="1501452" y="207169"/>
                                  </a:lnTo>
                                  <a:lnTo>
                                    <a:pt x="1503835" y="206375"/>
                                  </a:lnTo>
                                  <a:lnTo>
                                    <a:pt x="1505820" y="205184"/>
                                  </a:lnTo>
                                  <a:lnTo>
                                    <a:pt x="1518128" y="192088"/>
                                  </a:lnTo>
                                  <a:lnTo>
                                    <a:pt x="1530834" y="179784"/>
                                  </a:lnTo>
                                  <a:lnTo>
                                    <a:pt x="1544731" y="167878"/>
                                  </a:lnTo>
                                  <a:lnTo>
                                    <a:pt x="1558231" y="155972"/>
                                  </a:lnTo>
                                  <a:lnTo>
                                    <a:pt x="1572922" y="145653"/>
                                  </a:lnTo>
                                  <a:lnTo>
                                    <a:pt x="1587613" y="136128"/>
                                  </a:lnTo>
                                  <a:lnTo>
                                    <a:pt x="1603495" y="127000"/>
                                  </a:lnTo>
                                  <a:lnTo>
                                    <a:pt x="1619377" y="118269"/>
                                  </a:lnTo>
                                  <a:lnTo>
                                    <a:pt x="1620965" y="116284"/>
                                  </a:lnTo>
                                  <a:lnTo>
                                    <a:pt x="1622553" y="114300"/>
                                  </a:lnTo>
                                  <a:lnTo>
                                    <a:pt x="1623745" y="112316"/>
                                  </a:lnTo>
                                  <a:lnTo>
                                    <a:pt x="1624936" y="109934"/>
                                  </a:lnTo>
                                  <a:lnTo>
                                    <a:pt x="1625333" y="107553"/>
                                  </a:lnTo>
                                  <a:lnTo>
                                    <a:pt x="1625333" y="105172"/>
                                  </a:lnTo>
                                  <a:lnTo>
                                    <a:pt x="1624936" y="102791"/>
                                  </a:lnTo>
                                  <a:lnTo>
                                    <a:pt x="1624142" y="100409"/>
                                  </a:lnTo>
                                  <a:lnTo>
                                    <a:pt x="1615803" y="71834"/>
                                  </a:lnTo>
                                  <a:lnTo>
                                    <a:pt x="1608260" y="44053"/>
                                  </a:lnTo>
                                  <a:lnTo>
                                    <a:pt x="1607465" y="41275"/>
                                  </a:lnTo>
                                  <a:lnTo>
                                    <a:pt x="1607465" y="38894"/>
                                  </a:lnTo>
                                  <a:lnTo>
                                    <a:pt x="1607862" y="36116"/>
                                  </a:lnTo>
                                  <a:lnTo>
                                    <a:pt x="1609054" y="33734"/>
                                  </a:lnTo>
                                  <a:lnTo>
                                    <a:pt x="1610245" y="31353"/>
                                  </a:lnTo>
                                  <a:lnTo>
                                    <a:pt x="1612627" y="28972"/>
                                  </a:lnTo>
                                  <a:lnTo>
                                    <a:pt x="1615009" y="26987"/>
                                  </a:lnTo>
                                  <a:lnTo>
                                    <a:pt x="1617789" y="25400"/>
                                  </a:lnTo>
                                  <a:lnTo>
                                    <a:pt x="1629303" y="21034"/>
                                  </a:lnTo>
                                  <a:lnTo>
                                    <a:pt x="1641215" y="17066"/>
                                  </a:lnTo>
                                  <a:lnTo>
                                    <a:pt x="1652729" y="13494"/>
                                  </a:lnTo>
                                  <a:lnTo>
                                    <a:pt x="1664641" y="10319"/>
                                  </a:lnTo>
                                  <a:lnTo>
                                    <a:pt x="1676155" y="7541"/>
                                  </a:lnTo>
                                  <a:lnTo>
                                    <a:pt x="1688464" y="4762"/>
                                  </a:lnTo>
                                  <a:lnTo>
                                    <a:pt x="1700375" y="2381"/>
                                  </a:lnTo>
                                  <a:lnTo>
                                    <a:pt x="171228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/>
                        </wps:wsp>
                        <wps:wsp>
                          <wps:cNvPr id="49" name="KSO_Shape"/>
                          <wps:cNvSpPr/>
                          <wps:spPr bwMode="auto">
                            <a:xfrm>
                              <a:off x="707413" y="3276504"/>
                              <a:ext cx="187331" cy="192399"/>
                            </a:xfrm>
                            <a:custGeom>
                              <a:avLst/>
                              <a:gdLst>
                                <a:gd name="T0" fmla="*/ 423406849 w 3613"/>
                                <a:gd name="T1" fmla="*/ 871737410 h 3718"/>
                                <a:gd name="T2" fmla="*/ 0 w 3613"/>
                                <a:gd name="T3" fmla="*/ 734810398 h 3718"/>
                                <a:gd name="T4" fmla="*/ 287897832 w 3613"/>
                                <a:gd name="T5" fmla="*/ 605151589 h 3718"/>
                                <a:gd name="T6" fmla="*/ 292352498 w 3613"/>
                                <a:gd name="T7" fmla="*/ 655326930 h 3718"/>
                                <a:gd name="T8" fmla="*/ 113940200 w 3613"/>
                                <a:gd name="T9" fmla="*/ 734810398 h 3718"/>
                                <a:gd name="T10" fmla="*/ 423406849 w 3613"/>
                                <a:gd name="T11" fmla="*/ 823672177 h 3718"/>
                                <a:gd name="T12" fmla="*/ 733107852 w 3613"/>
                                <a:gd name="T13" fmla="*/ 734810398 h 3718"/>
                                <a:gd name="T14" fmla="*/ 551179273 w 3613"/>
                                <a:gd name="T15" fmla="*/ 654858232 h 3718"/>
                                <a:gd name="T16" fmla="*/ 555633456 w 3613"/>
                                <a:gd name="T17" fmla="*/ 604682892 h 3718"/>
                                <a:gd name="T18" fmla="*/ 847048053 w 3613"/>
                                <a:gd name="T19" fmla="*/ 734810398 h 3718"/>
                                <a:gd name="T20" fmla="*/ 423406849 w 3613"/>
                                <a:gd name="T21" fmla="*/ 871737410 h 3718"/>
                                <a:gd name="T22" fmla="*/ 476859942 w 3613"/>
                                <a:gd name="T23" fmla="*/ 767400862 h 3718"/>
                                <a:gd name="T24" fmla="*/ 423172495 w 3613"/>
                                <a:gd name="T25" fmla="*/ 767400862 h 3718"/>
                                <a:gd name="T26" fmla="*/ 421531047 w 3613"/>
                                <a:gd name="T27" fmla="*/ 767400862 h 3718"/>
                                <a:gd name="T28" fmla="*/ 366905700 w 3613"/>
                                <a:gd name="T29" fmla="*/ 767400862 h 3718"/>
                                <a:gd name="T30" fmla="*/ 343695435 w 3613"/>
                                <a:gd name="T31" fmla="*/ 493546839 h 3718"/>
                                <a:gd name="T32" fmla="*/ 257654520 w 3613"/>
                                <a:gd name="T33" fmla="*/ 493546839 h 3718"/>
                                <a:gd name="T34" fmla="*/ 257654520 w 3613"/>
                                <a:gd name="T35" fmla="*/ 275729782 h 3718"/>
                                <a:gd name="T36" fmla="*/ 421765886 w 3613"/>
                                <a:gd name="T37" fmla="*/ 222272105 h 3718"/>
                                <a:gd name="T38" fmla="*/ 587049022 w 3613"/>
                                <a:gd name="T39" fmla="*/ 275729782 h 3718"/>
                                <a:gd name="T40" fmla="*/ 587049022 w 3613"/>
                                <a:gd name="T41" fmla="*/ 493546839 h 3718"/>
                                <a:gd name="T42" fmla="*/ 500070207 w 3613"/>
                                <a:gd name="T43" fmla="*/ 493546839 h 3718"/>
                                <a:gd name="T44" fmla="*/ 476859942 w 3613"/>
                                <a:gd name="T45" fmla="*/ 767400862 h 3718"/>
                                <a:gd name="T46" fmla="*/ 420827985 w 3613"/>
                                <a:gd name="T47" fmla="*/ 182882137 h 3718"/>
                                <a:gd name="T48" fmla="*/ 329394503 w 3613"/>
                                <a:gd name="T49" fmla="*/ 91441068 h 3718"/>
                                <a:gd name="T50" fmla="*/ 420827985 w 3613"/>
                                <a:gd name="T51" fmla="*/ 0 h 3718"/>
                                <a:gd name="T52" fmla="*/ 512261467 w 3613"/>
                                <a:gd name="T53" fmla="*/ 91441068 h 3718"/>
                                <a:gd name="T54" fmla="*/ 420827985 w 3613"/>
                                <a:gd name="T55" fmla="*/ 182882137 h 3718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613" h="3718">
                                  <a:moveTo>
                                    <a:pt x="1806" y="3718"/>
                                  </a:moveTo>
                                  <a:cubicBezTo>
                                    <a:pt x="808" y="3718"/>
                                    <a:pt x="0" y="3456"/>
                                    <a:pt x="0" y="3134"/>
                                  </a:cubicBezTo>
                                  <a:cubicBezTo>
                                    <a:pt x="0" y="2876"/>
                                    <a:pt x="514" y="2659"/>
                                    <a:pt x="1228" y="2581"/>
                                  </a:cubicBezTo>
                                  <a:cubicBezTo>
                                    <a:pt x="1247" y="2795"/>
                                    <a:pt x="1247" y="2795"/>
                                    <a:pt x="1247" y="2795"/>
                                  </a:cubicBezTo>
                                  <a:cubicBezTo>
                                    <a:pt x="822" y="2858"/>
                                    <a:pt x="486" y="2986"/>
                                    <a:pt x="486" y="3134"/>
                                  </a:cubicBezTo>
                                  <a:cubicBezTo>
                                    <a:pt x="486" y="3343"/>
                                    <a:pt x="1158" y="3513"/>
                                    <a:pt x="1806" y="3513"/>
                                  </a:cubicBezTo>
                                  <a:cubicBezTo>
                                    <a:pt x="2455" y="3513"/>
                                    <a:pt x="3127" y="3343"/>
                                    <a:pt x="3127" y="3134"/>
                                  </a:cubicBezTo>
                                  <a:cubicBezTo>
                                    <a:pt x="3127" y="2984"/>
                                    <a:pt x="2784" y="2855"/>
                                    <a:pt x="2351" y="2793"/>
                                  </a:cubicBezTo>
                                  <a:cubicBezTo>
                                    <a:pt x="2370" y="2579"/>
                                    <a:pt x="2370" y="2579"/>
                                    <a:pt x="2370" y="2579"/>
                                  </a:cubicBezTo>
                                  <a:cubicBezTo>
                                    <a:pt x="3091" y="2655"/>
                                    <a:pt x="3613" y="2875"/>
                                    <a:pt x="3613" y="3134"/>
                                  </a:cubicBezTo>
                                  <a:cubicBezTo>
                                    <a:pt x="3613" y="3456"/>
                                    <a:pt x="2804" y="3718"/>
                                    <a:pt x="1806" y="3718"/>
                                  </a:cubicBezTo>
                                  <a:close/>
                                  <a:moveTo>
                                    <a:pt x="2034" y="3273"/>
                                  </a:moveTo>
                                  <a:cubicBezTo>
                                    <a:pt x="1805" y="3273"/>
                                    <a:pt x="1805" y="3273"/>
                                    <a:pt x="1805" y="3273"/>
                                  </a:cubicBezTo>
                                  <a:cubicBezTo>
                                    <a:pt x="1798" y="3273"/>
                                    <a:pt x="1798" y="3273"/>
                                    <a:pt x="1798" y="3273"/>
                                  </a:cubicBezTo>
                                  <a:cubicBezTo>
                                    <a:pt x="1565" y="3273"/>
                                    <a:pt x="1565" y="3273"/>
                                    <a:pt x="1565" y="3273"/>
                                  </a:cubicBezTo>
                                  <a:cubicBezTo>
                                    <a:pt x="1466" y="2105"/>
                                    <a:pt x="1466" y="2105"/>
                                    <a:pt x="1466" y="2105"/>
                                  </a:cubicBezTo>
                                  <a:cubicBezTo>
                                    <a:pt x="1099" y="2105"/>
                                    <a:pt x="1099" y="2105"/>
                                    <a:pt x="1099" y="2105"/>
                                  </a:cubicBezTo>
                                  <a:cubicBezTo>
                                    <a:pt x="1099" y="2105"/>
                                    <a:pt x="1099" y="1443"/>
                                    <a:pt x="1099" y="1176"/>
                                  </a:cubicBezTo>
                                  <a:cubicBezTo>
                                    <a:pt x="1099" y="920"/>
                                    <a:pt x="1742" y="946"/>
                                    <a:pt x="1799" y="948"/>
                                  </a:cubicBezTo>
                                  <a:cubicBezTo>
                                    <a:pt x="1857" y="946"/>
                                    <a:pt x="2504" y="920"/>
                                    <a:pt x="2504" y="1176"/>
                                  </a:cubicBezTo>
                                  <a:cubicBezTo>
                                    <a:pt x="2504" y="1443"/>
                                    <a:pt x="2504" y="2105"/>
                                    <a:pt x="2504" y="2105"/>
                                  </a:cubicBezTo>
                                  <a:cubicBezTo>
                                    <a:pt x="2133" y="2105"/>
                                    <a:pt x="2133" y="2105"/>
                                    <a:pt x="2133" y="2105"/>
                                  </a:cubicBezTo>
                                  <a:lnTo>
                                    <a:pt x="2034" y="3273"/>
                                  </a:lnTo>
                                  <a:close/>
                                  <a:moveTo>
                                    <a:pt x="1795" y="780"/>
                                  </a:moveTo>
                                  <a:cubicBezTo>
                                    <a:pt x="1580" y="780"/>
                                    <a:pt x="1405" y="605"/>
                                    <a:pt x="1405" y="390"/>
                                  </a:cubicBezTo>
                                  <a:cubicBezTo>
                                    <a:pt x="1405" y="175"/>
                                    <a:pt x="1580" y="0"/>
                                    <a:pt x="1795" y="0"/>
                                  </a:cubicBezTo>
                                  <a:cubicBezTo>
                                    <a:pt x="2010" y="0"/>
                                    <a:pt x="2185" y="175"/>
                                    <a:pt x="2185" y="390"/>
                                  </a:cubicBezTo>
                                  <a:cubicBezTo>
                                    <a:pt x="2185" y="605"/>
                                    <a:pt x="2010" y="780"/>
                                    <a:pt x="1795" y="78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 anchorCtr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-.45pt;margin-top:-25.2pt;width:583.55pt;height:841.9pt;z-index:251659264;mso-position-horizontal-relative:page" coordorigin="" coordsize="74113,106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">
                <v:rect id="矩形 2" o:spid="_x0000_s1027" style="position:absolute;left:-51823;top:51840;width:106918;height:3238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5PZ8EA&#10;AADaAAAADwAAAGRycy9kb3ducmV2LnhtbESP3YrCMBSE7xd8h3AE79ZUL2TpGkUUf/DOdh/g0Bzb&#10;anNSkljj25uFhb0cZuYbZrmOphMDOd9aVjCbZiCIK6tbrhX8lPvPLxA+IGvsLJOCF3lYr0YfS8y1&#10;ffKFhiLUIkHY56igCaHPpfRVQwb91PbEybtaZzAk6WqpHT4T3HRynmULabDltNBgT9uGqnvxMArC&#10;+RB3rduUlzic9Kw47sp4uCk1GcfNN4hAMfyH/9onrWAOv1fSD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OT2fBAAAA2gAAAA8AAAAAAAAAAAAAAAAAmAIAAGRycy9kb3du&#10;cmV2LnhtbFBLBQYAAAAABAAEAPUAAACGAwAAAAA=&#10;" fillcolor="#046a6a" stroked="f" strokeweight="1pt"/>
                <v:roundrect id="圆角矩形 5" o:spid="_x0000_s1028" style="position:absolute;left:2101;top:31863;width:902;height:3848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XNcQA&#10;AADaAAAADwAAAGRycy9kb3ducmV2LnhtbESPzWoCQRCE74G8w9CB3OJsAkpcnZVgNOhJ1OTgrdnp&#10;/cGdnmWn1TVPnxECHouq+oqaznrXqDN1ofZs4HWQgCLOva25NPC9X768gwqCbLHxTAauFGCWPT5M&#10;MbX+wls676RUEcIhRQOVSJtqHfKKHIaBb4mjV/jOoUTZldp2eIlw1+i3JBlphzXHhQpbmleUH3cn&#10;Z0C+rrL+HB8P+3ktxcL9bn7GbmPM81P/MQEl1Ms9/N9eWQNDuF2JN0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F1zXEAAAA2gAAAA8AAAAAAAAAAAAAAAAAmAIAAGRycy9k&#10;b3ducmV2LnhtbFBLBQYAAAAABAAEAPUAAACJAwAAAAA=&#10;" fillcolor="#046a6a" stroked="f" strokeweight="1pt">
                  <v:stroke joinstyle="miter"/>
                </v:roundrect>
                <v:roundrect id="圆角矩形 6" o:spid="_x0000_s1029" style="position:absolute;left:2101;top:49395;width:902;height:3848;flip:y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dJQsMA&#10;AADaAAAADwAAAGRycy9kb3ducmV2LnhtbESPQWvCQBSE70L/w/KE3nSjB9HUVcTaUk9itAdvj+wz&#10;CWbfhuyrxv76bkHwOMzMN8x82blaXakNlWcDo2ECijj3tuLCwPHwMZiCCoJssfZMBu4UYLl46c0x&#10;tf7Ge7pmUqgI4ZCigVKkSbUOeUkOw9A3xNE7+9ahRNkW2rZ4i3BX63GSTLTDiuNCiQ2tS8ov2Y8z&#10;IJ932b7PLqfDupLzxv3uvmduZ8xrv1u9gRLq5Bl+tL+sgQn8X4k3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dJQsMAAADaAAAADwAAAAAAAAAAAAAAAACYAgAAZHJzL2Rv&#10;d25yZXYueG1sUEsFBgAAAAAEAAQA9QAAAIgDAAAAAA==&#10;" fillcolor="#046a6a" stroked="f" strokeweight="1pt">
                  <v:stroke joinstyle="miter"/>
                </v:roundrect>
                <v:rect id="矩形 11" o:spid="_x0000_s1030" style="position:absolute;left:3619;top:53300;width:68125;height:38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v:textbox>
                    <w:txbxContent>
                      <w:p w:rsidR="000A7E57" w:rsidRDefault="00FE5D74">
                        <w:pPr>
                          <w:outlineLvl w:val="4"/>
                          <w:rPr>
                            <w:rFonts w:ascii="微软雅黑" w:eastAsia="微软雅黑" w:hAnsi="微软雅黑"/>
                            <w:b/>
                            <w:bCs/>
                            <w:color w:val="046A6A"/>
                            <w:kern w:val="24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46A6A"/>
                            <w:kern w:val="24"/>
                            <w:szCs w:val="21"/>
                          </w:rPr>
                          <w:t xml:space="preserve">     Java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46A6A"/>
                            <w:kern w:val="24"/>
                            <w:szCs w:val="21"/>
                          </w:rPr>
                          <w:t>开发方面技能：</w:t>
                        </w:r>
                      </w:p>
                      <w:p w:rsidR="000A7E57" w:rsidRDefault="00FE5D74">
                        <w:pPr>
                          <w:numPr>
                            <w:ilvl w:val="0"/>
                            <w:numId w:val="1"/>
                          </w:numPr>
                          <w:ind w:left="360" w:firstLineChars="200" w:firstLine="360"/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掌握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JavaSE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和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JavaEE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相关知识，具备良好的面相对象编程思想，并且熟悉常用的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Java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设计模式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(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例如</w:t>
                        </w:r>
                      </w:p>
                      <w:p w:rsidR="000A7E57" w:rsidRDefault="00FE5D74">
                        <w:pPr>
                          <w:ind w:leftChars="200" w:left="420"/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 xml:space="preserve">   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工厂、单例、代理等设计模式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)</w:t>
                        </w:r>
                      </w:p>
                      <w:p w:rsidR="000A7E57" w:rsidRDefault="00FE5D74">
                        <w:pPr>
                          <w:ind w:left="360" w:firstLineChars="200" w:firstLine="360"/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2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、熟练使用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Oracle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和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MySQL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数据库，熟练写出各自的分页语句，能独立进行关系型数据库的设计建模。</w:t>
                        </w:r>
                      </w:p>
                      <w:p w:rsidR="000A7E57" w:rsidRDefault="00FE5D74">
                        <w:pPr>
                          <w:ind w:left="360" w:firstLineChars="200" w:firstLine="360"/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3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、熟练编写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SQL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的</w:t>
                        </w:r>
                        <w:proofErr w:type="gram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增删改查语句</w:t>
                        </w:r>
                        <w:proofErr w:type="gram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，能使用进行对千万级别的数据进行查询和优化。</w:t>
                        </w:r>
                      </w:p>
                      <w:p w:rsidR="000A7E57" w:rsidRDefault="00FE5D74">
                        <w:pPr>
                          <w:outlineLvl w:val="4"/>
                          <w:rPr>
                            <w:rFonts w:ascii="微软雅黑" w:eastAsia="微软雅黑" w:hAnsi="微软雅黑"/>
                            <w:b/>
                            <w:bCs/>
                            <w:color w:val="046A6A"/>
                            <w:kern w:val="24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46A6A"/>
                            <w:kern w:val="24"/>
                            <w:szCs w:val="21"/>
                          </w:rPr>
                          <w:t xml:space="preserve">     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46A6A"/>
                            <w:kern w:val="24"/>
                            <w:szCs w:val="21"/>
                          </w:rPr>
                          <w:t>大数据开发方面技能：</w:t>
                        </w:r>
                      </w:p>
                      <w:p w:rsidR="000A7E57" w:rsidRDefault="00FE5D74">
                        <w:pPr>
                          <w:ind w:left="360" w:firstLineChars="200" w:firstLine="360"/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4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、掌握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hadoop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体系架构，能够快速部署、配置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hadoop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分布式集群。</w:t>
                        </w:r>
                      </w:p>
                      <w:p w:rsidR="000A7E57" w:rsidRDefault="00FE5D74">
                        <w:pPr>
                          <w:ind w:left="360" w:firstLineChars="200" w:firstLine="360"/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5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、掌握高并发架构，能使用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zookeeper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实现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hadoop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分布式集群的高可用。</w:t>
                        </w:r>
                      </w:p>
                      <w:p w:rsidR="000A7E57" w:rsidRDefault="00FE5D74">
                        <w:pPr>
                          <w:ind w:left="360" w:firstLineChars="200" w:firstLine="360"/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6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、熟练编写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MapReduce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程序，善于</w:t>
                        </w:r>
                        <w:proofErr w:type="gram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抽象业务</w:t>
                        </w:r>
                        <w:proofErr w:type="gram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逻辑，熟悉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MapReduce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工作原理。</w:t>
                        </w:r>
                      </w:p>
                      <w:p w:rsidR="000A7E57" w:rsidRDefault="00FE5D74">
                        <w:pPr>
                          <w:ind w:left="360" w:firstLineChars="200" w:firstLine="360"/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7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、理解机器学习概念，熟练运用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mahout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中提供的机器学习算法，掌握基本的机器学习算法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(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例如逻辑回归、</w:t>
                        </w:r>
                      </w:p>
                      <w:p w:rsidR="000A7E57" w:rsidRDefault="00FE5D74">
                        <w:pPr>
                          <w:ind w:left="360" w:firstLineChars="200" w:firstLine="360"/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 xml:space="preserve">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朴素贝叶斯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)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，能够读懂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R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语言设计的程序。</w:t>
                        </w:r>
                      </w:p>
                      <w:p w:rsidR="000A7E57" w:rsidRDefault="00FE5D74">
                        <w:pPr>
                          <w:ind w:left="360" w:firstLineChars="200" w:firstLine="360"/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8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、熟练掌握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Spark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的工作原理及代码编写，能使用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Spark Streaming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对数据进行微批处理熟练使用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scala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。</w:t>
                        </w:r>
                      </w:p>
                      <w:p w:rsidR="000A7E57" w:rsidRDefault="00FE5D74">
                        <w:pPr>
                          <w:ind w:left="360" w:firstLineChars="200" w:firstLine="360"/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9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、熟练掌握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Storm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集群架构及其工作原理，能够使用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storm+kaf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ka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对数据进行清洗和实时统计分析。</w:t>
                        </w:r>
                      </w:p>
                      <w:p w:rsidR="000A7E57" w:rsidRDefault="00FE5D74">
                        <w:pPr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 xml:space="preserve">       10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、熟练掌握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hive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和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hbase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、能安装运维以及编写相关代码。能设计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hbase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表结构，实现存储与查询，优化</w:t>
                        </w:r>
                      </w:p>
                      <w:p w:rsidR="000A7E57" w:rsidRDefault="00FE5D74">
                        <w:pPr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 xml:space="preserve">           Hive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查询问题，能对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Hbase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优化。</w:t>
                        </w:r>
                      </w:p>
                      <w:p w:rsidR="000A7E57" w:rsidRDefault="00FE5D74">
                        <w:pPr>
                          <w:outlineLvl w:val="4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 xml:space="preserve">       11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、熟练使用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flume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和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sqoop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技术。做到日志采集分析，同步关系型数据库和</w:t>
                        </w:r>
                        <w:proofErr w:type="spellStart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hbase</w:t>
                        </w:r>
                        <w:proofErr w:type="spellEnd"/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上的数据。</w:t>
                        </w:r>
                      </w:p>
                      <w:p w:rsidR="000A7E57" w:rsidRDefault="00FE5D74">
                        <w:pPr>
                          <w:pStyle w:val="Style1"/>
                          <w:widowControl/>
                          <w:adjustRightInd w:val="0"/>
                          <w:snapToGrid w:val="0"/>
                          <w:ind w:firstLineChars="0" w:firstLine="0"/>
                          <w:jc w:val="left"/>
                          <w:rPr>
                            <w:rFonts w:ascii="微软雅黑" w:eastAsia="微软雅黑" w:hAnsi="微软雅黑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0A7E57" w:rsidRDefault="000A7E57">
                        <w:pPr>
                          <w:pStyle w:val="a3"/>
                          <w:snapToGrid w:val="0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rect id="Rectangle 3" o:spid="_x0000_s1031" style="position:absolute;left:3911;top:26834;width:70202;height:4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5p70A&#10;AADbAAAADwAAAGRycy9kb3ducmV2LnhtbERPTYvCMBC9L+x/CCN4W9N6EKnGsnYRxJvugtehGZuy&#10;yaQ0sdZ/bwTB2zze56zL0VkxUB9azwryWQaCuPa65UbB3+/uawkiRGSN1jMpuFOAcvP5scZC+xsf&#10;aTjFRqQQDgUqMDF2hZShNuQwzHxHnLiL7x3GBPtG6h5vKdxZOc+yhXTYcmow2FFlqP4/XZ2CcXtG&#10;6a2hC0qXHYZd/pNXVqnpZPxegYg0xrf45d7rNH8Oz1/SAXLz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xx5p70AAADbAAAADwAAAAAAAAAAAAAAAACYAgAAZHJzL2Rvd25yZXYu&#10;eG1sUEsFBgAAAAAEAAQA9QAAAIIDAAAAAA==&#10;" filled="f" stroked="f">
                  <v:textbox>
                    <w:txbxContent>
                      <w:p w:rsidR="000A7E57" w:rsidRDefault="00FE5D74">
                        <w:pPr>
                          <w:jc w:val="left"/>
                          <w:rPr>
                            <w:rFonts w:ascii="微软雅黑" w:eastAsia="微软雅黑" w:hAnsi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46A6A"/>
                            <w:kern w:val="24"/>
                            <w:sz w:val="20"/>
                            <w:szCs w:val="20"/>
                          </w:rPr>
                          <w:t>工作性质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：全职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46A6A"/>
                            <w:kern w:val="24"/>
                            <w:sz w:val="20"/>
                            <w:szCs w:val="20"/>
                          </w:rPr>
                          <w:t>目标职位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大数据工程师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46A6A"/>
                            <w:kern w:val="24"/>
                            <w:sz w:val="20"/>
                            <w:szCs w:val="20"/>
                          </w:rPr>
                          <w:t>目标地点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：北京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046A6A"/>
                            <w:kern w:val="24"/>
                            <w:sz w:val="20"/>
                            <w:szCs w:val="20"/>
                          </w:rPr>
                          <w:t>目标薪资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：面议</w:t>
                        </w:r>
                      </w:p>
                      <w:p w:rsidR="000A7E57" w:rsidRDefault="000A7E57">
                        <w:pPr>
                          <w:pStyle w:val="1"/>
                          <w:snapToGrid w:val="0"/>
                          <w:ind w:left="360" w:firstLineChars="0" w:firstLine="0"/>
                          <w:rPr>
                            <w:color w:val="595959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3" o:spid="_x0000_s1032" style="position:absolute;left:3524;top:36682;width:70201;height:12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ESL0A&#10;AADbAAAADwAAAGRycy9kb3ducmV2LnhtbERPS4vCMBC+L/gfwgje1rQiIl2j7CqCePMBXodmbMom&#10;k9LEWv+9EQRv8/E9Z7HqnRUdtaH2rCAfZyCIS69rrhScT9vvOYgQkTVaz6TgQQFWy8HXAgvt73yg&#10;7hgrkUI4FKjAxNgUUobSkMMw9g1x4q6+dRgTbCupW7yncGflJMtm0mHNqcFgQ2tD5f/x5hT0fxeU&#10;3hq6onTZvtvmm3xtlRoN+98fEJH6+BG/3Tud5k/h9Us6QC6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7lESL0AAADbAAAADwAAAAAAAAAAAAAAAACYAgAAZHJzL2Rvd25yZXYu&#10;eG1sUEsFBgAAAAAEAAQA9QAAAIIDAAAAAA==&#10;" filled="f" stroked="f">
                  <v:textbox>
                    <w:txbxContent>
                      <w:p w:rsidR="000A7E57" w:rsidRDefault="00FE5D74">
                        <w:pPr>
                          <w:pStyle w:val="a3"/>
                          <w:snapToGrid w:val="0"/>
                          <w:spacing w:before="0" w:beforeAutospacing="0" w:after="0" w:afterAutospacing="0"/>
                          <w:ind w:firstLine="420"/>
                          <w:rPr>
                            <w:rFonts w:ascii="微软雅黑" w:eastAsia="微软雅黑" w:hAnsi="微软雅黑" w:cstheme="minorBidi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13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.0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-201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 xml:space="preserve">        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山东舜德数据管理软件工程有限公司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 xml:space="preserve">        </w:t>
                        </w:r>
                        <w:proofErr w:type="spellStart"/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JavaEE</w:t>
                        </w:r>
                        <w:proofErr w:type="spellEnd"/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工程师</w:t>
                        </w:r>
                      </w:p>
                      <w:p w:rsidR="000A7E57" w:rsidRDefault="00FE5D74">
                        <w:pPr>
                          <w:pStyle w:val="Style1"/>
                          <w:tabs>
                            <w:tab w:val="left" w:pos="2127"/>
                          </w:tabs>
                          <w:snapToGrid w:val="0"/>
                          <w:ind w:firstLineChars="0" w:firstLine="0"/>
                          <w:jc w:val="left"/>
                          <w:rPr>
                            <w:rFonts w:ascii="微软雅黑" w:eastAsia="微软雅黑" w:hAnsi="微软雅黑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hAnsi="微软雅黑" w:cs="微软雅黑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>工作描述：主要从事软件编码工作。</w:t>
                        </w:r>
                      </w:p>
                      <w:p w:rsidR="000A7E57" w:rsidRDefault="00FE5D74">
                        <w:pPr>
                          <w:pStyle w:val="Style1"/>
                          <w:tabs>
                            <w:tab w:val="left" w:pos="2127"/>
                          </w:tabs>
                          <w:snapToGrid w:val="0"/>
                          <w:ind w:firstLineChars="0" w:firstLine="0"/>
                          <w:jc w:val="left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 xml:space="preserve">              </w:t>
                        </w:r>
                        <w:r>
                          <w:rPr>
                            <w:rFonts w:ascii="微软雅黑" w:eastAsia="微软雅黑" w:hAnsi="微软雅黑" w:cs="微软雅黑"/>
                            <w:sz w:val="18"/>
                            <w:szCs w:val="18"/>
                          </w:rPr>
                          <w:t xml:space="preserve">  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>涉及用户需求调研、需求分析、功能模块分析及编码实现等</w:t>
                        </w:r>
                        <w:r>
                          <w:rPr>
                            <w:rFonts w:ascii="Verdana" w:eastAsia="微软雅黑" w:hAnsi="Verdana" w:hint="eastAsia"/>
                            <w:sz w:val="18"/>
                            <w:szCs w:val="18"/>
                          </w:rPr>
                          <w:t>。</w:t>
                        </w:r>
                      </w:p>
                      <w:p w:rsidR="000A7E57" w:rsidRDefault="00FE5D74">
                        <w:pPr>
                          <w:pStyle w:val="a3"/>
                          <w:snapToGrid w:val="0"/>
                          <w:spacing w:before="0" w:beforeAutospacing="0" w:after="0" w:afterAutospacing="0"/>
                          <w:ind w:firstLine="420"/>
                          <w:rPr>
                            <w:rFonts w:ascii="微软雅黑" w:eastAsia="微软雅黑" w:hAnsi="微软雅黑" w:cstheme="minorBidi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14.12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 xml:space="preserve">2016.02          </w:t>
                        </w:r>
                        <w:proofErr w:type="gramStart"/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金现代</w:t>
                        </w:r>
                        <w:proofErr w:type="gramEnd"/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信息产业股份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有限公司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 xml:space="preserve">      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 xml:space="preserve">        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大数据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46A6A"/>
                            <w:kern w:val="24"/>
                            <w:sz w:val="21"/>
                            <w:szCs w:val="21"/>
                          </w:rPr>
                          <w:t>工程师</w:t>
                        </w:r>
                      </w:p>
                      <w:p w:rsidR="000A7E57" w:rsidRDefault="00FE5D74">
                        <w:pPr>
                          <w:ind w:firstLine="42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>工作描述：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>主要参与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>Hadoop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>和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>Storm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>相关程序的开发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  <w:szCs w:val="18"/>
                          </w:rPr>
                          <w:t>。</w:t>
                        </w:r>
                      </w:p>
                      <w:p w:rsidR="000A7E57" w:rsidRDefault="000A7E57">
                        <w:pPr>
                          <w:pStyle w:val="1"/>
                          <w:snapToGrid w:val="0"/>
                          <w:ind w:left="360" w:firstLineChars="0" w:firstLine="0"/>
                          <w:rPr>
                            <w:color w:val="595959"/>
                            <w:sz w:val="18"/>
                          </w:rPr>
                        </w:pPr>
                      </w:p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边形 16" o:spid="_x0000_s1033" type="#_x0000_t15" style="position:absolute;left:2667;top:32479;width:19565;height:252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R/cEA&#10;AADbAAAADwAAAGRycy9kb3ducmV2LnhtbERPS2vCQBC+F/oflin0Vjf1IDa6ihYsXiw+2vuYHZNg&#10;djbsjjH+e7cg9DYf33Om8941qqMQa88G3gcZKOLC25pLAz+H1dsYVBRki41nMnCjCPPZ89MUc+uv&#10;vKNuL6VKIRxzNFCJtLnWsajIYRz4ljhxJx8cSoKh1DbgNYW7Rg+zbKQd1pwaKmzps6LivL84A5vN&#10;1ge5DMcf3VGWu3W5+q6/fo15fekXE1BCvfyLH+61TfNH8PdLOkDP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D0f3BAAAA2wAAAA8AAAAAAAAAAAAAAAAAmAIAAGRycy9kb3du&#10;cmV2LnhtbFBLBQYAAAAABAAEAPUAAACGAwAAAAA=&#10;" adj="20787" fillcolor="#046a6a" stroked="f" strokeweight="1pt">
                  <v:shadow on="t" color="black" opacity="26214f" origin=".5,.5" offset="-.74836mm,-.74836mm"/>
                </v:shape>
                <v:group id="组合 18" o:spid="_x0000_s1034" style="position:absolute;left:6967;top:4368;width:39530;height:17290" coordorigin="6967,4368" coordsize="39529,17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矩形 40" o:spid="_x0000_s1035" style="position:absolute;left:6967;top:4368;width:39530;height:17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YAs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9gCwgAAANsAAAAPAAAAAAAAAAAAAAAAAJgCAABkcnMvZG93&#10;bnJldi54bWxQSwUGAAAAAAQABAD1AAAAhwMAAAAA&#10;" filled="f" stroked="f">
                    <v:textbox>
                      <w:txbxContent>
                        <w:p w:rsidR="000A7E57" w:rsidRDefault="00B96D6E">
                          <w:pPr>
                            <w:pStyle w:val="a3"/>
                            <w:snapToGrid w:val="0"/>
                            <w:spacing w:before="0" w:beforeAutospacing="0" w:after="0" w:afterAutospacing="0"/>
                            <w:rPr>
                              <w:color w:val="046A6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方正兰亭粗黑简体" w:eastAsia="方正兰亭粗黑简体" w:cstheme="minorBidi" w:hint="eastAsia"/>
                              <w:color w:val="046A6A"/>
                              <w:spacing w:val="60"/>
                              <w:kern w:val="24"/>
                              <w:sz w:val="44"/>
                              <w:szCs w:val="44"/>
                            </w:rPr>
                            <w:t>x</w:t>
                          </w:r>
                          <w:r>
                            <w:rPr>
                              <w:rFonts w:ascii="方正兰亭粗黑简体" w:eastAsia="方正兰亭粗黑简体" w:cstheme="minorBidi"/>
                              <w:color w:val="046A6A"/>
                              <w:spacing w:val="60"/>
                              <w:kern w:val="24"/>
                              <w:sz w:val="44"/>
                              <w:szCs w:val="44"/>
                            </w:rPr>
                            <w:t>xxx</w:t>
                          </w:r>
                          <w:proofErr w:type="spellEnd"/>
                          <w:proofErr w:type="gramEnd"/>
                          <w:r w:rsidR="00FE5D74">
                            <w:rPr>
                              <w:rFonts w:ascii="方正兰亭粗黑简体" w:eastAsia="方正兰亭粗黑简体" w:cstheme="minorBidi" w:hint="eastAsia"/>
                              <w:color w:val="046A6A"/>
                              <w:spacing w:val="6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  <w:p w:rsidR="000A7E57" w:rsidRDefault="00FE5D74">
                          <w:pPr>
                            <w:pStyle w:val="a3"/>
                            <w:snapToGrid w:val="0"/>
                            <w:spacing w:before="0" w:beforeAutospacing="0" w:after="0" w:afterAutospacing="0" w:line="360" w:lineRule="auto"/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046A6A"/>
                              <w:kern w:val="24"/>
                              <w:sz w:val="20"/>
                              <w:szCs w:val="20"/>
                            </w:rPr>
                            <w:t>性别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：男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 xml:space="preserve">       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046A6A"/>
                              <w:kern w:val="24"/>
                              <w:sz w:val="20"/>
                              <w:szCs w:val="20"/>
                            </w:rPr>
                            <w:t>现居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：北京海淀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  <w:p w:rsidR="000A7E57" w:rsidRDefault="00FE5D74">
                          <w:pPr>
                            <w:pStyle w:val="a3"/>
                            <w:snapToGrid w:val="0"/>
                            <w:spacing w:before="0" w:beforeAutospacing="0" w:after="0" w:afterAutospacing="0" w:line="360" w:lineRule="auto"/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046A6A"/>
                              <w:kern w:val="24"/>
                              <w:sz w:val="20"/>
                              <w:szCs w:val="20"/>
                            </w:rPr>
                            <w:t>学历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：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本科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学士学位）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046A6A"/>
                              <w:kern w:val="24"/>
                              <w:sz w:val="20"/>
                              <w:szCs w:val="20"/>
                            </w:rPr>
                            <w:t>专业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：计算机科学与技术</w:t>
                          </w:r>
                        </w:p>
                        <w:p w:rsidR="000A7E57" w:rsidRDefault="00FE5D74">
                          <w:pPr>
                            <w:pStyle w:val="a3"/>
                            <w:snapToGrid w:val="0"/>
                            <w:spacing w:before="0" w:beforeAutospacing="0" w:after="0" w:afterAutospacing="0" w:line="360" w:lineRule="auto"/>
                            <w:rPr>
                              <w:rFonts w:ascii="微软雅黑" w:eastAsia="微软雅黑" w:hAnsi="微软雅黑" w:cstheme="minorBidi"/>
                              <w:color w:val="404040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046A6A"/>
                              <w:kern w:val="24"/>
                              <w:sz w:val="20"/>
                              <w:szCs w:val="20"/>
                            </w:rPr>
                            <w:t>生日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：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19</w:t>
                          </w:r>
                          <w:r w:rsidR="00B96D6E">
                            <w:rPr>
                              <w:rFonts w:ascii="微软雅黑" w:eastAsia="微软雅黑" w:hAnsi="微软雅黑" w:cstheme="minorBidi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89.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 xml:space="preserve">2.15            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70AD47" w:themeColor="accent6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046A6A"/>
                              <w:kern w:val="24"/>
                              <w:sz w:val="20"/>
                              <w:szCs w:val="20"/>
                            </w:rPr>
                            <w:t>英语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：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CET-4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级）</w:t>
                          </w:r>
                        </w:p>
                        <w:p w:rsidR="000A7E57" w:rsidRDefault="00FE5D74">
                          <w:pPr>
                            <w:pStyle w:val="a3"/>
                            <w:snapToGrid w:val="0"/>
                            <w:spacing w:before="0" w:beforeAutospacing="0" w:after="0" w:afterAutospacing="0" w:line="360" w:lineRule="auto"/>
                            <w:rPr>
                              <w:rFonts w:ascii="微软雅黑" w:eastAsia="微软雅黑" w:hAnsi="微软雅黑" w:cstheme="minorBidi"/>
                              <w:color w:val="404040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046A6A"/>
                              <w:kern w:val="24"/>
                              <w:sz w:val="20"/>
                              <w:szCs w:val="20"/>
                            </w:rPr>
                            <w:t>电话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：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1520</w:t>
                          </w:r>
                          <w:r w:rsidR="00B96D6E">
                            <w:rPr>
                              <w:rFonts w:ascii="微软雅黑" w:eastAsia="微软雅黑" w:hAnsi="微软雅黑" w:cstheme="minorBidi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xxx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2715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北京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）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046A6A"/>
                              <w:kern w:val="24"/>
                              <w:sz w:val="20"/>
                              <w:szCs w:val="20"/>
                            </w:rPr>
                            <w:t>邮箱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：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34</w:t>
                          </w:r>
                          <w:r w:rsidR="00B96D6E">
                            <w:rPr>
                              <w:rFonts w:ascii="微软雅黑" w:eastAsia="微软雅黑" w:hAnsi="微软雅黑" w:cstheme="minorBidi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xxx</w:t>
                          </w: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>7@qq.com</w:t>
                          </w:r>
                        </w:p>
                        <w:p w:rsidR="000A7E57" w:rsidRDefault="00FE5D74">
                          <w:pPr>
                            <w:pStyle w:val="a3"/>
                            <w:snapToGrid w:val="0"/>
                            <w:spacing w:before="0" w:beforeAutospacing="0" w:after="0" w:afterAutospacing="0" w:line="360" w:lineRule="auto"/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color w:val="404040"/>
                              <w:kern w:val="24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group id="组合 41" o:spid="_x0000_s1036" style="position:absolute;left:7531;top:11131;width:36075;height:6165" coordorigin="7525,11131" coordsize="32491,6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line id="直接连接符 42" o:spid="_x0000_s1037" style="position:absolute;visibility:visible;mso-wrap-style:square" from="7525,17296" to="39908,17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ARMsUAAADbAAAADwAAAGRycy9kb3ducmV2LnhtbESPQWsCMRSE74X+h/AK3mpWkVK2Rim2&#10;ihctVRd6fG6em62blyWJuvXXN4WCx2FmvmHG08424kw+1I4VDPoZCOLS6ZorBbvt/PEZRIjIGhvH&#10;pOCHAkwn93djzLW78CedN7ESCcIhRwUmxjaXMpSGLIa+a4mTd3DeYkzSV1J7vCS4beQwy56kxZrT&#10;gsGWZobK4+ZkFfhqFb/fiuK6/jBtURx3i/3X+0Kp3kP3+gIiUhdv4f/2UisYDeHvS/oBcvI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ARMsUAAADbAAAADwAAAAAAAAAA&#10;AAAAAAChAgAAZHJzL2Rvd25yZXYueG1sUEsFBgAAAAAEAAQA+QAAAJMDAAAAAA==&#10;" strokecolor="#afabab" strokeweight=".5pt">
                      <v:stroke joinstyle="miter"/>
                    </v:line>
                    <v:line id="直接连接符 43" o:spid="_x0000_s1038" style="position:absolute;visibility:visible;mso-wrap-style:square" from="7634,14274" to="40017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y0qcYAAADbAAAADwAAAGRycy9kb3ducmV2LnhtbESPQWsCMRSE7wX/Q3iCt5rVllK2Rimt&#10;lV5a0brg8bl53axuXpYk6uqvbwqFHoeZ+YaZzDrbiBP5UDtWMBpmIIhLp2uuFGy+3m4fQYSIrLFx&#10;TAouFGA27d1MMNfuzCs6rWMlEoRDjgpMjG0uZSgNWQxD1xIn79t5izFJX0nt8ZzgtpHjLHuQFmtO&#10;CwZbejFUHtZHq8BXH3H/WhTXz6Vpi+KwWey284VSg373/AQiUhf/w3/td63g/g5+v6QfIK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8tKnGAAAA2wAAAA8AAAAAAAAA&#10;AAAAAAAAoQIAAGRycy9kb3ducmV2LnhtbFBLBQYAAAAABAAEAPkAAACUAwAAAAA=&#10;" strokecolor="#afabab" strokeweight=".5pt">
                      <v:stroke joinstyle="miter"/>
                    </v:line>
                    <v:line id="直接连接符 44" o:spid="_x0000_s1039" style="position:absolute;visibility:visible;mso-wrap-style:square" from="7582,11131" to="39965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Us3cUAAADbAAAADwAAAGRycy9kb3ducmV2LnhtbESPQWsCMRSE74X+h/AK3mpWkVK2Rim2&#10;ihctVRd6fG6em62blyWJuvXXN4WCx2FmvmHG08424kw+1I4VDPoZCOLS6ZorBbvt/PEZRIjIGhvH&#10;pOCHAkwn93djzLW78CedN7ESCcIhRwUmxjaXMpSGLIa+a4mTd3DeYkzSV1J7vCS4beQwy56kxZrT&#10;gsGWZobK4+ZkFfhqFb/fiuK6/jBtURx3i/3X+0Kp3kP3+gIiUhdv4f/2UisYjeDvS/oBcvI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Us3cUAAADbAAAADwAAAAAAAAAA&#10;AAAAAAChAgAAZHJzL2Rvd25yZXYueG1sUEsFBgAAAAAEAAQA+QAAAJMDAAAAAA==&#10;" strokecolor="#afabab" strokeweight=".5pt">
                      <v:stroke joinstyle="miter"/>
                    </v:line>
                  </v:group>
                </v:group>
                <v:rect id="矩形 19" o:spid="_x0000_s1040" style="position:absolute;left:-13721;top:13999;width:30766;height:3324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XW8QA&#10;AADbAAAADwAAAGRycy9kb3ducmV2LnhtbESPQWuDQBSE74H+h+UVcgnNGilJY7MREVJKT9FKzw/3&#10;RSXuW3G3xvz7bqHQ4zAz3zCHdDa9mGh0nWUFm3UEgri2uuNGQfV5enoB4Tyyxt4yKbiTg/T4sDhg&#10;ou2NC5pK34gAYZeggtb7IZHS1S0ZdGs7EAfvYkeDPsixkXrEW4CbXsZRtJUGOw4LLQ6Ut1Rfy2+j&#10;4C3OV1/P912zL4Yqt+cJ7TX7UGr5OGevIDzN/j/8137XCuIN/H4JP0Ae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Wl1vEAAAA2wAAAA8AAAAAAAAAAAAAAAAAmAIAAGRycy9k&#10;b3ducmV2LnhtbFBLBQYAAAAABAAEAPUAAACJAwAAAAA=&#10;" filled="f" stroked="f" strokeweight="1pt">
                  <v:textbox>
                    <w:txbxContent>
                      <w:p w:rsidR="000A7E57" w:rsidRDefault="00FE5D74">
                        <w:pPr>
                          <w:pStyle w:val="a3"/>
                          <w:snapToGrid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方正超粗黑简体" w:eastAsia="方正超粗黑简体" w:cstheme="minorBidi" w:hint="eastAsia"/>
                            <w:color w:val="FFFFFF"/>
                            <w:kern w:val="24"/>
                            <w:sz w:val="28"/>
                            <w:szCs w:val="28"/>
                          </w:rPr>
                          <w:t>PERSONAL RESUME</w:t>
                        </w:r>
                      </w:p>
                    </w:txbxContent>
                  </v:textbox>
                </v:rect>
                <v:shape id="五边形 22" o:spid="_x0000_s1041" type="#_x0000_t15" style="position:absolute;left:2609;top:50030;width:19565;height:252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grMQA&#10;AADbAAAADwAAAGRycy9kb3ducmV2LnhtbESPQWvCQBSE70L/w/IK3nTTUIqmrtIWLF6Uqu39Nfua&#10;hGbfht1njP++KxQ8DjPzDbNYDa5VPYXYeDbwMM1AEZfeNlwZ+DyuJzNQUZAttp7JwIUirJZ3owUW&#10;1p95T/1BKpUgHAs0UIt0hdaxrMlhnPqOOHk/PjiUJEOlbcBzgrtW51n2pB02nBZq7OitpvL3cHIG&#10;ttsPH+SUz+b9t7zuN9V617x/GTO+H16eQQkNcgv/tzfWQP4I1y/pB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IKzEAAAA2wAAAA8AAAAAAAAAAAAAAAAAmAIAAGRycy9k&#10;b3ducmV2LnhtbFBLBQYAAAAABAAEAPUAAACJAwAAAAA=&#10;" adj="20787" fillcolor="#046a6a" stroked="f" strokeweight="1pt">
                  <v:shadow on="t" color="black" opacity="26214f" origin=".5,.5" offset="-.74836mm,-.74836mm"/>
                </v:shape>
                <v:group id="组合 25" o:spid="_x0000_s1042" style="position:absolute;left:9169;top:32244;width:11056;height:20783" coordorigin="9169,32244" coordsize="11055,20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12" o:spid="_x0000_s1043" type="#_x0000_t202" style="position:absolute;left:9214;top:49807;width:11011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<v:textbox style="mso-fit-shape-to-text:t">
                      <w:txbxContent>
                        <w:p w:rsidR="000A7E57" w:rsidRDefault="00FE5D74">
                          <w:pPr>
                            <w:pStyle w:val="a3"/>
                            <w:snapToGrid w:val="0"/>
                            <w:spacing w:before="0" w:beforeAutospacing="0" w:after="0" w:afterAutospacing="0"/>
                          </w:pPr>
                          <w:r>
                            <w:rPr>
                              <w:rFonts w:ascii="方正兰亭粗黑简体" w:eastAsia="方正兰亭粗黑简体" w:cstheme="minorBidi" w:hint="eastAsia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专业技能</w:t>
                          </w:r>
                        </w:p>
                      </w:txbxContent>
                    </v:textbox>
                  </v:shape>
                  <v:shape id="文本框 46" o:spid="_x0000_s1044" type="#_x0000_t202" style="position:absolute;left:9169;top:32244;width:11011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  <v:textbox style="mso-fit-shape-to-text:t">
                      <w:txbxContent>
                        <w:p w:rsidR="000A7E57" w:rsidRDefault="00FE5D74">
                          <w:pPr>
                            <w:pStyle w:val="a3"/>
                            <w:snapToGrid w:val="0"/>
                            <w:spacing w:before="0" w:beforeAutospacing="0" w:after="0" w:afterAutospacing="0"/>
                          </w:pPr>
                          <w:r>
                            <w:rPr>
                              <w:rFonts w:ascii="方正兰亭粗黑简体" w:eastAsia="方正兰亭粗黑简体" w:cstheme="minorBidi" w:hint="eastAsia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工作经历</w:t>
                          </w:r>
                        </w:p>
                      </w:txbxContent>
                    </v:textbox>
                  </v:shape>
                </v:group>
                <v:group id="组合 27" o:spid="_x0000_s1045" style="position:absolute;left:7074;top:32765;width:2127;height:19284" coordorigin="7074,32765" coordsize="2127,19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KSO_Shape" o:spid="_x0000_s1046" style="position:absolute;left:7588;top:50588;width:1613;height:1461;visibility:visible;mso-wrap-style:square;v-text-anchor:middle" coordsize="2228850,201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TYMYA&#10;AADbAAAADwAAAGRycy9kb3ducmV2LnhtbESPQWvCQBSE70L/w/IKvZlNpdqaukoRCoKK1vTi7ZF9&#10;TUKyb2N2a2J/fVcQPA4z8w0zW/SmFmdqXWlZwXMUgyDOrC45V/Cdfg7fQDiPrLG2TAou5GAxfxjM&#10;MNG24y86H3wuAoRdggoK75tESpcVZNBFtiEO3o9tDfog21zqFrsAN7UcxfFEGiw5LBTY0LKgrDr8&#10;GgV/+2lJF5lOzGZ87NLtrjqd1pVST4/9xzsIT72/h2/tlVbw8grXL+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rTYMYAAADbAAAADwAAAAAAAAAAAAAAAACYAgAAZHJz&#10;L2Rvd25yZXYueG1sUEsFBgAAAAAEAAQA9QAAAIsDAAAAAA==&#10;" path="m788194,927497r-15462,397l756875,929085r-15065,1984l726745,933847r-15065,3175l697408,940991r-14272,4762l669260,951706r-13479,5954l642698,964406r-12686,7541l617326,979488r-11894,8731l593936,997347r-10704,9525l572131,1016794r-9911,10716l552705,1038622r-9118,11510l535262,1062038r-8326,12303l519800,1087438r-6739,13097l507114,1114028r-5550,13494l496806,1142207r-3964,14287l489274,1171178r-2775,15082l484517,1201341r-1190,15478l482931,1232694r396,15478l484517,1263650r1982,15479l489274,1294210r3568,14684l496806,1323579r4758,13890l507114,1351360r5947,13890l519800,1377950r7136,12700l535262,1402954r8325,12303l552705,1426766r9515,11113l572131,1448197r11101,10319l593936,1468041r11496,9128l617326,1485504r12686,7937l642698,1500585r13083,7144l669260,1513682r13876,5556l697408,1524001r14272,3968l726745,1531541r15065,2778l756875,1536304r15857,1190l788194,1537891r15461,-397l819513,1536304r15065,-1985l849643,1531541r15065,-3572l878980,1524001r13875,-4763l907127,1513682r13479,-5953l933689,1500585r13083,-7144l958665,1485504r11894,-8335l982056,1468041r11496,-9525l1003860,1448197r10308,-10318l1023682,1426766r8722,-11509l1041522,1402954r7533,-12304l1056587,1377950r6740,-12700l1069273,1351360r5551,-13891l1079581,1323579r4361,-14685l1087510,1294210r2379,-15081l1091871,1263650r1189,-15478l1093457,1232694r-397,-15875l1091871,1201341r-1982,-15081l1087510,1171178r-3568,-14684l1079581,1142207r-4757,-14685l1069273,1114028r-5946,-13493l1056587,1087438r-7532,-13097l1041522,1062038r-9118,-11906l1023682,1038622r-9514,-11112l1003860,1016794r-10308,-9922l982056,997347r-11497,-9128l958665,979488r-11893,-7541l933689,964406r-13083,-6746l907127,951706r-14272,-5953l878980,940991r-14272,-3969l849643,933847r-15065,-2778l819513,929085r-15858,-1191l788194,927497xm788194,866775r18633,794l825460,868760r18236,2381l861933,874316r17840,3969l896820,883444r17047,5556l930518,895350r16650,7938l962630,911225r15065,8731l992760,929481r14272,9922l1020907,950516r13083,11509l1047073,973931r11893,12700l1070463,1000125r10704,13891l1091871,1027906r9118,15082l1109711,1058466r8325,15478l1125172,1090613r6740,16272l1137859,1123950r4757,17463l1146580,1158875r3172,17860l1152131,1195388r1585,18256l1154113,1232694r-397,18653l1152131,1270000r-2379,18257l1146580,1306116r-3964,18256l1137859,1341438r-5947,16669l1125172,1375172r-7136,15875l1109711,1406922r-8722,15479l1091871,1437085r-10704,14287l1070463,1465660r-11497,13097l1047073,1491060r-13083,12700l1020907,1514872r-13875,10716l992760,1535907r-15065,9525l962630,1554560r-15462,7938l930518,1569641r-16651,6747l896820,1581944r-17047,4763l861933,1590676r-18237,3572l825460,1596629r-18633,1587l788194,1598613r-18633,-397l750531,1596629r-18236,-2381l714058,1590676r-17443,-3969l679568,1581944r-17444,-5556l645870,1569641r-16254,-7143l613758,1554560r-15462,-9128l583628,1535907r-14668,-10319l555480,1514872r-13082,-11112l529315,1491060r-12290,-12303l505925,1465660r-11101,-14288l484517,1437085r-9515,-14684l466280,1406922r-7929,-15875l451215,1375172r-6739,-17065l438529,1341438r-5154,-17066l429411,1306116r-3172,-17859l423861,1270000r-1190,-18653l422275,1232694r396,-19050l423861,1195388r2378,-18653l429411,1158875r3964,-17462l438529,1123950r5947,-17065l451215,1090613r7136,-16669l466280,1058466r8722,-15478l484517,1027906r10307,-13890l505925,1000125r11100,-13494l529315,973931r13083,-11906l555480,950516r13480,-11113l583628,929481r14668,-9525l613758,911225r15858,-7937l645870,895350r16254,-6350l679568,883444r17047,-5159l714058,874316r18237,-3175l750531,868760r19030,-1191l788194,866775xm781447,832045r-9922,398l761603,832840r-10319,794l741363,834428r-9525,1588l721916,837207r-9922,1986l702469,841178r-9525,1986l683419,845546r-9128,2780l655637,854282r-18256,7147l619522,868973r-17066,8736l585787,886842r-16668,9927l553641,908284r-15479,11515l523478,931711r-13891,13104l496094,958712r-13097,14295l470694,987699r-11113,15883l448866,1019465r-10319,16677l434181,1045275r-4365,8338l425450,1062349r-3969,9133l417512,1080217r-3571,9530l410766,1098880r-3175,9530l404416,1117940r-2382,9529l399256,1137396r-1984,9927l395287,1157250r-2381,9927l391319,1177104r-1191,10721l389334,1197752r-793,10324l388144,1218003r-397,10721l387747,1238650r397,9927l388541,1258504r793,9927l390525,1278755r1191,9530l393303,1297815r1984,9927l397272,1317668r2381,9133l402034,1336331r2382,9133l410369,1364523r7143,17869l425053,1399863r8334,17471l443309,1434011r9922,16280l463947,1466174r11509,15486l488156,1495955r13097,14295l514747,1523750r14287,12707l544116,1548766r15478,11515l575469,1571002r17065,9530l601266,1585297r8334,4368l618331,1594430r9525,3971l636587,1601974r9129,3574l655241,1609122r9128,3176l674291,1615078r9525,2779l693738,1620240r9525,2382l713184,1624607r10319,1589l733822,1627784r9922,1191l754063,1630167r10715,794l774700,1631358r9922,397l794941,1631755r9922,-397l815181,1630564r9922,-397l834628,1628975r9922,-1191l854472,1626196r9922,-1589l873919,1622622r9525,-2382l892572,1617857r9922,-2779l920750,1609122r17859,-6751l956469,1594827r17462,-8736l990600,1576561r16272,-9926l1022747,1555914r15478,-11913l1052910,1531692r13890,-13104l1080294,1505088r13097,-14692l1105297,1475704r11509,-15486l1127125,1443938r10319,-16677l1142206,1418923r4366,-8736l1150938,1401054r3968,-8735l1158478,1383186r3572,-9133l1165622,1364920r3175,-9927l1171575,1345861r2778,-9927l1177131,1326404r2382,-9530l1181497,1306550r1588,-9927l1184672,1286299r1191,-9926l1187053,1265652r794,-10324l1188244,1245401r397,-9927l1188641,1225150r-397,-10324l1187847,1204899r-794,-9927l1185863,1185442r-1191,-10324l1183085,1165589r-1588,-9530l1179513,1146529r-2382,-9530l1174353,1127072r-2778,-9132l1165622,1099674r-6747,-18662l1151335,1063540r-8335,-17074l1133475,1029392r-10319,-16280l1112441,997626r-11510,-15486l1088628,967448r-13493,-13898l1061641,939653r-14288,-12707l1032272,915034r-15478,-11515l1000522,892798r-17066,-9927l975122,878106r-8731,-4368l957659,869371r-8731,-3971l939403,861826r-9128,-3574l921147,854282r-9525,-3177l902494,848326r-10319,-2780l882650,843164r-9922,-2383l863203,838796r-10715,-1589l842566,835619r-10319,-1191l822325,833237r-10319,-397l801688,832045r-10319,l781447,832045xm802481,444500r21432,794l844947,446486r21828,1985l887413,450853r21431,2780l929878,457207r21035,3970l971550,465545r5556,1985l981869,470310r3969,3177l989013,477060r2778,4368l992981,483413r397,2383l993775,488575r,1986l993775,492943r-397,2383l989409,520341r-3571,25810l978297,596580r-794,4368l977106,605316r794,4367l979488,613654r1984,3971l983853,620801r3175,2780l990600,626361r15081,5559l1020366,637479r14287,5956l1049338,649391r14287,6750l1077516,662891r14287,7148l1105297,677583r13494,7942l1132285,693863r12700,8736l1157685,711335r12700,9529l1183085,730394r12303,9530l1207294,749851r3969,1985l1215231,753028r4366,397l1224360,753425r3968,-795l1232297,751042r3969,-2382l1239441,745880r80565,-64326l1321594,679966r1587,-1192l1325166,677583r2381,-794l1329531,676392r2382,-397l1336675,675995r5160,794l1346597,678774r4763,2780l1355725,685128r14685,15486l1384300,716497r13494,16677l1411685,749454r12700,17471l1436688,783999r11906,17472l1460103,819736r2382,5162l1464072,830060r794,5559l1464469,840384r-1191,4765l1462485,847134r-1191,1986l1460103,851105r-1587,1588l1456532,853885r-1588,1191l1434307,871356r-20638,15089l1393032,901931r-20638,15089l1368822,919402r-3175,3177l1362869,925755r-1588,3971l1360091,933697r-794,4368l1359694,942432r794,4368l1366838,961492r6350,13898l1379141,989684r5556,15089l1390253,1019068r5160,14692l1400175,1048849r4763,15088l1408510,1079026r3572,15486l1415257,1109601r2778,15486l1420416,1140573r1984,15486l1424385,1171545r1190,15883l1427163,1191398r1984,3971l1431925,1198546r3175,3176l1438672,1204105r3969,1588l1446610,1206884r5159,l1476772,1209267r25797,2779l1527969,1214826r25797,3177l1555750,1218003r2382,397l1560116,1219194r2381,794l1564482,1221179r1587,1588l1569641,1226341r2778,4368l1574404,1235474r1587,5162l1576388,1246195r-794,21045l1574404,1289079r-1985,21045l1570038,1331169r-2778,21045l1563688,1373656r-3969,20648l1555353,1415349r-1984,5162l1550591,1425276r-3175,4368l1543447,1432820r-4365,2383l1536700,1435997r-1984,794l1532335,1437188r-1985,l1527969,1436791r-2381,-397l1474788,1429644r-25797,-3971l1423988,1421702r-4366,-794l1415257,1420908r-4366,794l1406922,1422893r-3969,1986l1399382,1427658r-2779,3177l1394222,1434408r-5556,14692l1383110,1464189r-5954,14295l1371203,1492381r-6747,14692l1357313,1520971r-7144,13898l1343025,1548766r-7937,13104l1326753,1574973r-8731,13104l1308894,1601180r-9128,12706l1290241,1626196r-9525,12706l1270794,1650814r-1984,3971l1267619,1658756r-794,4368l1267222,1667095r794,4367l1269603,1675433r1985,3574l1274763,1682580r64293,80210l1340644,1764378r1191,1985l1343025,1768349r794,1985l1344216,1772717r397,1985l1344613,1779864r-794,5162l1341835,1789791r-2779,4765l1335485,1798923r-15479,14295l1303735,1827513r-16272,13500l1271191,1854514r-17463,12706l1236663,1879927r-18257,11515l1200547,1902957r-5159,2383l1190228,1906928r-5159,397l1179910,1906928r-4366,-794l1172766,1904943r-1985,-1192l1169194,1902560r-1588,-1588l1166019,1899383r-1191,-1985l1149350,1877147r-15478,-20648l1103313,1815204r-2382,-3574l1097756,1808453r-3175,-2382l1090613,1804085r-3969,-1191l1081881,1802497r-4365,l1073150,1803291r-14287,6751l1044972,1815998r-15081,5956l1015603,1828307r-14684,5162l985838,1838631r-14685,4765l956469,1847764r-15478,3573l925909,1854911r-15478,2780l894953,1860470r-15478,2780l863997,1865235r-15875,1985l832644,1868412r-3969,1985l824706,1872382r-3175,2780l818753,1878339r-2381,3573l814388,1885883r-794,3971l813197,1894222r-2381,25809l808038,1945444r-3175,25413l801688,1996270r,2382l801291,2001035r-794,1985l799703,2005005r-1190,2383l797322,2009373r-3572,3177l789384,2015329r-4762,1986l779463,2018903r-5557,397l752078,2018506r-21034,-1191l709613,2015727r-21035,-2383l667147,2010167r-20638,-3970l625475,2002226r-21034,-4368l599281,1995873r-4762,-2780l590550,1989917r-3572,-3574l584597,1981975r-794,-1985l583009,1977607r,-1985l582612,1973239r397,-2382l583406,1968872r3175,-25810l590153,1918046r7938,-51223l598884,1862456r,-4368l598487,1853720r-1587,-3971l594916,1846175r-2779,-3573l588962,1839822r-3571,-2382l570309,1831881r-14287,-5559l541734,1820366r-14684,-6354l512762,1807659r-13890,-6750l484584,1793762r-13493,-7545l457597,1778276r-13097,-8736l431006,1760804r-12700,-8735l406003,1742936r-13097,-9133l381000,1723479r-11906,-9927l365125,1711567r-4366,-1191l356791,1709979r-4366,l347662,1710773r-3968,1588l340122,1714744r-3175,2779l256778,1782246r-1984,1589l252809,1785026r-1984,1191l248840,1787011r-2381,794l244475,1787805r-4763,397l234553,1787011r-4763,-1588l225028,1782643r-2381,-1985l220662,1779070r-14684,-16280l192087,1746907r-13890,-15883l165100,1713949r-13097,-17074l139700,1679404r-11906,-17471l116284,1644064r-2778,-5162l112315,1633343r-793,-5162l111919,1623019r1190,-4368l113903,1616269r1191,-1985l116284,1612695r1588,-1985l119856,1609519r1984,-1192l162322,1576958r21034,-15088l203994,1546781r3571,-2780l211137,1540825r2382,-3177l215503,1533677r1191,-3970l217090,1525339r,-4368l216297,1516603r-7144,-13898l202803,1488014r-5953,-14295l191294,1459027r-5160,-14692l180975,1429644r-4763,-14692l171847,1399466r-3969,-15089l164703,1369288r-3572,-15486l158353,1338713r-2381,-15486l153987,1307344r-1984,-15485l150812,1276373r-1587,-3971l146844,1268034r-2382,-3177l141287,1262078r-3572,-2383l133747,1257710r-3969,-794l125015,1256519r-25796,-2383l74215,1251357r-51593,-5956l20240,1245401r-1984,-397l15875,1244209r-1985,-794l11906,1242224r-1984,-1191l6747,1237459r-2778,-3971l1984,1228724,397,1222767,,1219988r,-2780l794,1196163r1190,-21442l3572,1153676r2778,-21045l9128,1111189r3572,-20648l16669,1069099r4365,-20648l23019,1043289r2778,-5162l29369,1034157r3571,-3574l37306,1028201r1984,-795l41672,1026612r2381,l46037,1026215r2382,397l50800,1027009r50800,6751l127000,1037730r25400,4368l156765,1042892r4366,l165497,1042495r4365,-1588l173434,1038525r3572,-2780l179784,1032568r2381,-3573l187325,1014303r5556,-14295l198834,985316r6350,-14294l211931,957124r6747,-14692l225822,928932r7540,-13898l241300,901931r8334,-13501l258762,875327r8732,-12707l276622,849517r9525,-12310l295672,825295r10318,-12309l307975,809015r1190,-4368l309562,800279r,-3970l308769,791941r-1588,-3971l304800,784396r-3175,-3573l237331,700614r-1587,-1589l234553,697437r-1191,-1985l232569,693069r-794,-1985l231775,688701r,-4765l232569,678774r1587,-4764l236934,668848r3572,-4368l256778,650185r15875,-13898l288925,622390r16669,-13104l322659,596183r17066,-12309l357584,571961r18257,-11515l381000,558064r5159,-1589l391319,556078r5159,397l401241,557667r1984,794l405606,559652r1588,1191l408781,562431r1588,1589l411559,566005r15478,20648l442912,606904r15082,20648l472678,648200r2778,3970l478234,654950r3572,2779l486172,659318r3969,1191l494506,661303r4366,-397l503237,660112r13891,-6353l531416,647406r14684,-5957l560387,635890r14685,-5559l590153,625566r14684,-5162l619919,615640r15478,-3574l650478,608492r15478,-2779l681434,602933r15479,-2779l711994,598168r15875,-1588l743347,594992r4366,-1589l751284,591418r3572,-2780l757634,585462r2382,-3177l762397,577917r794,-4367l763588,569182r2381,-25413l768747,517959r2778,-25016l774700,467133r,-2382l775097,462766r794,-2383l776684,458398r1191,-1986l779066,454824r3572,-3574l786606,448471r4763,-1985l796925,444897r5556,-397xm1780579,266729r-9912,397l1761944,267921r-9120,1192l1744101,270304r-8723,2384l1727052,275071r-8723,2781l1710399,281030r-7930,3575l1694539,288578r-7534,3972l1679472,297317r-6741,5165l1665991,308043r-6741,5562l1653303,319563r-5948,6356l1641804,332275r-5551,6754l1631098,346179r-4758,7548l1621979,361275r-3965,7547l1614445,376767r-3172,7945l1608498,393055r-2379,8739l1604136,410534r-1586,8739l1601361,428410r-793,9137l1600171,447081r397,9137l1601361,465354r1189,8740l1604136,482833r1983,9137l1608498,500312r2775,8343l1614445,516997r3569,7548l1621979,532490r4361,7945l1631098,547585r5155,6753l1641804,561092r5551,6753l1653303,573804r5947,6356l1665991,585721r6740,5562l1679472,596050r7533,4767l1694539,605186r7930,3973l1710399,612734r7930,3178l1727052,618693r8326,2383l1744101,623063r8723,1589l1761944,626241r8723,397l1780579,627035r9120,-397l1798819,626241r8723,-1589l1816265,623063r9119,-1987l1833711,618693r8326,-2781l1850364,612734r7930,-3575l1866224,605186r7533,-4369l1880894,596050r7137,-4767l1894772,585721r6344,-5561l1907460,573804r6344,-5959l1919355,561092r5154,-6754l1929664,547585r4362,-7150l1938387,532490r3965,-7945l1945921,516997r3172,-8342l1951868,500312r2379,-8342l1957023,482833r1189,-8739l1959402,465354r793,-9136l1960591,447081r-396,-9534l1959402,428410r-1190,-9137l1957023,410534r-2776,-8740l1951868,393055r-2775,-8343l1945921,376767r-3569,-7945l1938387,361275r-4361,-7548l1929664,346179r-5155,-7150l1919355,332275r-5551,-6356l1907460,319563r-6344,-5958l1894772,308043r-6741,-5561l1880894,297317r-7137,-4767l1866224,288578r-7930,-3973l1850364,281030r-8327,-3178l1833711,275071r-8327,-2383l1816265,270304r-8723,-1191l1798819,267921r-9120,-795l1780579,266729xm1769477,236538r11102,l1791285,236538r10309,795l1812300,238922r10705,1589l1832918,242894r9912,2781l1852346,248853r9516,3972l1871775,256798r8723,5164l1889221,267126r8723,5165l1905874,278249r8326,5959l1921734,290961r7534,6754l1936008,305660r6344,7547l1948696,320755r5948,8342l1960195,337440r5154,8739l1970107,355713r3965,9137l1978037,374384r3172,9931l1983985,393849r2379,10726l1988346,414903r1190,10329l1990329,435958r396,11123l1990329,457807r-793,10328l1988346,478861r-1982,10726l1983985,499518r-2776,9931l1978037,518983r-3965,9534l1970107,538051r-4758,9137l1960195,555927r-5551,8343l1948696,572612r-6344,8342l1936008,588502r-6740,7150l1921734,602406r-7534,6753l1905874,615118r-7930,5958l1889221,627035r-8723,4767l1871775,636569r-9913,3973l1852346,644514r-9516,3178l1832918,650473r-9913,2383l1812300,654843r-10706,1191l1791285,656829r-10706,397l1769477,656829r-10705,-795l1748463,654843r-10309,-1987l1727845,650473r-10309,-2781l1708020,644514r-9516,-3972l1689384,636569r-9119,-4767l1671145,627035r-8326,-5959l1654492,615118r-7930,-5959l1639028,602406r-7533,-6754l1624358,588502r-6344,-7548l1611670,572612r-5551,-8342l1600568,555927r-5155,-8739l1591052,538051r-4758,-9534l1582725,518983r-3172,-9534l1576381,499518r-1982,-9931l1572416,478861r-1189,-10726l1570434,457807r-397,-10726l1570434,435958r793,-10726l1572416,414903r1983,-10328l1576381,393849r3172,-9534l1582725,374384r3569,-9534l1591052,355713r4361,-9534l1600568,337440r5551,-8343l1611670,320755r6344,-7548l1624358,305660r7137,-7945l1639028,290961r7534,-6753l1654492,278249r8327,-5958l1671145,267126r9120,-5164l1689384,256798r9120,-3973l1708020,248853r9516,-3178l1727845,242894r10309,-2383l1748463,238922r10309,-1589l1769477,236538xm1775815,217488r-11514,793l1752786,219472r-11117,1587l1730154,223441r-11911,2778l1707125,229791r-10720,3968l1685684,238125r-10720,5160l1665038,248841r-9529,5953l1646376,261541r-8735,6747l1628906,275035r-8338,7540l1613024,290513r-7147,8334l1598730,307578r-6353,9129l1586025,325835r-5559,9128l1575304,344885r-4367,10318l1566569,365125r-3574,10319l1559819,385763r-2780,11112l1555054,407988r-1588,10715l1552275,429816r-794,11113l1551481,452438r794,11509l1553466,475060r1588,11509l1557437,498079r2779,11509l1563789,520700r3971,10716l1572525,542529r4765,10318l1582848,562769r6353,9525l1595554,581819r6750,8731l1609451,598885r7544,8334l1624936,614760r7941,7144l1642009,629047r8735,6747l1659876,641747r9529,5557l1678935,652066r10323,4763l1699581,661194r10324,3572l1720228,667941r11117,2778l1742066,673101r11117,1587l1764301,675879r11514,397l1786932,676276r11515,-397l1809564,674688r11912,-1587l1832593,670322r11515,-2778l1855225,663972r11515,-3968l1877063,655241r10323,-4762l1897313,644922r9529,-5953l1916371,632619r9132,-6747l1933841,618332r7941,-7541l1949723,603250r7544,-8334l1964017,586185r6353,-9128l1976326,567929r5558,-9525l1987046,548879r4765,-9922l1995781,528638r3971,-10319l2003325,507604r2383,-10716l2008090,485775r1588,-10715l2010869,463947r397,-11112l2011266,441325r-397,-11509l2009678,418703r-1985,-11509l2005311,395288r-2780,-11113l1998561,373063r-3971,-11113l1990223,351632r-5162,-10716l1979899,330994r-5956,-9525l1967591,312341r-6750,-9128l1953297,294482r-7544,-7938l1937812,279003r-8338,-7143l1921136,264716r-9132,-6350l1902474,252016r-9132,-5556l1883416,241300r-9926,-4365l1863166,232569r-10323,-3572l1842123,225822r-10721,-2778l1820682,221059r-11118,-1587l1798447,218281r-11117,-793l1775815,217488xm1712287,r3573,l1718640,397r3176,794l1724198,2778r2780,1588l1728566,6350r1191,2381l1730551,11112r7147,28575l1744448,68262r397,2382l1746036,73025r1191,2381l1748816,77391r1985,1587l1752786,80169r2382,793l1757551,81756r18264,-794l1793682,81359r17868,794l1829814,84137r17470,2779l1865152,90487r17073,4366l1899298,100012r2779,397l1904460,100012r2382,-396l1908827,98425r2779,-1191l1913195,95250r1588,-1984l1915974,91281r28191,-51594l1945356,37306r1985,-1984l1949326,34131r2780,-1190l1954885,32147r3176,l1961238,32544r3176,1190l1975532,38894r10720,5159l1996972,50006r11118,5953l2018413,61912r10324,6747l2039060,75803r10323,6747l2051765,84931r1986,2381l2054942,90091r794,2381l2056133,95250r,2778l2055339,100409r-1191,2382l2038663,128191r-15088,25003l2021987,155178r-794,2381l2020398,159941r,2381l2020398,164703r795,2778l2022384,169863r1191,1984l2036678,184150r12705,12700l2061295,210344r11514,13890l2083133,238919r9529,14684l2102191,269478r8338,15478l2112514,286941r1588,1587l2116485,289719r2382,794l2121249,290910r2383,397l2126014,290910r2382,-794l2156984,281781r28588,-7937l2187954,273447r2779,-397l2193116,273844r2382,794l2197880,276225r2383,1985l2202248,280988r1191,2778l2207807,295275r3970,11907l2215350,318691r3177,11509l2221703,342107r2383,12303l2226468,366316r2382,11906l2228850,381397r-397,3175l2227659,387350r-1191,2778l2224880,392113r-1986,1587l2220512,394891r-2779,1191l2189542,403225r-28985,6747l2158175,410766r-2382,794l2153808,412750r-1986,1588l2150234,416322r-1191,1985l2148249,420688r-397,2381l2148249,440929r-397,18256l2147058,477044r-1986,17860l2142293,512763r-3970,17462l2133955,547688r-5162,17066l2128396,567135r397,2778l2129190,572294r1192,1985l2131573,576263r1985,1984l2135543,580232r2383,793l2189542,609600r2382,1191l2193910,612379r1588,2381l2196292,617141r794,2778l2197086,623094r-397,3572l2195498,629841r-5162,10716l2184778,651669r-5956,10716l2173263,673101r-6353,10715l2160557,693738r-6749,10319l2146661,713979r-2383,2381l2141896,718741r-3176,1191l2136337,721122r-2779,397l2130779,721122r-2383,-793l2126014,719138r-25014,-15478l2075589,688579r-1986,-1588l2071221,686197r-2382,-396l2066456,685404r-2382,397l2061692,686197r-2383,1191l2057324,688579r-12705,13097l2031913,713979r-13500,12303l2004913,737791r-15087,10319l1974738,757635r-15088,9525l1943371,775494r-1986,1588l1939797,779066r-1191,2381l1937812,783432r-397,2381l1937018,788591r397,2381l1938209,793354r8338,28178l1954488,849710r794,2778l1955282,854869r-397,3175l1953694,860426r-1588,2381l1950120,864791r-2779,1985l1944562,868363r-11515,3969l1921533,876301r-11515,3572l1898107,883444r-11912,2779l1874284,889001r-12309,2381l1850064,893366r-3177,397l1843711,893366r-2780,-1190l1838152,890985r-1985,-1587l1834182,887413r-1192,-2381l1832593,882651r-7544,-28972l1818300,825501r-398,-2382l1816711,820738r-1191,-2381l1813535,816769r-1588,-1587l1809564,813991r-2382,-1190l1804800,812404r-17868,793l1769065,812801r-17867,-794l1733331,810022r-17868,-3175l1697993,803276r-17470,-4763l1663053,793354r-2383,l1658288,793751r-2382,396l1653523,795338r-1985,1191l1649553,798116r-1191,1985l1647171,802482r-28985,51594l1616995,856854r-1589,1984l1613024,860029r-2382,1190l1607862,861616r-3176,l1601510,861219r-3177,-793l1587216,854869r-11118,-5556l1565378,843757r-10324,-5953l1544334,831454r-10721,-6350l1523687,818357r-9926,-7144l1511379,808832r-1986,-2381l1507805,803672r-794,-2778l1506614,798116r397,-2381l1507408,793354r1588,-2382l1523687,765969r15485,-25400l1540363,738585r1191,-2381l1542349,733822r397,-2381l1542349,729060r-795,-2381l1540363,724297r-1191,-1984l1526069,709613r-12705,-12700l1501849,683419r-11911,-13890l1479615,654844r-9530,-14684l1460953,624285r-8735,-15875l1450630,606822r-2383,-1587l1446262,604044r-2382,-1190l1441498,602457r-2383,l1436733,602854r-2779,793l1406160,611982r-28588,7540l1375190,620316r-2779,397l1369631,619919r-2382,-793l1364867,617538r-1985,-2381l1360896,612775r-1588,-3175l1354941,598488r-3971,-11509l1347397,575072r-3574,-11906l1341044,551657r-2780,-11907l1335882,527447r-1985,-11906l1333500,512366r397,-3175l1335088,506413r1191,-2778l1337867,501650r1986,-1984l1342235,498475r2779,-396l1373602,490538r28191,-7144l1404969,482997r2382,-793l1409336,481013r1986,-1984l1412513,477441r1588,-2381l1414895,473075r397,-2778l1414895,452835r,-18256l1416086,416719r1589,-17859l1420454,381000r3970,-17462l1428792,346075r5162,-17065l1434351,326232r-397,-2382l1433160,321469r-795,-1984l1430777,317103r-1588,-1587l1427204,313928r-2383,-1190l1373205,284163r-2382,-1191l1369234,280988r-1588,-1985l1366455,276225r-397,-2778l1366058,270669r397,-3175l1367249,264319r5162,-11509l1377969,242094r5559,-10716l1389484,220663r6353,-10716l1402190,199628r7146,-9922l1416483,179784r1986,-2381l1421248,175419r2382,-1588l1426410,173038r2779,-397l1431571,173038r2780,793l1436336,175022r25808,14684l1486761,205184r2383,1191l1491526,207566r2382,397l1496688,208359r2382,-396l1501452,207169r2383,-794l1505820,205184r12308,-13096l1530834,179784r13897,-11906l1558231,155972r14691,-10319l1587613,136128r15882,-9128l1619377,118269r1588,-1985l1622553,114300r1192,-1984l1624936,109934r397,-2381l1625333,105172r-397,-2381l1624142,100409r-8339,-28575l1608260,44053r-795,-2778l1607465,38894r397,-2778l1609054,33734r1191,-2381l1612627,28972r2382,-1985l1617789,25400r11514,-4366l1641215,17066r11514,-3572l1664641,10319r11514,-2778l1688464,4762r11911,-2381l1712287,xe" filled="f" stroked="f">
                    <v:path arrowok="t" o:connecttype="custom" o:connectlocs="35407,84706;49436,109879;76462,99660;70236,71473;74827,69579;79015,103937;45563,113008;31735,81290;55115,60235;30501,77495;29697,98689;52358,117615;78178,108856;85903,86426;67982,62332;71572,34503;82859,50816;102159,54204;99373,70545;112901,88178;104859,103112;91705,120573;85070,137861;64765,134559;52903,145902;41272,132491;17835,129303;14762,111871;9966,91108;2125,74795;18065,64256;20909,45014;37423,47283;56091,33470;118411,24520;119644,41500;136631,42765;140275,26129;132643,17567;143977,33858;129630,47505;113934,35409;123604,17998;114000,24944;119459,45984;141095,43630;141900,21930;125752,2870;141067,2469;146268,12113;159772,21356;155232,35794;155347,51639;140291,56518;132734,64182;117103,61771;111615,53074;98628,44491;102392,32751;101012,15184;117189,8554" o:connectangles="0,0,0,0,0,0,0,0,0,0,0,0,0,0,0,0,0,0,0,0,0,0,0,0,0,0,0,0,0,0,0,0,0,0,0,0,0,0,0,0,0,0,0,0,0,0,0,0,0,0,0,0,0,0,0,0,0,0,0,0,0"/>
                  </v:shape>
                  <v:shape id="KSO_Shape" o:spid="_x0000_s1047" style="position:absolute;left:7074;top:32765;width:1873;height:1924;visibility:visible;mso-wrap-style:square;v-text-anchor:middle-center" coordsize="3613,3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DmMAA&#10;AADbAAAADwAAAGRycy9kb3ducmV2LnhtbESP0YrCMBRE3wX/IVxh3zRVVHa7pmURFB+1+gGX5tqG&#10;bW5Kk23r328Ewcdh5swwu3y0jeip88axguUiAUFcOm24UnC7HuafIHxA1tg4JgUP8pBn08kOU+0G&#10;vlBfhErEEvYpKqhDaFMpfVmTRb9wLXH07q6zGKLsKqk7HGK5beQqSbbSouG4UGNL+5rK3+LPKlgb&#10;e1hhv2ybW/UojvfBnDdur9THbPz5BhFoDO/wiz7pyH3B80v8AT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kDmMAAAADbAAAADwAAAAAAAAAAAAAAAACYAgAAZHJzL2Rvd25y&#10;ZXYueG1sUEsFBgAAAAAEAAQA9QAAAIUDAAAAAA==&#10;" path="m1806,3718c808,3718,,3456,,3134,,2876,514,2659,1228,2581v19,214,19,214,19,214c822,2858,486,2986,486,3134v,209,672,379,1320,379c2455,3513,3127,3343,3127,3134v,-150,-343,-279,-776,-341c2370,2579,2370,2579,2370,2579v721,76,1243,296,1243,555c3613,3456,2804,3718,1806,3718xm2034,3273v-229,,-229,,-229,c1798,3273,1798,3273,1798,3273v-233,,-233,,-233,c1466,2105,1466,2105,1466,2105v-367,,-367,,-367,c1099,2105,1099,1443,1099,1176v,-256,643,-230,700,-228c1857,946,2504,920,2504,1176v,267,,929,,929c2133,2105,2133,2105,2133,2105r-99,1168xm1795,780v-215,,-390,-175,-390,-390c1405,175,1580,,1795,v215,,390,175,390,390c2185,605,2010,780,1795,780xe" filled="f" stroked="f">
                    <v:path arrowok="t" o:connecttype="custom" o:connectlocs="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FE5D7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-935355</wp:posOffset>
                </wp:positionH>
                <wp:positionV relativeFrom="paragraph">
                  <wp:posOffset>188595</wp:posOffset>
                </wp:positionV>
                <wp:extent cx="90170" cy="384810"/>
                <wp:effectExtent l="0" t="0" r="11430" b="8890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04203" y="4248571"/>
                          <a:ext cx="90367" cy="384575"/>
                        </a:xfrm>
                        <a:prstGeom prst="roundRect">
                          <a:avLst/>
                        </a:prstGeom>
                        <a:solidFill>
                          <a:srgbClr val="046A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-73.65pt;margin-top:14.85pt;height:30.3pt;width:7.1pt;z-index:251664384;v-text-anchor:middle;mso-width-relative:page;mso-height-relative:page;" fillcolor="#046A6A" filled="t" stroked="f" coordsize="21600,21600" arcsize="0.166666666666667" o:gfxdata="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F61N90AAAANAQAADwAAAAAAAAABACAAAAAiAAAAZHJzL2Rvd25yZXYueG1sUEsBAhQAFAAAAAgA&#10;h07iQOZFnNIgAgAA9wMAAA4AAAAAAAAAAQAgAAAALAEAAGRycy9lMm9Eb2MueG1sUEsFBgAAAAAG&#10;AAYAWQEAAL4F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</w:p>
    <w:p w:rsidR="000A7E57" w:rsidRDefault="00FE5D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118110</wp:posOffset>
                </wp:positionV>
                <wp:extent cx="143510" cy="121920"/>
                <wp:effectExtent l="0" t="0" r="8890" b="5080"/>
                <wp:wrapNone/>
                <wp:docPr id="9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0762" y="4373525"/>
                          <a:ext cx="143549" cy="121782"/>
                        </a:xfrm>
                        <a:custGeom>
                          <a:avLst/>
                          <a:gdLst>
                            <a:gd name="connsiteX0" fmla="*/ 3261356 w 3261356"/>
                            <a:gd name="connsiteY0" fmla="*/ 1385789 h 2766950"/>
                            <a:gd name="connsiteX1" fmla="*/ 3261356 w 3261356"/>
                            <a:gd name="connsiteY1" fmla="*/ 2634211 h 2766950"/>
                            <a:gd name="connsiteX2" fmla="*/ 3259675 w 3261356"/>
                            <a:gd name="connsiteY2" fmla="*/ 2649333 h 2766950"/>
                            <a:gd name="connsiteX3" fmla="*/ 3256313 w 3261356"/>
                            <a:gd name="connsiteY3" fmla="*/ 2662775 h 2766950"/>
                            <a:gd name="connsiteX4" fmla="*/ 3252951 w 3261356"/>
                            <a:gd name="connsiteY4" fmla="*/ 2674537 h 2766950"/>
                            <a:gd name="connsiteX5" fmla="*/ 3244545 w 3261356"/>
                            <a:gd name="connsiteY5" fmla="*/ 2686298 h 2766950"/>
                            <a:gd name="connsiteX6" fmla="*/ 3237821 w 3261356"/>
                            <a:gd name="connsiteY6" fmla="*/ 2698060 h 2766950"/>
                            <a:gd name="connsiteX7" fmla="*/ 3229415 w 3261356"/>
                            <a:gd name="connsiteY7" fmla="*/ 2709822 h 2766950"/>
                            <a:gd name="connsiteX8" fmla="*/ 3217647 w 3261356"/>
                            <a:gd name="connsiteY8" fmla="*/ 2719903 h 2766950"/>
                            <a:gd name="connsiteX9" fmla="*/ 3202517 w 3261356"/>
                            <a:gd name="connsiteY9" fmla="*/ 2729985 h 2766950"/>
                            <a:gd name="connsiteX10" fmla="*/ 3175619 w 3261356"/>
                            <a:gd name="connsiteY10" fmla="*/ 2746787 h 2766950"/>
                            <a:gd name="connsiteX11" fmla="*/ 3141997 w 3261356"/>
                            <a:gd name="connsiteY11" fmla="*/ 2758549 h 2766950"/>
                            <a:gd name="connsiteX12" fmla="*/ 3105013 w 3261356"/>
                            <a:gd name="connsiteY12" fmla="*/ 2765270 h 2766950"/>
                            <a:gd name="connsiteX13" fmla="*/ 3066347 w 3261356"/>
                            <a:gd name="connsiteY13" fmla="*/ 2766950 h 2766950"/>
                            <a:gd name="connsiteX14" fmla="*/ 196690 w 3261356"/>
                            <a:gd name="connsiteY14" fmla="*/ 2766950 h 2766950"/>
                            <a:gd name="connsiteX15" fmla="*/ 158024 w 3261356"/>
                            <a:gd name="connsiteY15" fmla="*/ 2765270 h 2766950"/>
                            <a:gd name="connsiteX16" fmla="*/ 121040 w 3261356"/>
                            <a:gd name="connsiteY16" fmla="*/ 2758549 h 2766950"/>
                            <a:gd name="connsiteX17" fmla="*/ 87418 w 3261356"/>
                            <a:gd name="connsiteY17" fmla="*/ 2746787 h 2766950"/>
                            <a:gd name="connsiteX18" fmla="*/ 57158 w 3261356"/>
                            <a:gd name="connsiteY18" fmla="*/ 2729985 h 2766950"/>
                            <a:gd name="connsiteX19" fmla="*/ 47071 w 3261356"/>
                            <a:gd name="connsiteY19" fmla="*/ 2719903 h 2766950"/>
                            <a:gd name="connsiteX20" fmla="*/ 35303 w 3261356"/>
                            <a:gd name="connsiteY20" fmla="*/ 2709822 h 2766950"/>
                            <a:gd name="connsiteX21" fmla="*/ 25217 w 3261356"/>
                            <a:gd name="connsiteY21" fmla="*/ 2698060 h 2766950"/>
                            <a:gd name="connsiteX22" fmla="*/ 16811 w 3261356"/>
                            <a:gd name="connsiteY22" fmla="*/ 2686298 h 2766950"/>
                            <a:gd name="connsiteX23" fmla="*/ 8405 w 3261356"/>
                            <a:gd name="connsiteY23" fmla="*/ 2674537 h 2766950"/>
                            <a:gd name="connsiteX24" fmla="*/ 5043 w 3261356"/>
                            <a:gd name="connsiteY24" fmla="*/ 2662775 h 2766950"/>
                            <a:gd name="connsiteX25" fmla="*/ 1681 w 3261356"/>
                            <a:gd name="connsiteY25" fmla="*/ 2649333 h 2766950"/>
                            <a:gd name="connsiteX26" fmla="*/ 0 w 3261356"/>
                            <a:gd name="connsiteY26" fmla="*/ 2634211 h 2766950"/>
                            <a:gd name="connsiteX27" fmla="*/ 0 w 3261356"/>
                            <a:gd name="connsiteY27" fmla="*/ 1389150 h 2766950"/>
                            <a:gd name="connsiteX28" fmla="*/ 196690 w 3261356"/>
                            <a:gd name="connsiteY28" fmla="*/ 1441237 h 2766950"/>
                            <a:gd name="connsiteX29" fmla="*/ 406829 w 3261356"/>
                            <a:gd name="connsiteY29" fmla="*/ 1495005 h 2766950"/>
                            <a:gd name="connsiteX30" fmla="*/ 660677 w 3261356"/>
                            <a:gd name="connsiteY30" fmla="*/ 1555494 h 2766950"/>
                            <a:gd name="connsiteX31" fmla="*/ 795165 w 3261356"/>
                            <a:gd name="connsiteY31" fmla="*/ 1589099 h 2766950"/>
                            <a:gd name="connsiteX32" fmla="*/ 933017 w 3261356"/>
                            <a:gd name="connsiteY32" fmla="*/ 1619343 h 2766950"/>
                            <a:gd name="connsiteX33" fmla="*/ 1067506 w 3261356"/>
                            <a:gd name="connsiteY33" fmla="*/ 1646227 h 2766950"/>
                            <a:gd name="connsiteX34" fmla="*/ 1200314 w 3261356"/>
                            <a:gd name="connsiteY34" fmla="*/ 1671431 h 2766950"/>
                            <a:gd name="connsiteX35" fmla="*/ 1326397 w 3261356"/>
                            <a:gd name="connsiteY35" fmla="*/ 1693274 h 2766950"/>
                            <a:gd name="connsiteX36" fmla="*/ 1442394 w 3261356"/>
                            <a:gd name="connsiteY36" fmla="*/ 1708396 h 2766950"/>
                            <a:gd name="connsiteX37" fmla="*/ 1544942 w 3261356"/>
                            <a:gd name="connsiteY37" fmla="*/ 1720158 h 2766950"/>
                            <a:gd name="connsiteX38" fmla="*/ 1588650 w 3261356"/>
                            <a:gd name="connsiteY38" fmla="*/ 1723518 h 2766950"/>
                            <a:gd name="connsiteX39" fmla="*/ 1630678 w 3261356"/>
                            <a:gd name="connsiteY39" fmla="*/ 1725199 h 2766950"/>
                            <a:gd name="connsiteX40" fmla="*/ 1672706 w 3261356"/>
                            <a:gd name="connsiteY40" fmla="*/ 1723518 h 2766950"/>
                            <a:gd name="connsiteX41" fmla="*/ 1719777 w 3261356"/>
                            <a:gd name="connsiteY41" fmla="*/ 1720158 h 2766950"/>
                            <a:gd name="connsiteX42" fmla="*/ 1820644 w 3261356"/>
                            <a:gd name="connsiteY42" fmla="*/ 1708396 h 2766950"/>
                            <a:gd name="connsiteX43" fmla="*/ 1934959 w 3261356"/>
                            <a:gd name="connsiteY43" fmla="*/ 1693274 h 2766950"/>
                            <a:gd name="connsiteX44" fmla="*/ 2061043 w 3261356"/>
                            <a:gd name="connsiteY44" fmla="*/ 1671431 h 2766950"/>
                            <a:gd name="connsiteX45" fmla="*/ 2193850 w 3261356"/>
                            <a:gd name="connsiteY45" fmla="*/ 1646227 h 2766950"/>
                            <a:gd name="connsiteX46" fmla="*/ 2330020 w 3261356"/>
                            <a:gd name="connsiteY46" fmla="*/ 1615983 h 2766950"/>
                            <a:gd name="connsiteX47" fmla="*/ 2466190 w 3261356"/>
                            <a:gd name="connsiteY47" fmla="*/ 1585738 h 2766950"/>
                            <a:gd name="connsiteX48" fmla="*/ 2602360 w 3261356"/>
                            <a:gd name="connsiteY48" fmla="*/ 1553814 h 2766950"/>
                            <a:gd name="connsiteX49" fmla="*/ 2854527 w 3261356"/>
                            <a:gd name="connsiteY49" fmla="*/ 1493325 h 2766950"/>
                            <a:gd name="connsiteX50" fmla="*/ 3066347 w 3261356"/>
                            <a:gd name="connsiteY50" fmla="*/ 1437877 h 2766950"/>
                            <a:gd name="connsiteX51" fmla="*/ 1508607 w 3261356"/>
                            <a:gd name="connsiteY51" fmla="*/ 1206475 h 2766950"/>
                            <a:gd name="connsiteX52" fmla="*/ 1417230 w 3261356"/>
                            <a:gd name="connsiteY52" fmla="*/ 1297852 h 2766950"/>
                            <a:gd name="connsiteX53" fmla="*/ 1417230 w 3261356"/>
                            <a:gd name="connsiteY53" fmla="*/ 1314415 h 2766950"/>
                            <a:gd name="connsiteX54" fmla="*/ 1508607 w 3261356"/>
                            <a:gd name="connsiteY54" fmla="*/ 1405791 h 2766950"/>
                            <a:gd name="connsiteX55" fmla="*/ 1752750 w 3261356"/>
                            <a:gd name="connsiteY55" fmla="*/ 1405791 h 2766950"/>
                            <a:gd name="connsiteX56" fmla="*/ 1844126 w 3261356"/>
                            <a:gd name="connsiteY56" fmla="*/ 1314415 h 2766950"/>
                            <a:gd name="connsiteX57" fmla="*/ 1844126 w 3261356"/>
                            <a:gd name="connsiteY57" fmla="*/ 1297852 h 2766950"/>
                            <a:gd name="connsiteX58" fmla="*/ 1752750 w 3261356"/>
                            <a:gd name="connsiteY58" fmla="*/ 1206475 h 2766950"/>
                            <a:gd name="connsiteX59" fmla="*/ 1630678 w 3261356"/>
                            <a:gd name="connsiteY59" fmla="*/ 174304 h 2766950"/>
                            <a:gd name="connsiteX60" fmla="*/ 1114624 w 3261356"/>
                            <a:gd name="connsiteY60" fmla="*/ 469036 h 2766950"/>
                            <a:gd name="connsiteX61" fmla="*/ 1111230 w 3261356"/>
                            <a:gd name="connsiteY61" fmla="*/ 492633 h 2766950"/>
                            <a:gd name="connsiteX62" fmla="*/ 2150126 w 3261356"/>
                            <a:gd name="connsiteY62" fmla="*/ 492633 h 2766950"/>
                            <a:gd name="connsiteX63" fmla="*/ 2146731 w 3261356"/>
                            <a:gd name="connsiteY63" fmla="*/ 469036 h 2766950"/>
                            <a:gd name="connsiteX64" fmla="*/ 1630678 w 3261356"/>
                            <a:gd name="connsiteY64" fmla="*/ 174304 h 2766950"/>
                            <a:gd name="connsiteX65" fmla="*/ 1630678 w 3261356"/>
                            <a:gd name="connsiteY65" fmla="*/ 0 h 2766950"/>
                            <a:gd name="connsiteX66" fmla="*/ 2269992 w 3261356"/>
                            <a:gd name="connsiteY66" fmla="*/ 488510 h 2766950"/>
                            <a:gd name="connsiteX67" fmla="*/ 2270238 w 3261356"/>
                            <a:gd name="connsiteY67" fmla="*/ 492633 h 2766950"/>
                            <a:gd name="connsiteX68" fmla="*/ 3066347 w 3261356"/>
                            <a:gd name="connsiteY68" fmla="*/ 492633 h 2766950"/>
                            <a:gd name="connsiteX69" fmla="*/ 3105012 w 3261356"/>
                            <a:gd name="connsiteY69" fmla="*/ 494313 h 2766950"/>
                            <a:gd name="connsiteX70" fmla="*/ 3141998 w 3261356"/>
                            <a:gd name="connsiteY70" fmla="*/ 501035 h 2766950"/>
                            <a:gd name="connsiteX71" fmla="*/ 3175621 w 3261356"/>
                            <a:gd name="connsiteY71" fmla="*/ 512796 h 2766950"/>
                            <a:gd name="connsiteX72" fmla="*/ 3202518 w 3261356"/>
                            <a:gd name="connsiteY72" fmla="*/ 529599 h 2766950"/>
                            <a:gd name="connsiteX73" fmla="*/ 3217649 w 3261356"/>
                            <a:gd name="connsiteY73" fmla="*/ 539681 h 2766950"/>
                            <a:gd name="connsiteX74" fmla="*/ 3229416 w 3261356"/>
                            <a:gd name="connsiteY74" fmla="*/ 549763 h 2766950"/>
                            <a:gd name="connsiteX75" fmla="*/ 3237821 w 3261356"/>
                            <a:gd name="connsiteY75" fmla="*/ 561524 h 2766950"/>
                            <a:gd name="connsiteX76" fmla="*/ 3244546 w 3261356"/>
                            <a:gd name="connsiteY76" fmla="*/ 573285 h 2766950"/>
                            <a:gd name="connsiteX77" fmla="*/ 3252951 w 3261356"/>
                            <a:gd name="connsiteY77" fmla="*/ 585046 h 2766950"/>
                            <a:gd name="connsiteX78" fmla="*/ 3256314 w 3261356"/>
                            <a:gd name="connsiteY78" fmla="*/ 596807 h 2766950"/>
                            <a:gd name="connsiteX79" fmla="*/ 3259676 w 3261356"/>
                            <a:gd name="connsiteY79" fmla="*/ 610251 h 2766950"/>
                            <a:gd name="connsiteX80" fmla="*/ 3261356 w 3261356"/>
                            <a:gd name="connsiteY80" fmla="*/ 625372 h 2766950"/>
                            <a:gd name="connsiteX81" fmla="*/ 3261356 w 3261356"/>
                            <a:gd name="connsiteY81" fmla="*/ 1326877 h 2766950"/>
                            <a:gd name="connsiteX82" fmla="*/ 3261353 w 3261356"/>
                            <a:gd name="connsiteY82" fmla="*/ 1326877 h 2766950"/>
                            <a:gd name="connsiteX83" fmla="*/ 3261350 w 3261356"/>
                            <a:gd name="connsiteY83" fmla="*/ 1326880 h 2766950"/>
                            <a:gd name="connsiteX84" fmla="*/ 3066350 w 3261356"/>
                            <a:gd name="connsiteY84" fmla="*/ 1378964 h 2766950"/>
                            <a:gd name="connsiteX85" fmla="*/ 2854531 w 3261356"/>
                            <a:gd name="connsiteY85" fmla="*/ 1434413 h 2766950"/>
                            <a:gd name="connsiteX86" fmla="*/ 2602365 w 3261356"/>
                            <a:gd name="connsiteY86" fmla="*/ 1494902 h 2766950"/>
                            <a:gd name="connsiteX87" fmla="*/ 2466193 w 3261356"/>
                            <a:gd name="connsiteY87" fmla="*/ 1526826 h 2766950"/>
                            <a:gd name="connsiteX88" fmla="*/ 2330026 w 3261356"/>
                            <a:gd name="connsiteY88" fmla="*/ 1557071 h 2766950"/>
                            <a:gd name="connsiteX89" fmla="*/ 2193854 w 3261356"/>
                            <a:gd name="connsiteY89" fmla="*/ 1587315 h 2766950"/>
                            <a:gd name="connsiteX90" fmla="*/ 2061046 w 3261356"/>
                            <a:gd name="connsiteY90" fmla="*/ 1612517 h 2766950"/>
                            <a:gd name="connsiteX91" fmla="*/ 1934963 w 3261356"/>
                            <a:gd name="connsiteY91" fmla="*/ 1634360 h 2766950"/>
                            <a:gd name="connsiteX92" fmla="*/ 1820647 w 3261356"/>
                            <a:gd name="connsiteY92" fmla="*/ 1649484 h 2766950"/>
                            <a:gd name="connsiteX93" fmla="*/ 1719781 w 3261356"/>
                            <a:gd name="connsiteY93" fmla="*/ 1661245 h 2766950"/>
                            <a:gd name="connsiteX94" fmla="*/ 1672711 w 3261356"/>
                            <a:gd name="connsiteY94" fmla="*/ 1664604 h 2766950"/>
                            <a:gd name="connsiteX95" fmla="*/ 1630683 w 3261356"/>
                            <a:gd name="connsiteY95" fmla="*/ 1666287 h 2766950"/>
                            <a:gd name="connsiteX96" fmla="*/ 1588655 w 3261356"/>
                            <a:gd name="connsiteY96" fmla="*/ 1664604 h 2766950"/>
                            <a:gd name="connsiteX97" fmla="*/ 1544944 w 3261356"/>
                            <a:gd name="connsiteY97" fmla="*/ 1661245 h 2766950"/>
                            <a:gd name="connsiteX98" fmla="*/ 1442396 w 3261356"/>
                            <a:gd name="connsiteY98" fmla="*/ 1649484 h 2766950"/>
                            <a:gd name="connsiteX99" fmla="*/ 1326400 w 3261356"/>
                            <a:gd name="connsiteY99" fmla="*/ 1634360 h 2766950"/>
                            <a:gd name="connsiteX100" fmla="*/ 1200317 w 3261356"/>
                            <a:gd name="connsiteY100" fmla="*/ 1612517 h 2766950"/>
                            <a:gd name="connsiteX101" fmla="*/ 1067508 w 3261356"/>
                            <a:gd name="connsiteY101" fmla="*/ 1587315 h 2766950"/>
                            <a:gd name="connsiteX102" fmla="*/ 933020 w 3261356"/>
                            <a:gd name="connsiteY102" fmla="*/ 1560430 h 2766950"/>
                            <a:gd name="connsiteX103" fmla="*/ 795169 w 3261356"/>
                            <a:gd name="connsiteY103" fmla="*/ 1530186 h 2766950"/>
                            <a:gd name="connsiteX104" fmla="*/ 660681 w 3261356"/>
                            <a:gd name="connsiteY104" fmla="*/ 1496582 h 2766950"/>
                            <a:gd name="connsiteX105" fmla="*/ 406834 w 3261356"/>
                            <a:gd name="connsiteY105" fmla="*/ 1436093 h 2766950"/>
                            <a:gd name="connsiteX106" fmla="*/ 196695 w 3261356"/>
                            <a:gd name="connsiteY106" fmla="*/ 1382323 h 2766950"/>
                            <a:gd name="connsiteX107" fmla="*/ 3 w 3261356"/>
                            <a:gd name="connsiteY107" fmla="*/ 1330236 h 2766950"/>
                            <a:gd name="connsiteX108" fmla="*/ 3 w 3261356"/>
                            <a:gd name="connsiteY108" fmla="*/ 1332325 h 2766950"/>
                            <a:gd name="connsiteX109" fmla="*/ 0 w 3261356"/>
                            <a:gd name="connsiteY109" fmla="*/ 1332322 h 2766950"/>
                            <a:gd name="connsiteX110" fmla="*/ 0 w 3261356"/>
                            <a:gd name="connsiteY110" fmla="*/ 971511 h 2766950"/>
                            <a:gd name="connsiteX111" fmla="*/ 0 w 3261356"/>
                            <a:gd name="connsiteY111" fmla="*/ 625372 h 2766950"/>
                            <a:gd name="connsiteX112" fmla="*/ 1683 w 3261356"/>
                            <a:gd name="connsiteY112" fmla="*/ 610251 h 2766950"/>
                            <a:gd name="connsiteX113" fmla="*/ 5046 w 3261356"/>
                            <a:gd name="connsiteY113" fmla="*/ 596807 h 2766950"/>
                            <a:gd name="connsiteX114" fmla="*/ 8405 w 3261356"/>
                            <a:gd name="connsiteY114" fmla="*/ 585046 h 2766950"/>
                            <a:gd name="connsiteX115" fmla="*/ 16813 w 3261356"/>
                            <a:gd name="connsiteY115" fmla="*/ 573285 h 2766950"/>
                            <a:gd name="connsiteX116" fmla="*/ 25218 w 3261356"/>
                            <a:gd name="connsiteY116" fmla="*/ 561524 h 2766950"/>
                            <a:gd name="connsiteX117" fmla="*/ 35303 w 3261356"/>
                            <a:gd name="connsiteY117" fmla="*/ 549763 h 2766950"/>
                            <a:gd name="connsiteX118" fmla="*/ 47073 w 3261356"/>
                            <a:gd name="connsiteY118" fmla="*/ 539681 h 2766950"/>
                            <a:gd name="connsiteX119" fmla="*/ 57158 w 3261356"/>
                            <a:gd name="connsiteY119" fmla="*/ 529599 h 2766950"/>
                            <a:gd name="connsiteX120" fmla="*/ 87418 w 3261356"/>
                            <a:gd name="connsiteY120" fmla="*/ 512796 h 2766950"/>
                            <a:gd name="connsiteX121" fmla="*/ 121041 w 3261356"/>
                            <a:gd name="connsiteY121" fmla="*/ 501035 h 2766950"/>
                            <a:gd name="connsiteX122" fmla="*/ 158027 w 3261356"/>
                            <a:gd name="connsiteY122" fmla="*/ 494313 h 2766950"/>
                            <a:gd name="connsiteX123" fmla="*/ 196692 w 3261356"/>
                            <a:gd name="connsiteY123" fmla="*/ 492633 h 2766950"/>
                            <a:gd name="connsiteX124" fmla="*/ 991117 w 3261356"/>
                            <a:gd name="connsiteY124" fmla="*/ 492633 h 2766950"/>
                            <a:gd name="connsiteX125" fmla="*/ 991363 w 3261356"/>
                            <a:gd name="connsiteY125" fmla="*/ 488510 h 2766950"/>
                            <a:gd name="connsiteX126" fmla="*/ 1630678 w 3261356"/>
                            <a:gd name="connsiteY126" fmla="*/ 0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33.45pt;margin-top:9.3pt;height:9.6pt;width:11.3pt;z-index:251666432;v-text-anchor:middle;mso-width-relative:page;mso-height-relative:page;" fillcolor="#FFFFFF" filled="t" stroked="f" coordsize="3261356,2766950" o:gfxdata="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<v:path o:connectlocs="143549,60992;143549,115939;143475,116605;143327,117196;143179,117714;142809,118232;142513,118749;142143,119267;141625,119711;140959,120155;139775,120894;138295,121412;136667,121708;134965,121782;8657,121782;6955,121708;5327,121412;3847,120894;2515,120155;2071,119711;1553,119267;1109,118749;739,118232;369,117714;221,117196;73,116605;0,115939;0,61140;8657,63433;17906,65799;29079,68462;34999,69941;41066,71272;46986,72455;52831,73564;58381,74526;63487,75191;68000,75709;69924,75857;71774,75931;73624,75857;75696,75709;80135,75191;85167,74526;90717,73564;96562,72455;102556,71124;108549,69793;114543,68388;125642,65725;134965,63285;66401,53100;62379,57122;62379,57851;66401,61873;77147,61873;81169,57851;81169,57122;77147,53100;71774,7671;49060,20643;48910,21682;94638,21682;94488,20643;71774,7671;71774,0;99913,21500;99924,21682;134965,21682;136667,21756;138295,22052;139775,22569;140959,23309;141625,23753;142143,24196;142513,24714;142809,25232;143179,25749;143327,26267;143475,26859;143549,27524;143549,58399;143548,58399;143548,58400;134965,60692;125642,63132;114543,65795;108549,67200;102556,68531;96562,69862;90717,70971;85167,71933;80136,72598;75696,73116;73624,73264;71774,73338;69924,73264;68000,73116;63487,72598;58381,71933;52832,70971;46986,69862;41066,68679;34999,67348;29079,65869;17906,63206;8657,60840;0,58547;0,58639;0,58639;0,42759;0,27524;74,26859;222,26267;369,25749;740,25232;1109,24714;1553,24196;2071,23753;2515,23309;3847,22569;5327,22052;6955,21756;8657,21682;43624,21682;43634,21500;71774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19685</wp:posOffset>
                </wp:positionV>
                <wp:extent cx="1101090" cy="321945"/>
                <wp:effectExtent l="0" t="0" r="0" b="0"/>
                <wp:wrapNone/>
                <wp:docPr id="93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1865" y="4277994"/>
                          <a:ext cx="1101090" cy="32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E57" w:rsidRDefault="00FE5D74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求职意向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18pt;margin-top:1.55pt;height:25.35pt;width:86.7pt;z-index:251667456;mso-width-relative:page;mso-height-relative:page;" filled="f" stroked="f" coordsize="21600,21600" o:gfxdata="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/ajF9gA&#10;AAALAQAADwAAAAAAAAABACAAAAAiAAAAZHJzL2Rvd25yZXYueG1sUEsBAhQAFAAAAAgAh07iQIof&#10;YlOtAQAAHQ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/>
                          <w:kern w:val="24"/>
                          <w:sz w:val="28"/>
                          <w:szCs w:val="28"/>
                          <w:lang w:val="en-US" w:eastAsia="zh-CN"/>
                        </w:rPr>
                        <w:t>求职意向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53340</wp:posOffset>
                </wp:positionV>
                <wp:extent cx="1956435" cy="252095"/>
                <wp:effectExtent l="69850" t="57150" r="18415" b="20955"/>
                <wp:wrapNone/>
                <wp:docPr id="91" name="五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49388" y="4314833"/>
                          <a:ext cx="1956405" cy="252051"/>
                        </a:xfrm>
                        <a:prstGeom prst="homePlate">
                          <a:avLst>
                            <a:gd name="adj" fmla="val 29215"/>
                          </a:avLst>
                        </a:prstGeom>
                        <a:solidFill>
                          <a:srgbClr val="046A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flip:y;margin-left:-70.1pt;margin-top:4.2pt;height:19.85pt;width:154.05pt;z-index:251665408;v-text-anchor:middle;mso-width-relative:page;mso-height-relative:page;" fillcolor="#046A6A" filled="t" stroked="f" coordsize="21600,21600" o:gfxdata="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V&#10;IYBP2wAAAAwBAAAPAAAAAAAAAAEAIAAAACIAAABkcnMvZG93bnJldi54bWxQSwECFAAUAAAACACH&#10;TuJAVJ/hsFoCAAB5BAAADgAAAAAAAAABACAAAAAqAQAAZHJzL2Uyb0RvYy54bWxQSwUGAAAAAAYA&#10;BgBZAQAA9gUAAAAA&#10;" adj="20788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-2.12133858267717pt,-2.12133858267717pt" origin="32768f,32768f" matrix="65536f,0f,0f,65536f"/>
              </v:shape>
            </w:pict>
          </mc:Fallback>
        </mc:AlternateContent>
      </w:r>
    </w:p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FE5D7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-313690</wp:posOffset>
                </wp:positionV>
                <wp:extent cx="7635875" cy="10692130"/>
                <wp:effectExtent l="0" t="0" r="0" b="1270"/>
                <wp:wrapNone/>
                <wp:docPr id="161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6038" cy="10691815"/>
                          <a:chOff x="0" y="1"/>
                          <a:chExt cx="7636038" cy="10691815"/>
                        </a:xfrm>
                      </wpg:grpSpPr>
                      <wps:wsp>
                        <wps:cNvPr id="162" name="矩形 2"/>
                        <wps:cNvSpPr/>
                        <wps:spPr>
                          <a:xfrm rot="16200000" flipV="1">
                            <a:off x="-5182243" y="5183982"/>
                            <a:ext cx="10691815" cy="323852"/>
                          </a:xfrm>
                          <a:prstGeom prst="rect">
                            <a:avLst/>
                          </a:prstGeom>
                          <a:solidFill>
                            <a:srgbClr val="046A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67" name="圆角矩形 7"/>
                        <wps:cNvSpPr/>
                        <wps:spPr>
                          <a:xfrm flipV="1">
                            <a:off x="250194" y="323841"/>
                            <a:ext cx="90171" cy="384799"/>
                          </a:xfrm>
                          <a:prstGeom prst="roundRect">
                            <a:avLst/>
                          </a:prstGeom>
                          <a:solidFill>
                            <a:srgbClr val="046A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tlCol="0" anchor="ctr"/>
                      </wps:wsp>
                      <wps:wsp>
                        <wps:cNvPr id="170" name="矩形 11"/>
                        <wps:cNvSpPr/>
                        <wps:spPr>
                          <a:xfrm>
                            <a:off x="615963" y="5352258"/>
                            <a:ext cx="7020075" cy="34904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b/>
                                  <w:color w:val="0033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项目二</w:t>
                              </w:r>
                            </w:p>
                            <w:p w:rsidR="000A7E57" w:rsidRDefault="00FE5D74">
                              <w:pPr>
                                <w:pStyle w:val="a5"/>
                                <w:spacing w:line="240" w:lineRule="auto"/>
                                <w:ind w:firstLineChars="0" w:firstLine="0"/>
                                <w:rPr>
                                  <w:rFonts w:ascii="微软雅黑" w:hAnsi="微软雅黑" w:cs="微软雅黑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Cs w:val="18"/>
                                </w:rPr>
                                <w:t>项目名称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b/>
                                  <w:color w:val="003366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b/>
                                  <w:bCs/>
                                  <w:szCs w:val="18"/>
                                </w:rPr>
                                <w:t>济宁银行网上</w:t>
                              </w:r>
                              <w:proofErr w:type="gramStart"/>
                              <w:r>
                                <w:rPr>
                                  <w:rFonts w:ascii="微软雅黑" w:hAnsi="微软雅黑" w:cs="微软雅黑" w:hint="eastAsia"/>
                                  <w:b/>
                                  <w:bCs/>
                                  <w:szCs w:val="18"/>
                                </w:rPr>
                                <w:t>企业网银系统</w:t>
                              </w:r>
                              <w:proofErr w:type="gramEnd"/>
                              <w:r>
                                <w:rPr>
                                  <w:rFonts w:ascii="微软雅黑" w:hAnsi="微软雅黑" w:cs="微软雅黑" w:hint="eastAsia"/>
                                  <w:color w:val="000000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Cs w:val="18"/>
                                </w:rPr>
                                <w:t>软件架构：</w:t>
                              </w:r>
                              <w:proofErr w:type="spellStart"/>
                              <w:r>
                                <w:rPr>
                                  <w:rFonts w:ascii="微软雅黑" w:hAnsi="微软雅黑" w:cs="微软雅黑" w:hint="eastAsia"/>
                                  <w:color w:val="000000"/>
                                  <w:szCs w:val="18"/>
                                </w:rPr>
                                <w:t>Springmvc</w:t>
                              </w:r>
                              <w:proofErr w:type="spellEnd"/>
                              <w:r>
                                <w:rPr>
                                  <w:rFonts w:ascii="微软雅黑" w:hAnsi="微软雅黑" w:cs="微软雅黑" w:hint="eastAsia"/>
                                  <w:color w:val="000000"/>
                                  <w:szCs w:val="18"/>
                                </w:rPr>
                                <w:t xml:space="preserve"> +</w:t>
                              </w:r>
                              <w:proofErr w:type="spellStart"/>
                              <w:r>
                                <w:rPr>
                                  <w:rFonts w:ascii="微软雅黑" w:hAnsi="微软雅黑" w:cs="微软雅黑" w:hint="eastAsia"/>
                                  <w:color w:val="000000"/>
                                  <w:szCs w:val="18"/>
                                </w:rPr>
                                <w:t>Spring+Mybatis+MySQL</w:t>
                              </w:r>
                              <w:proofErr w:type="spellEnd"/>
                              <w:r>
                                <w:rPr>
                                  <w:rFonts w:ascii="微软雅黑" w:hAnsi="微软雅黑" w:cs="微软雅黑" w:hint="eastAsia"/>
                                  <w:color w:val="000000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Cs w:val="18"/>
                                </w:rPr>
                                <w:t>开发时间/开发周期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000000"/>
                                  <w:szCs w:val="18"/>
                                </w:rPr>
                                <w:t>：2014.01-2014.09/8个月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000000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Cs w:val="18"/>
                                </w:rPr>
                                <w:t>项目描述：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000000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color w:val="000000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szCs w:val="18"/>
                                </w:rPr>
                                <w:t>济宁银行</w:t>
                              </w:r>
                              <w:proofErr w:type="gramStart"/>
                              <w:r>
                                <w:rPr>
                                  <w:rFonts w:ascii="微软雅黑" w:hAnsi="微软雅黑" w:cs="微软雅黑" w:hint="eastAsia"/>
                                  <w:szCs w:val="18"/>
                                </w:rPr>
                                <w:t>网上银企业</w:t>
                              </w:r>
                              <w:proofErr w:type="gramEnd"/>
                              <w:r>
                                <w:rPr>
                                  <w:rFonts w:ascii="微软雅黑" w:hAnsi="微软雅黑" w:cs="微软雅黑" w:hint="eastAsia"/>
                                  <w:szCs w:val="18"/>
                                </w:rPr>
                                <w:t>银行系统是济宁银行为</w:t>
                              </w:r>
                              <w:proofErr w:type="gramStart"/>
                              <w:r>
                                <w:rPr>
                                  <w:rFonts w:ascii="微软雅黑" w:hAnsi="微软雅黑" w:cs="微软雅黑" w:hint="eastAsia"/>
                                  <w:szCs w:val="18"/>
                                </w:rPr>
                                <w:t>开阔内</w:t>
                              </w:r>
                              <w:proofErr w:type="gramEnd"/>
                              <w:r>
                                <w:rPr>
                                  <w:rFonts w:ascii="微软雅黑" w:hAnsi="微软雅黑" w:cs="微软雅黑" w:hint="eastAsia"/>
                                  <w:szCs w:val="18"/>
                                </w:rPr>
                                <w:t>地网银市场而投入的项目。系统主页面包含菜单信息、账户信息</w:t>
                              </w:r>
                            </w:p>
                            <w:p w:rsidR="000A7E57" w:rsidRDefault="00FE5D74">
                              <w:pPr>
                                <w:pStyle w:val="a5"/>
                                <w:spacing w:line="240" w:lineRule="auto"/>
                                <w:ind w:firstLineChars="0" w:firstLine="0"/>
                                <w:rPr>
                                  <w:rFonts w:ascii="微软雅黑" w:hAnsi="微软雅黑" w:cs="微软雅黑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 w:cs="微软雅黑" w:hint="eastAsia"/>
                                  <w:szCs w:val="18"/>
                                </w:rPr>
                                <w:t>列表、企业客户信息、快捷菜单设置的常用功能、授权通知、银行公告、等待授权指令提示、操作员日志等相关业务信</w:t>
                              </w:r>
                            </w:p>
                            <w:p w:rsidR="000A7E57" w:rsidRDefault="00FE5D74">
                              <w:pPr>
                                <w:pStyle w:val="a5"/>
                                <w:spacing w:line="240" w:lineRule="auto"/>
                                <w:ind w:firstLineChars="0" w:firstLine="0"/>
                                <w:rPr>
                                  <w:rFonts w:ascii="微软雅黑" w:hAnsi="微软雅黑" w:cs="微软雅黑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 w:cs="微软雅黑" w:hint="eastAsia"/>
                                  <w:szCs w:val="18"/>
                                </w:rPr>
                                <w:t>息。</w:t>
                              </w:r>
                            </w:p>
                            <w:p w:rsidR="000A7E57" w:rsidRDefault="00FE5D74">
                              <w:pPr>
                                <w:ind w:firstLine="420"/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所有页面提交内容进行双重提交。一份是加密的，一份是明文。在后台有两种方式进行验证。一种方式是讲明文加</w:t>
                              </w:r>
                            </w:p>
                            <w:p w:rsidR="000A7E57" w:rsidRDefault="00FE5D74">
                              <w:pP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密后和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加密的数据进行对比，如果对比成功那么说明数据在传递过程中没有被篡改。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Chars="0" w:firstLine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责任描述：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1、 主要负责批量转账业务模块的实现；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2、 参与后期的模拟上线bug测试。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技术描述：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  <w:t xml:space="preserve">1、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使用MD5明文加密解密技术，速度快，提升系统安全系数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  <w:t>；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2、 使用Jakarta POI（是一套用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于访问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微软格式文档的Java API）导入导出表格。</w:t>
                              </w:r>
                            </w:p>
                            <w:p w:rsidR="000A7E57" w:rsidRDefault="000A7E57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7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0557" y="890245"/>
                            <a:ext cx="7020075" cy="414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项目一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项目名称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003366"/>
                                  <w:sz w:val="18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山东康力医疗器械科技有限公司办公管理系统（OA项目）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软件架构：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Spring + Hibernate + Struts2 + MySQL + 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Jbpm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开发时间/开发周期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：2013.07-2014.01/6 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个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项目描述：</w:t>
                              </w:r>
                            </w:p>
                            <w:p w:rsidR="000A7E57" w:rsidRDefault="00FE5D74">
                              <w:pPr>
                                <w:ind w:firstLine="420"/>
                                <w:outlineLvl w:val="4"/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康力医疗器械科技有限公司是一家专业的医疗器械生产企业，由于公司业务发展，原有的老系统功能不够细化，操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作比较繁琐，功能不实用。公司领导决定开发《康力医疗办公管理系统》。该系统运行后，公司人员的办公效率大幅提升，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实现了办公的统一调度和管理，为公司的高速发展提供了保障。</w:t>
                              </w:r>
                            </w:p>
                            <w:p w:rsidR="000A7E57" w:rsidRDefault="00FE5D74">
                              <w:pPr>
                                <w:ind w:firstLine="42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该系统分为个人办公、审批流转、网上交流、知识管理、综合行政、实用工具、人力资源、个人设置，系统管理九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个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模块，其中核心模块分为审批流转、系统管理分为：岗位管理、部门管理，用户管理，主要功能是对公司的员工进行分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配各自功能模块。在公司的职位不同，进行的操作也不同。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责任描述：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1、 参与前期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需求调研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，业务模块划分，数据库设计，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文档编写工作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；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2、 主要负责系统管理模块里面的岗位管理，部门管理，用户管理等功能代码的实现；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3、 参与审批流转模块的编写和测试；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4、 参与对系统进行了一些简单的代码重构优化，如利用泛型技术对 DAO 层进行重构以提高代码重用度。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技术描述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003366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  <w:t xml:space="preserve">1、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流程控制，使用了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jbpm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对流程进行的控制，严格控制工作流程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  <w:t>；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2、 使用 Struts2 配置校验实现后台验证数据；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 xml:space="preserve">3、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使用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>tree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控件实现知识目录树的管理，使用Ajax实现异步交互，使用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jq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>uery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实现页面动态效果。</w:t>
                              </w:r>
                            </w:p>
                            <w:p w:rsidR="000A7E57" w:rsidRDefault="000A7E57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  <w:rPr>
                                  <w:rFonts w:ascii="微软雅黑" w:eastAsia="微软雅黑" w:hAnsi="微软雅黑" w:cstheme="minorBidi"/>
                                  <w:b/>
                                  <w:bCs/>
                                  <w:color w:val="046A6A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noAutofit/>
                        </wps:bodyPr>
                      </wps:wsp>
                      <wps:wsp>
                        <wps:cNvPr id="182" name="矩形 19"/>
                        <wps:cNvSpPr/>
                        <wps:spPr>
                          <a:xfrm rot="5400000" flipV="1">
                            <a:off x="-1372066" y="1399897"/>
                            <a:ext cx="3076573" cy="33244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A7E57" w:rsidRDefault="00FE5D74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方正超粗黑简体" w:eastAsia="方正超粗黑简体" w:cstheme="minorBidi" w:hint="eastAsia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6" name="五边形 23"/>
                        <wps:cNvSpPr/>
                        <wps:spPr>
                          <a:xfrm flipV="1">
                            <a:off x="291469" y="374005"/>
                            <a:ext cx="1956463" cy="252088"/>
                          </a:xfrm>
                          <a:prstGeom prst="homePlate">
                            <a:avLst>
                              <a:gd name="adj" fmla="val 29215"/>
                            </a:avLst>
                          </a:prstGeom>
                          <a:solidFill>
                            <a:srgbClr val="046A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13500000" algn="b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194" name="文本框 54"/>
                        <wps:cNvSpPr txBox="1"/>
                        <wps:spPr>
                          <a:xfrm>
                            <a:off x="925215" y="332731"/>
                            <a:ext cx="1101114" cy="519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7E57" w:rsidRDefault="00FE5D74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方正兰亭粗黑简体" w:eastAsia="方正兰亭粗黑简体" w:cstheme="minorBidi" w:hint="eastAsia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项目经验</w:t>
                              </w:r>
                            </w:p>
                            <w:p w:rsidR="000A7E57" w:rsidRDefault="000A7E57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2" name="KSO_Shape"/>
                        <wps:cNvSpPr/>
                        <wps:spPr bwMode="auto">
                          <a:xfrm>
                            <a:off x="722005" y="425438"/>
                            <a:ext cx="142242" cy="158745"/>
                          </a:xfrm>
                          <a:custGeom>
                            <a:avLst/>
                            <a:gdLst>
                              <a:gd name="T0" fmla="*/ 324081616 w 7313"/>
                              <a:gd name="T1" fmla="*/ 0 h 8141"/>
                              <a:gd name="T2" fmla="*/ 339365365 w 7313"/>
                              <a:gd name="T3" fmla="*/ 6789765 h 8141"/>
                              <a:gd name="T4" fmla="*/ 339639393 w 7313"/>
                              <a:gd name="T5" fmla="*/ 26009182 h 8141"/>
                              <a:gd name="T6" fmla="*/ 326382416 w 7313"/>
                              <a:gd name="T7" fmla="*/ 33127484 h 8141"/>
                              <a:gd name="T8" fmla="*/ 340954068 w 7313"/>
                              <a:gd name="T9" fmla="*/ 36139074 h 8141"/>
                              <a:gd name="T10" fmla="*/ 364619402 w 7313"/>
                              <a:gd name="T11" fmla="*/ 25187839 h 8141"/>
                              <a:gd name="T12" fmla="*/ 386367247 w 7313"/>
                              <a:gd name="T13" fmla="*/ 35591512 h 8141"/>
                              <a:gd name="T14" fmla="*/ 395296418 w 7313"/>
                              <a:gd name="T15" fmla="*/ 52018598 h 8141"/>
                              <a:gd name="T16" fmla="*/ 400445838 w 7313"/>
                              <a:gd name="T17" fmla="*/ 76604119 h 8141"/>
                              <a:gd name="T18" fmla="*/ 386257496 w 7313"/>
                              <a:gd name="T19" fmla="*/ 111593547 h 8141"/>
                              <a:gd name="T20" fmla="*/ 345555668 w 7313"/>
                              <a:gd name="T21" fmla="*/ 148663476 h 8141"/>
                              <a:gd name="T22" fmla="*/ 311043908 w 7313"/>
                              <a:gd name="T23" fmla="*/ 169525578 h 8141"/>
                              <a:gd name="T24" fmla="*/ 317288969 w 7313"/>
                              <a:gd name="T25" fmla="*/ 180531569 h 8141"/>
                              <a:gd name="T26" fmla="*/ 326053864 w 7313"/>
                              <a:gd name="T27" fmla="*/ 197177679 h 8141"/>
                              <a:gd name="T28" fmla="*/ 312523094 w 7313"/>
                              <a:gd name="T29" fmla="*/ 210154892 h 8141"/>
                              <a:gd name="T30" fmla="*/ 284584946 w 7313"/>
                              <a:gd name="T31" fmla="*/ 217985025 h 8141"/>
                              <a:gd name="T32" fmla="*/ 253798179 w 7313"/>
                              <a:gd name="T33" fmla="*/ 242515790 h 8141"/>
                              <a:gd name="T34" fmla="*/ 237473548 w 7313"/>
                              <a:gd name="T35" fmla="*/ 260530805 h 8141"/>
                              <a:gd name="T36" fmla="*/ 245855132 w 7313"/>
                              <a:gd name="T37" fmla="*/ 279093147 h 8141"/>
                              <a:gd name="T38" fmla="*/ 233091217 w 7313"/>
                              <a:gd name="T39" fmla="*/ 290975236 h 8141"/>
                              <a:gd name="T40" fmla="*/ 229914045 w 7313"/>
                              <a:gd name="T41" fmla="*/ 321529181 h 8141"/>
                              <a:gd name="T42" fmla="*/ 254620027 w 7313"/>
                              <a:gd name="T43" fmla="*/ 354656899 h 8141"/>
                              <a:gd name="T44" fmla="*/ 266069032 w 7313"/>
                              <a:gd name="T45" fmla="*/ 365827158 h 8141"/>
                              <a:gd name="T46" fmla="*/ 282284147 w 7313"/>
                              <a:gd name="T47" fmla="*/ 389974630 h 8141"/>
                              <a:gd name="T48" fmla="*/ 284913498 w 7313"/>
                              <a:gd name="T49" fmla="*/ 407441849 h 8141"/>
                              <a:gd name="T50" fmla="*/ 290720256 w 7313"/>
                              <a:gd name="T51" fmla="*/ 422061981 h 8141"/>
                              <a:gd name="T52" fmla="*/ 274340866 w 7313"/>
                              <a:gd name="T53" fmla="*/ 434984438 h 8141"/>
                              <a:gd name="T54" fmla="*/ 211014586 w 7313"/>
                              <a:gd name="T55" fmla="*/ 445552379 h 8141"/>
                              <a:gd name="T56" fmla="*/ 137499219 w 7313"/>
                              <a:gd name="T57" fmla="*/ 438324565 h 8141"/>
                              <a:gd name="T58" fmla="*/ 111423568 w 7313"/>
                              <a:gd name="T59" fmla="*/ 425894913 h 8141"/>
                              <a:gd name="T60" fmla="*/ 115751374 w 7313"/>
                              <a:gd name="T61" fmla="*/ 407551362 h 8141"/>
                              <a:gd name="T62" fmla="*/ 118654753 w 7313"/>
                              <a:gd name="T63" fmla="*/ 389810362 h 8141"/>
                              <a:gd name="T64" fmla="*/ 134650599 w 7313"/>
                              <a:gd name="T65" fmla="*/ 365443865 h 8141"/>
                              <a:gd name="T66" fmla="*/ 146318873 w 7313"/>
                              <a:gd name="T67" fmla="*/ 354383118 h 8141"/>
                              <a:gd name="T68" fmla="*/ 170860579 w 7313"/>
                              <a:gd name="T69" fmla="*/ 321310156 h 8141"/>
                              <a:gd name="T70" fmla="*/ 165984952 w 7313"/>
                              <a:gd name="T71" fmla="*/ 290372919 h 8141"/>
                              <a:gd name="T72" fmla="*/ 154700223 w 7313"/>
                              <a:gd name="T73" fmla="*/ 275479240 h 8141"/>
                              <a:gd name="T74" fmla="*/ 165218097 w 7313"/>
                              <a:gd name="T75" fmla="*/ 257354713 h 8141"/>
                              <a:gd name="T76" fmla="*/ 145004197 w 7313"/>
                              <a:gd name="T77" fmla="*/ 241475423 h 8141"/>
                              <a:gd name="T78" fmla="*/ 114710492 w 7313"/>
                              <a:gd name="T79" fmla="*/ 216287583 h 8141"/>
                              <a:gd name="T80" fmla="*/ 88689599 w 7313"/>
                              <a:gd name="T81" fmla="*/ 210319160 h 8141"/>
                              <a:gd name="T82" fmla="*/ 75158829 w 7313"/>
                              <a:gd name="T83" fmla="*/ 199203657 h 8141"/>
                              <a:gd name="T84" fmla="*/ 81403890 w 7313"/>
                              <a:gd name="T85" fmla="*/ 181900473 h 8141"/>
                              <a:gd name="T86" fmla="*/ 92469585 w 7313"/>
                              <a:gd name="T87" fmla="*/ 173796559 h 8141"/>
                              <a:gd name="T88" fmla="*/ 63545314 w 7313"/>
                              <a:gd name="T89" fmla="*/ 152934458 h 8141"/>
                              <a:gd name="T90" fmla="*/ 18351404 w 7313"/>
                              <a:gd name="T91" fmla="*/ 116904896 h 8141"/>
                              <a:gd name="T92" fmla="*/ 602579 w 7313"/>
                              <a:gd name="T93" fmla="*/ 79889490 h 8141"/>
                              <a:gd name="T94" fmla="*/ 5039902 w 7313"/>
                              <a:gd name="T95" fmla="*/ 52675672 h 8141"/>
                              <a:gd name="T96" fmla="*/ 12654398 w 7313"/>
                              <a:gd name="T97" fmla="*/ 39205653 h 8141"/>
                              <a:gd name="T98" fmla="*/ 30896284 w 7313"/>
                              <a:gd name="T99" fmla="*/ 25625889 h 8141"/>
                              <a:gd name="T100" fmla="*/ 57026460 w 7313"/>
                              <a:gd name="T101" fmla="*/ 32744191 h 8141"/>
                              <a:gd name="T102" fmla="*/ 78171725 w 7313"/>
                              <a:gd name="T103" fmla="*/ 41067363 h 8141"/>
                              <a:gd name="T104" fmla="*/ 60751686 w 7313"/>
                              <a:gd name="T105" fmla="*/ 25461620 h 8141"/>
                              <a:gd name="T106" fmla="*/ 62559424 w 7313"/>
                              <a:gd name="T107" fmla="*/ 5366105 h 8141"/>
                              <a:gd name="T108" fmla="*/ 53246708 w 7313"/>
                              <a:gd name="T109" fmla="*/ 102722814 h 8141"/>
                              <a:gd name="T110" fmla="*/ 87046372 w 7313"/>
                              <a:gd name="T111" fmla="*/ 132455649 h 8141"/>
                              <a:gd name="T112" fmla="*/ 65079258 w 7313"/>
                              <a:gd name="T113" fmla="*/ 79287172 h 8141"/>
                              <a:gd name="T114" fmla="*/ 51164944 w 7313"/>
                              <a:gd name="T115" fmla="*/ 85803156 h 8141"/>
                              <a:gd name="T116" fmla="*/ 315042928 w 7313"/>
                              <a:gd name="T117" fmla="*/ 102558545 h 8141"/>
                              <a:gd name="T118" fmla="*/ 341228096 w 7313"/>
                              <a:gd name="T119" fmla="*/ 111319533 h 8141"/>
                              <a:gd name="T120" fmla="*/ 350759846 w 7313"/>
                              <a:gd name="T121" fmla="*/ 89252795 h 8141"/>
                              <a:gd name="T122" fmla="*/ 341611406 w 7313"/>
                              <a:gd name="T123" fmla="*/ 79068147 h 814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313" h="8141">
                                <a:moveTo>
                                  <a:pt x="1162" y="79"/>
                                </a:moveTo>
                                <a:lnTo>
                                  <a:pt x="1162" y="79"/>
                                </a:lnTo>
                                <a:lnTo>
                                  <a:pt x="1173" y="69"/>
                                </a:lnTo>
                                <a:lnTo>
                                  <a:pt x="1185" y="60"/>
                                </a:lnTo>
                                <a:lnTo>
                                  <a:pt x="1198" y="51"/>
                                </a:lnTo>
                                <a:lnTo>
                                  <a:pt x="1211" y="42"/>
                                </a:lnTo>
                                <a:lnTo>
                                  <a:pt x="1224" y="35"/>
                                </a:lnTo>
                                <a:lnTo>
                                  <a:pt x="1238" y="28"/>
                                </a:lnTo>
                                <a:lnTo>
                                  <a:pt x="1252" y="23"/>
                                </a:lnTo>
                                <a:lnTo>
                                  <a:pt x="1266" y="17"/>
                                </a:lnTo>
                                <a:lnTo>
                                  <a:pt x="1282" y="13"/>
                                </a:lnTo>
                                <a:lnTo>
                                  <a:pt x="1296" y="10"/>
                                </a:lnTo>
                                <a:lnTo>
                                  <a:pt x="1326" y="4"/>
                                </a:lnTo>
                                <a:lnTo>
                                  <a:pt x="1357" y="1"/>
                                </a:lnTo>
                                <a:lnTo>
                                  <a:pt x="1388" y="0"/>
                                </a:lnTo>
                                <a:lnTo>
                                  <a:pt x="5916" y="0"/>
                                </a:lnTo>
                                <a:lnTo>
                                  <a:pt x="5936" y="0"/>
                                </a:lnTo>
                                <a:lnTo>
                                  <a:pt x="5954" y="0"/>
                                </a:lnTo>
                                <a:lnTo>
                                  <a:pt x="5973" y="2"/>
                                </a:lnTo>
                                <a:lnTo>
                                  <a:pt x="5992" y="4"/>
                                </a:lnTo>
                                <a:lnTo>
                                  <a:pt x="6011" y="8"/>
                                </a:lnTo>
                                <a:lnTo>
                                  <a:pt x="6029" y="13"/>
                                </a:lnTo>
                                <a:lnTo>
                                  <a:pt x="6048" y="18"/>
                                </a:lnTo>
                                <a:lnTo>
                                  <a:pt x="6065" y="25"/>
                                </a:lnTo>
                                <a:lnTo>
                                  <a:pt x="6083" y="31"/>
                                </a:lnTo>
                                <a:lnTo>
                                  <a:pt x="6099" y="40"/>
                                </a:lnTo>
                                <a:lnTo>
                                  <a:pt x="6115" y="50"/>
                                </a:lnTo>
                                <a:lnTo>
                                  <a:pt x="6132" y="61"/>
                                </a:lnTo>
                                <a:lnTo>
                                  <a:pt x="6146" y="72"/>
                                </a:lnTo>
                                <a:lnTo>
                                  <a:pt x="6160" y="85"/>
                                </a:lnTo>
                                <a:lnTo>
                                  <a:pt x="6173" y="99"/>
                                </a:lnTo>
                                <a:lnTo>
                                  <a:pt x="6186" y="113"/>
                                </a:lnTo>
                                <a:lnTo>
                                  <a:pt x="6195" y="124"/>
                                </a:lnTo>
                                <a:lnTo>
                                  <a:pt x="6202" y="136"/>
                                </a:lnTo>
                                <a:lnTo>
                                  <a:pt x="6210" y="148"/>
                                </a:lnTo>
                                <a:lnTo>
                                  <a:pt x="6216" y="160"/>
                                </a:lnTo>
                                <a:lnTo>
                                  <a:pt x="6223" y="172"/>
                                </a:lnTo>
                                <a:lnTo>
                                  <a:pt x="6228" y="185"/>
                                </a:lnTo>
                                <a:lnTo>
                                  <a:pt x="6238" y="211"/>
                                </a:lnTo>
                                <a:lnTo>
                                  <a:pt x="6245" y="237"/>
                                </a:lnTo>
                                <a:lnTo>
                                  <a:pt x="6249" y="264"/>
                                </a:lnTo>
                                <a:lnTo>
                                  <a:pt x="6251" y="292"/>
                                </a:lnTo>
                                <a:lnTo>
                                  <a:pt x="6251" y="319"/>
                                </a:lnTo>
                                <a:lnTo>
                                  <a:pt x="6249" y="348"/>
                                </a:lnTo>
                                <a:lnTo>
                                  <a:pt x="6243" y="375"/>
                                </a:lnTo>
                                <a:lnTo>
                                  <a:pt x="6236" y="401"/>
                                </a:lnTo>
                                <a:lnTo>
                                  <a:pt x="6226" y="427"/>
                                </a:lnTo>
                                <a:lnTo>
                                  <a:pt x="6221" y="439"/>
                                </a:lnTo>
                                <a:lnTo>
                                  <a:pt x="6214" y="452"/>
                                </a:lnTo>
                                <a:lnTo>
                                  <a:pt x="6208" y="464"/>
                                </a:lnTo>
                                <a:lnTo>
                                  <a:pt x="6200" y="475"/>
                                </a:lnTo>
                                <a:lnTo>
                                  <a:pt x="6191" y="487"/>
                                </a:lnTo>
                                <a:lnTo>
                                  <a:pt x="6183" y="498"/>
                                </a:lnTo>
                                <a:lnTo>
                                  <a:pt x="6173" y="508"/>
                                </a:lnTo>
                                <a:lnTo>
                                  <a:pt x="6163" y="517"/>
                                </a:lnTo>
                                <a:lnTo>
                                  <a:pt x="6151" y="530"/>
                                </a:lnTo>
                                <a:lnTo>
                                  <a:pt x="6137" y="542"/>
                                </a:lnTo>
                                <a:lnTo>
                                  <a:pt x="6123" y="552"/>
                                </a:lnTo>
                                <a:lnTo>
                                  <a:pt x="6109" y="562"/>
                                </a:lnTo>
                                <a:lnTo>
                                  <a:pt x="6093" y="571"/>
                                </a:lnTo>
                                <a:lnTo>
                                  <a:pt x="6077" y="578"/>
                                </a:lnTo>
                                <a:lnTo>
                                  <a:pt x="6061" y="585"/>
                                </a:lnTo>
                                <a:lnTo>
                                  <a:pt x="6045" y="590"/>
                                </a:lnTo>
                                <a:lnTo>
                                  <a:pt x="6027" y="594"/>
                                </a:lnTo>
                                <a:lnTo>
                                  <a:pt x="6010" y="599"/>
                                </a:lnTo>
                                <a:lnTo>
                                  <a:pt x="5992" y="602"/>
                                </a:lnTo>
                                <a:lnTo>
                                  <a:pt x="5975" y="604"/>
                                </a:lnTo>
                                <a:lnTo>
                                  <a:pt x="5958" y="605"/>
                                </a:lnTo>
                                <a:lnTo>
                                  <a:pt x="5939" y="606"/>
                                </a:lnTo>
                                <a:lnTo>
                                  <a:pt x="5922" y="606"/>
                                </a:lnTo>
                                <a:lnTo>
                                  <a:pt x="5904" y="606"/>
                                </a:lnTo>
                                <a:lnTo>
                                  <a:pt x="5870" y="894"/>
                                </a:lnTo>
                                <a:lnTo>
                                  <a:pt x="5908" y="876"/>
                                </a:lnTo>
                                <a:lnTo>
                                  <a:pt x="5947" y="858"/>
                                </a:lnTo>
                                <a:lnTo>
                                  <a:pt x="5985" y="840"/>
                                </a:lnTo>
                                <a:lnTo>
                                  <a:pt x="6024" y="824"/>
                                </a:lnTo>
                                <a:lnTo>
                                  <a:pt x="6103" y="793"/>
                                </a:lnTo>
                                <a:lnTo>
                                  <a:pt x="6183" y="764"/>
                                </a:lnTo>
                                <a:lnTo>
                                  <a:pt x="6186" y="750"/>
                                </a:lnTo>
                                <a:lnTo>
                                  <a:pt x="6189" y="737"/>
                                </a:lnTo>
                                <a:lnTo>
                                  <a:pt x="6199" y="710"/>
                                </a:lnTo>
                                <a:lnTo>
                                  <a:pt x="6210" y="685"/>
                                </a:lnTo>
                                <a:lnTo>
                                  <a:pt x="6224" y="660"/>
                                </a:lnTo>
                                <a:lnTo>
                                  <a:pt x="6239" y="637"/>
                                </a:lnTo>
                                <a:lnTo>
                                  <a:pt x="6255" y="615"/>
                                </a:lnTo>
                                <a:lnTo>
                                  <a:pt x="6274" y="594"/>
                                </a:lnTo>
                                <a:lnTo>
                                  <a:pt x="6295" y="576"/>
                                </a:lnTo>
                                <a:lnTo>
                                  <a:pt x="6316" y="558"/>
                                </a:lnTo>
                                <a:lnTo>
                                  <a:pt x="6339" y="541"/>
                                </a:lnTo>
                                <a:lnTo>
                                  <a:pt x="6363" y="527"/>
                                </a:lnTo>
                                <a:lnTo>
                                  <a:pt x="6387" y="514"/>
                                </a:lnTo>
                                <a:lnTo>
                                  <a:pt x="6413" y="502"/>
                                </a:lnTo>
                                <a:lnTo>
                                  <a:pt x="6439" y="491"/>
                                </a:lnTo>
                                <a:lnTo>
                                  <a:pt x="6465" y="483"/>
                                </a:lnTo>
                                <a:lnTo>
                                  <a:pt x="6492" y="476"/>
                                </a:lnTo>
                                <a:lnTo>
                                  <a:pt x="6524" y="469"/>
                                </a:lnTo>
                                <a:lnTo>
                                  <a:pt x="6556" y="465"/>
                                </a:lnTo>
                                <a:lnTo>
                                  <a:pt x="6590" y="462"/>
                                </a:lnTo>
                                <a:lnTo>
                                  <a:pt x="6623" y="460"/>
                                </a:lnTo>
                                <a:lnTo>
                                  <a:pt x="6656" y="460"/>
                                </a:lnTo>
                                <a:lnTo>
                                  <a:pt x="6690" y="461"/>
                                </a:lnTo>
                                <a:lnTo>
                                  <a:pt x="6723" y="464"/>
                                </a:lnTo>
                                <a:lnTo>
                                  <a:pt x="6755" y="469"/>
                                </a:lnTo>
                                <a:lnTo>
                                  <a:pt x="6788" y="476"/>
                                </a:lnTo>
                                <a:lnTo>
                                  <a:pt x="6820" y="485"/>
                                </a:lnTo>
                                <a:lnTo>
                                  <a:pt x="6851" y="496"/>
                                </a:lnTo>
                                <a:lnTo>
                                  <a:pt x="6881" y="508"/>
                                </a:lnTo>
                                <a:lnTo>
                                  <a:pt x="6911" y="523"/>
                                </a:lnTo>
                                <a:lnTo>
                                  <a:pt x="6939" y="539"/>
                                </a:lnTo>
                                <a:lnTo>
                                  <a:pt x="6966" y="559"/>
                                </a:lnTo>
                                <a:lnTo>
                                  <a:pt x="6979" y="568"/>
                                </a:lnTo>
                                <a:lnTo>
                                  <a:pt x="6992" y="579"/>
                                </a:lnTo>
                                <a:lnTo>
                                  <a:pt x="7006" y="592"/>
                                </a:lnTo>
                                <a:lnTo>
                                  <a:pt x="7020" y="605"/>
                                </a:lnTo>
                                <a:lnTo>
                                  <a:pt x="7031" y="619"/>
                                </a:lnTo>
                                <a:lnTo>
                                  <a:pt x="7043" y="635"/>
                                </a:lnTo>
                                <a:lnTo>
                                  <a:pt x="7053" y="650"/>
                                </a:lnTo>
                                <a:lnTo>
                                  <a:pt x="7063" y="666"/>
                                </a:lnTo>
                                <a:lnTo>
                                  <a:pt x="7072" y="683"/>
                                </a:lnTo>
                                <a:lnTo>
                                  <a:pt x="7079" y="700"/>
                                </a:lnTo>
                                <a:lnTo>
                                  <a:pt x="7086" y="717"/>
                                </a:lnTo>
                                <a:lnTo>
                                  <a:pt x="7091" y="736"/>
                                </a:lnTo>
                                <a:lnTo>
                                  <a:pt x="7095" y="753"/>
                                </a:lnTo>
                                <a:lnTo>
                                  <a:pt x="7098" y="772"/>
                                </a:lnTo>
                                <a:lnTo>
                                  <a:pt x="7100" y="791"/>
                                </a:lnTo>
                                <a:lnTo>
                                  <a:pt x="7100" y="810"/>
                                </a:lnTo>
                                <a:lnTo>
                                  <a:pt x="7099" y="828"/>
                                </a:lnTo>
                                <a:lnTo>
                                  <a:pt x="7097" y="848"/>
                                </a:lnTo>
                                <a:lnTo>
                                  <a:pt x="7121" y="864"/>
                                </a:lnTo>
                                <a:lnTo>
                                  <a:pt x="7143" y="881"/>
                                </a:lnTo>
                                <a:lnTo>
                                  <a:pt x="7165" y="899"/>
                                </a:lnTo>
                                <a:lnTo>
                                  <a:pt x="7187" y="918"/>
                                </a:lnTo>
                                <a:lnTo>
                                  <a:pt x="7206" y="939"/>
                                </a:lnTo>
                                <a:lnTo>
                                  <a:pt x="7216" y="950"/>
                                </a:lnTo>
                                <a:lnTo>
                                  <a:pt x="7225" y="961"/>
                                </a:lnTo>
                                <a:lnTo>
                                  <a:pt x="7233" y="973"/>
                                </a:lnTo>
                                <a:lnTo>
                                  <a:pt x="7240" y="985"/>
                                </a:lnTo>
                                <a:lnTo>
                                  <a:pt x="7247" y="998"/>
                                </a:lnTo>
                                <a:lnTo>
                                  <a:pt x="7253" y="1011"/>
                                </a:lnTo>
                                <a:lnTo>
                                  <a:pt x="7265" y="1041"/>
                                </a:lnTo>
                                <a:lnTo>
                                  <a:pt x="7276" y="1073"/>
                                </a:lnTo>
                                <a:lnTo>
                                  <a:pt x="7285" y="1104"/>
                                </a:lnTo>
                                <a:lnTo>
                                  <a:pt x="7293" y="1137"/>
                                </a:lnTo>
                                <a:lnTo>
                                  <a:pt x="7300" y="1168"/>
                                </a:lnTo>
                                <a:lnTo>
                                  <a:pt x="7305" y="1201"/>
                                </a:lnTo>
                                <a:lnTo>
                                  <a:pt x="7309" y="1234"/>
                                </a:lnTo>
                                <a:lnTo>
                                  <a:pt x="7312" y="1267"/>
                                </a:lnTo>
                                <a:lnTo>
                                  <a:pt x="7313" y="1300"/>
                                </a:lnTo>
                                <a:lnTo>
                                  <a:pt x="7313" y="1333"/>
                                </a:lnTo>
                                <a:lnTo>
                                  <a:pt x="7312" y="1366"/>
                                </a:lnTo>
                                <a:lnTo>
                                  <a:pt x="7310" y="1399"/>
                                </a:lnTo>
                                <a:lnTo>
                                  <a:pt x="7306" y="1431"/>
                                </a:lnTo>
                                <a:lnTo>
                                  <a:pt x="7302" y="1465"/>
                                </a:lnTo>
                                <a:lnTo>
                                  <a:pt x="7297" y="1498"/>
                                </a:lnTo>
                                <a:lnTo>
                                  <a:pt x="7290" y="1529"/>
                                </a:lnTo>
                                <a:lnTo>
                                  <a:pt x="7279" y="1572"/>
                                </a:lnTo>
                                <a:lnTo>
                                  <a:pt x="7267" y="1614"/>
                                </a:lnTo>
                                <a:lnTo>
                                  <a:pt x="7254" y="1655"/>
                                </a:lnTo>
                                <a:lnTo>
                                  <a:pt x="7239" y="1696"/>
                                </a:lnTo>
                                <a:lnTo>
                                  <a:pt x="7223" y="1736"/>
                                </a:lnTo>
                                <a:lnTo>
                                  <a:pt x="7205" y="1776"/>
                                </a:lnTo>
                                <a:lnTo>
                                  <a:pt x="7187" y="1815"/>
                                </a:lnTo>
                                <a:lnTo>
                                  <a:pt x="7166" y="1853"/>
                                </a:lnTo>
                                <a:lnTo>
                                  <a:pt x="7146" y="1891"/>
                                </a:lnTo>
                                <a:lnTo>
                                  <a:pt x="7123" y="1929"/>
                                </a:lnTo>
                                <a:lnTo>
                                  <a:pt x="7100" y="1966"/>
                                </a:lnTo>
                                <a:lnTo>
                                  <a:pt x="7076" y="2002"/>
                                </a:lnTo>
                                <a:lnTo>
                                  <a:pt x="7051" y="2038"/>
                                </a:lnTo>
                                <a:lnTo>
                                  <a:pt x="7026" y="2073"/>
                                </a:lnTo>
                                <a:lnTo>
                                  <a:pt x="7000" y="2108"/>
                                </a:lnTo>
                                <a:lnTo>
                                  <a:pt x="6973" y="2142"/>
                                </a:lnTo>
                                <a:lnTo>
                                  <a:pt x="6933" y="2190"/>
                                </a:lnTo>
                                <a:lnTo>
                                  <a:pt x="6891" y="2237"/>
                                </a:lnTo>
                                <a:lnTo>
                                  <a:pt x="6848" y="2284"/>
                                </a:lnTo>
                                <a:lnTo>
                                  <a:pt x="6804" y="2329"/>
                                </a:lnTo>
                                <a:lnTo>
                                  <a:pt x="6759" y="2373"/>
                                </a:lnTo>
                                <a:lnTo>
                                  <a:pt x="6713" y="2416"/>
                                </a:lnTo>
                                <a:lnTo>
                                  <a:pt x="6666" y="2458"/>
                                </a:lnTo>
                                <a:lnTo>
                                  <a:pt x="6617" y="2499"/>
                                </a:lnTo>
                                <a:lnTo>
                                  <a:pt x="6568" y="2538"/>
                                </a:lnTo>
                                <a:lnTo>
                                  <a:pt x="6518" y="2576"/>
                                </a:lnTo>
                                <a:lnTo>
                                  <a:pt x="6467" y="2613"/>
                                </a:lnTo>
                                <a:lnTo>
                                  <a:pt x="6415" y="2649"/>
                                </a:lnTo>
                                <a:lnTo>
                                  <a:pt x="6362" y="2683"/>
                                </a:lnTo>
                                <a:lnTo>
                                  <a:pt x="6308" y="2715"/>
                                </a:lnTo>
                                <a:lnTo>
                                  <a:pt x="6253" y="2746"/>
                                </a:lnTo>
                                <a:lnTo>
                                  <a:pt x="6198" y="2775"/>
                                </a:lnTo>
                                <a:lnTo>
                                  <a:pt x="6129" y="2805"/>
                                </a:lnTo>
                                <a:lnTo>
                                  <a:pt x="6062" y="2837"/>
                                </a:lnTo>
                                <a:lnTo>
                                  <a:pt x="5995" y="2869"/>
                                </a:lnTo>
                                <a:lnTo>
                                  <a:pt x="5962" y="2887"/>
                                </a:lnTo>
                                <a:lnTo>
                                  <a:pt x="5928" y="2905"/>
                                </a:lnTo>
                                <a:lnTo>
                                  <a:pt x="5897" y="2924"/>
                                </a:lnTo>
                                <a:lnTo>
                                  <a:pt x="5865" y="2943"/>
                                </a:lnTo>
                                <a:lnTo>
                                  <a:pt x="5834" y="2964"/>
                                </a:lnTo>
                                <a:lnTo>
                                  <a:pt x="5803" y="2986"/>
                                </a:lnTo>
                                <a:lnTo>
                                  <a:pt x="5774" y="3008"/>
                                </a:lnTo>
                                <a:lnTo>
                                  <a:pt x="5745" y="3031"/>
                                </a:lnTo>
                                <a:lnTo>
                                  <a:pt x="5717" y="3056"/>
                                </a:lnTo>
                                <a:lnTo>
                                  <a:pt x="5690" y="3083"/>
                                </a:lnTo>
                                <a:lnTo>
                                  <a:pt x="5678" y="3096"/>
                                </a:lnTo>
                                <a:lnTo>
                                  <a:pt x="5666" y="3109"/>
                                </a:lnTo>
                                <a:lnTo>
                                  <a:pt x="5657" y="3123"/>
                                </a:lnTo>
                                <a:lnTo>
                                  <a:pt x="5647" y="3138"/>
                                </a:lnTo>
                                <a:lnTo>
                                  <a:pt x="5638" y="3153"/>
                                </a:lnTo>
                                <a:lnTo>
                                  <a:pt x="5629" y="3169"/>
                                </a:lnTo>
                                <a:lnTo>
                                  <a:pt x="5615" y="3201"/>
                                </a:lnTo>
                                <a:lnTo>
                                  <a:pt x="5623" y="3210"/>
                                </a:lnTo>
                                <a:lnTo>
                                  <a:pt x="5632" y="3217"/>
                                </a:lnTo>
                                <a:lnTo>
                                  <a:pt x="5640" y="3224"/>
                                </a:lnTo>
                                <a:lnTo>
                                  <a:pt x="5650" y="3229"/>
                                </a:lnTo>
                                <a:lnTo>
                                  <a:pt x="5670" y="3240"/>
                                </a:lnTo>
                                <a:lnTo>
                                  <a:pt x="5690" y="3250"/>
                                </a:lnTo>
                                <a:lnTo>
                                  <a:pt x="5733" y="3266"/>
                                </a:lnTo>
                                <a:lnTo>
                                  <a:pt x="5753" y="3275"/>
                                </a:lnTo>
                                <a:lnTo>
                                  <a:pt x="5773" y="3286"/>
                                </a:lnTo>
                                <a:lnTo>
                                  <a:pt x="5792" y="3297"/>
                                </a:lnTo>
                                <a:lnTo>
                                  <a:pt x="5810" y="3309"/>
                                </a:lnTo>
                                <a:lnTo>
                                  <a:pt x="5828" y="3321"/>
                                </a:lnTo>
                                <a:lnTo>
                                  <a:pt x="5845" y="3335"/>
                                </a:lnTo>
                                <a:lnTo>
                                  <a:pt x="5861" y="3350"/>
                                </a:lnTo>
                                <a:lnTo>
                                  <a:pt x="5876" y="3365"/>
                                </a:lnTo>
                                <a:lnTo>
                                  <a:pt x="5890" y="3381"/>
                                </a:lnTo>
                                <a:lnTo>
                                  <a:pt x="5903" y="3399"/>
                                </a:lnTo>
                                <a:lnTo>
                                  <a:pt x="5915" y="3417"/>
                                </a:lnTo>
                                <a:lnTo>
                                  <a:pt x="5926" y="3437"/>
                                </a:lnTo>
                                <a:lnTo>
                                  <a:pt x="5935" y="3456"/>
                                </a:lnTo>
                                <a:lnTo>
                                  <a:pt x="5942" y="3476"/>
                                </a:lnTo>
                                <a:lnTo>
                                  <a:pt x="5948" y="3497"/>
                                </a:lnTo>
                                <a:lnTo>
                                  <a:pt x="5952" y="3518"/>
                                </a:lnTo>
                                <a:lnTo>
                                  <a:pt x="5954" y="3540"/>
                                </a:lnTo>
                                <a:lnTo>
                                  <a:pt x="5954" y="3563"/>
                                </a:lnTo>
                                <a:lnTo>
                                  <a:pt x="5954" y="3581"/>
                                </a:lnTo>
                                <a:lnTo>
                                  <a:pt x="5952" y="3601"/>
                                </a:lnTo>
                                <a:lnTo>
                                  <a:pt x="5948" y="3619"/>
                                </a:lnTo>
                                <a:lnTo>
                                  <a:pt x="5943" y="3637"/>
                                </a:lnTo>
                                <a:lnTo>
                                  <a:pt x="5936" y="3654"/>
                                </a:lnTo>
                                <a:lnTo>
                                  <a:pt x="5928" y="3672"/>
                                </a:lnTo>
                                <a:lnTo>
                                  <a:pt x="5918" y="3687"/>
                                </a:lnTo>
                                <a:lnTo>
                                  <a:pt x="5909" y="3703"/>
                                </a:lnTo>
                                <a:lnTo>
                                  <a:pt x="5897" y="3717"/>
                                </a:lnTo>
                                <a:lnTo>
                                  <a:pt x="5884" y="3733"/>
                                </a:lnTo>
                                <a:lnTo>
                                  <a:pt x="5871" y="3746"/>
                                </a:lnTo>
                                <a:lnTo>
                                  <a:pt x="5857" y="3758"/>
                                </a:lnTo>
                                <a:lnTo>
                                  <a:pt x="5841" y="3769"/>
                                </a:lnTo>
                                <a:lnTo>
                                  <a:pt x="5826" y="3780"/>
                                </a:lnTo>
                                <a:lnTo>
                                  <a:pt x="5810" y="3791"/>
                                </a:lnTo>
                                <a:lnTo>
                                  <a:pt x="5793" y="3800"/>
                                </a:lnTo>
                                <a:lnTo>
                                  <a:pt x="5765" y="3814"/>
                                </a:lnTo>
                                <a:lnTo>
                                  <a:pt x="5735" y="3827"/>
                                </a:lnTo>
                                <a:lnTo>
                                  <a:pt x="5705" y="3838"/>
                                </a:lnTo>
                                <a:lnTo>
                                  <a:pt x="5675" y="3848"/>
                                </a:lnTo>
                                <a:lnTo>
                                  <a:pt x="5643" y="3856"/>
                                </a:lnTo>
                                <a:lnTo>
                                  <a:pt x="5612" y="3863"/>
                                </a:lnTo>
                                <a:lnTo>
                                  <a:pt x="5580" y="3868"/>
                                </a:lnTo>
                                <a:lnTo>
                                  <a:pt x="5549" y="3873"/>
                                </a:lnTo>
                                <a:lnTo>
                                  <a:pt x="5517" y="3875"/>
                                </a:lnTo>
                                <a:lnTo>
                                  <a:pt x="5485" y="3877"/>
                                </a:lnTo>
                                <a:lnTo>
                                  <a:pt x="5452" y="3876"/>
                                </a:lnTo>
                                <a:lnTo>
                                  <a:pt x="5421" y="3875"/>
                                </a:lnTo>
                                <a:lnTo>
                                  <a:pt x="5388" y="3872"/>
                                </a:lnTo>
                                <a:lnTo>
                                  <a:pt x="5357" y="3867"/>
                                </a:lnTo>
                                <a:lnTo>
                                  <a:pt x="5325" y="3862"/>
                                </a:lnTo>
                                <a:lnTo>
                                  <a:pt x="5293" y="3855"/>
                                </a:lnTo>
                                <a:lnTo>
                                  <a:pt x="5270" y="3888"/>
                                </a:lnTo>
                                <a:lnTo>
                                  <a:pt x="5246" y="3919"/>
                                </a:lnTo>
                                <a:lnTo>
                                  <a:pt x="5221" y="3951"/>
                                </a:lnTo>
                                <a:lnTo>
                                  <a:pt x="5195" y="3981"/>
                                </a:lnTo>
                                <a:lnTo>
                                  <a:pt x="5168" y="4012"/>
                                </a:lnTo>
                                <a:lnTo>
                                  <a:pt x="5141" y="4042"/>
                                </a:lnTo>
                                <a:lnTo>
                                  <a:pt x="5114" y="4071"/>
                                </a:lnTo>
                                <a:lnTo>
                                  <a:pt x="5086" y="4100"/>
                                </a:lnTo>
                                <a:lnTo>
                                  <a:pt x="5057" y="4127"/>
                                </a:lnTo>
                                <a:lnTo>
                                  <a:pt x="5027" y="4155"/>
                                </a:lnTo>
                                <a:lnTo>
                                  <a:pt x="4997" y="4181"/>
                                </a:lnTo>
                                <a:lnTo>
                                  <a:pt x="4966" y="4208"/>
                                </a:lnTo>
                                <a:lnTo>
                                  <a:pt x="4935" y="4233"/>
                                </a:lnTo>
                                <a:lnTo>
                                  <a:pt x="4903" y="4258"/>
                                </a:lnTo>
                                <a:lnTo>
                                  <a:pt x="4871" y="4281"/>
                                </a:lnTo>
                                <a:lnTo>
                                  <a:pt x="4838" y="4305"/>
                                </a:lnTo>
                                <a:lnTo>
                                  <a:pt x="4805" y="4327"/>
                                </a:lnTo>
                                <a:lnTo>
                                  <a:pt x="4772" y="4350"/>
                                </a:lnTo>
                                <a:lnTo>
                                  <a:pt x="4737" y="4371"/>
                                </a:lnTo>
                                <a:lnTo>
                                  <a:pt x="4702" y="4391"/>
                                </a:lnTo>
                                <a:lnTo>
                                  <a:pt x="4667" y="4411"/>
                                </a:lnTo>
                                <a:lnTo>
                                  <a:pt x="4633" y="4429"/>
                                </a:lnTo>
                                <a:lnTo>
                                  <a:pt x="4597" y="4448"/>
                                </a:lnTo>
                                <a:lnTo>
                                  <a:pt x="4560" y="4465"/>
                                </a:lnTo>
                                <a:lnTo>
                                  <a:pt x="4524" y="4483"/>
                                </a:lnTo>
                                <a:lnTo>
                                  <a:pt x="4487" y="4498"/>
                                </a:lnTo>
                                <a:lnTo>
                                  <a:pt x="4449" y="4513"/>
                                </a:lnTo>
                                <a:lnTo>
                                  <a:pt x="4412" y="4527"/>
                                </a:lnTo>
                                <a:lnTo>
                                  <a:pt x="4374" y="4540"/>
                                </a:lnTo>
                                <a:lnTo>
                                  <a:pt x="4336" y="4553"/>
                                </a:lnTo>
                                <a:lnTo>
                                  <a:pt x="4297" y="4565"/>
                                </a:lnTo>
                                <a:lnTo>
                                  <a:pt x="4259" y="4576"/>
                                </a:lnTo>
                                <a:lnTo>
                                  <a:pt x="4270" y="4665"/>
                                </a:lnTo>
                                <a:lnTo>
                                  <a:pt x="4285" y="4683"/>
                                </a:lnTo>
                                <a:lnTo>
                                  <a:pt x="4299" y="4700"/>
                                </a:lnTo>
                                <a:lnTo>
                                  <a:pt x="4312" y="4718"/>
                                </a:lnTo>
                                <a:lnTo>
                                  <a:pt x="4324" y="4737"/>
                                </a:lnTo>
                                <a:lnTo>
                                  <a:pt x="4335" y="4758"/>
                                </a:lnTo>
                                <a:lnTo>
                                  <a:pt x="4343" y="4778"/>
                                </a:lnTo>
                                <a:lnTo>
                                  <a:pt x="4350" y="4800"/>
                                </a:lnTo>
                                <a:lnTo>
                                  <a:pt x="4354" y="4823"/>
                                </a:lnTo>
                                <a:lnTo>
                                  <a:pt x="4375" y="4836"/>
                                </a:lnTo>
                                <a:lnTo>
                                  <a:pt x="4396" y="4851"/>
                                </a:lnTo>
                                <a:lnTo>
                                  <a:pt x="4413" y="4867"/>
                                </a:lnTo>
                                <a:lnTo>
                                  <a:pt x="4430" y="4887"/>
                                </a:lnTo>
                                <a:lnTo>
                                  <a:pt x="4445" y="4906"/>
                                </a:lnTo>
                                <a:lnTo>
                                  <a:pt x="4458" y="4928"/>
                                </a:lnTo>
                                <a:lnTo>
                                  <a:pt x="4470" y="4951"/>
                                </a:lnTo>
                                <a:lnTo>
                                  <a:pt x="4478" y="4974"/>
                                </a:lnTo>
                                <a:lnTo>
                                  <a:pt x="4485" y="4998"/>
                                </a:lnTo>
                                <a:lnTo>
                                  <a:pt x="4489" y="5023"/>
                                </a:lnTo>
                                <a:lnTo>
                                  <a:pt x="4491" y="5047"/>
                                </a:lnTo>
                                <a:lnTo>
                                  <a:pt x="4491" y="5072"/>
                                </a:lnTo>
                                <a:lnTo>
                                  <a:pt x="4489" y="5084"/>
                                </a:lnTo>
                                <a:lnTo>
                                  <a:pt x="4488" y="5097"/>
                                </a:lnTo>
                                <a:lnTo>
                                  <a:pt x="4485" y="5109"/>
                                </a:lnTo>
                                <a:lnTo>
                                  <a:pt x="4482" y="5121"/>
                                </a:lnTo>
                                <a:lnTo>
                                  <a:pt x="4478" y="5133"/>
                                </a:lnTo>
                                <a:lnTo>
                                  <a:pt x="4473" y="5144"/>
                                </a:lnTo>
                                <a:lnTo>
                                  <a:pt x="4467" y="5155"/>
                                </a:lnTo>
                                <a:lnTo>
                                  <a:pt x="4462" y="5167"/>
                                </a:lnTo>
                                <a:lnTo>
                                  <a:pt x="4448" y="5187"/>
                                </a:lnTo>
                                <a:lnTo>
                                  <a:pt x="4433" y="5204"/>
                                </a:lnTo>
                                <a:lnTo>
                                  <a:pt x="4416" y="5221"/>
                                </a:lnTo>
                                <a:lnTo>
                                  <a:pt x="4399" y="5237"/>
                                </a:lnTo>
                                <a:lnTo>
                                  <a:pt x="4380" y="5250"/>
                                </a:lnTo>
                                <a:lnTo>
                                  <a:pt x="4361" y="5263"/>
                                </a:lnTo>
                                <a:lnTo>
                                  <a:pt x="4341" y="5275"/>
                                </a:lnTo>
                                <a:lnTo>
                                  <a:pt x="4321" y="5286"/>
                                </a:lnTo>
                                <a:lnTo>
                                  <a:pt x="4299" y="5297"/>
                                </a:lnTo>
                                <a:lnTo>
                                  <a:pt x="4277" y="5305"/>
                                </a:lnTo>
                                <a:lnTo>
                                  <a:pt x="4255" y="5314"/>
                                </a:lnTo>
                                <a:lnTo>
                                  <a:pt x="4233" y="5323"/>
                                </a:lnTo>
                                <a:lnTo>
                                  <a:pt x="4188" y="5337"/>
                                </a:lnTo>
                                <a:lnTo>
                                  <a:pt x="4143" y="5351"/>
                                </a:lnTo>
                                <a:lnTo>
                                  <a:pt x="4146" y="5384"/>
                                </a:lnTo>
                                <a:lnTo>
                                  <a:pt x="4148" y="5416"/>
                                </a:lnTo>
                                <a:lnTo>
                                  <a:pt x="4149" y="5483"/>
                                </a:lnTo>
                                <a:lnTo>
                                  <a:pt x="4150" y="5549"/>
                                </a:lnTo>
                                <a:lnTo>
                                  <a:pt x="4151" y="5614"/>
                                </a:lnTo>
                                <a:lnTo>
                                  <a:pt x="4153" y="5648"/>
                                </a:lnTo>
                                <a:lnTo>
                                  <a:pt x="4155" y="5680"/>
                                </a:lnTo>
                                <a:lnTo>
                                  <a:pt x="4159" y="5713"/>
                                </a:lnTo>
                                <a:lnTo>
                                  <a:pt x="4163" y="5744"/>
                                </a:lnTo>
                                <a:lnTo>
                                  <a:pt x="4170" y="5777"/>
                                </a:lnTo>
                                <a:lnTo>
                                  <a:pt x="4177" y="5809"/>
                                </a:lnTo>
                                <a:lnTo>
                                  <a:pt x="4186" y="5840"/>
                                </a:lnTo>
                                <a:lnTo>
                                  <a:pt x="4197" y="5872"/>
                                </a:lnTo>
                                <a:lnTo>
                                  <a:pt x="4214" y="5915"/>
                                </a:lnTo>
                                <a:lnTo>
                                  <a:pt x="4234" y="5959"/>
                                </a:lnTo>
                                <a:lnTo>
                                  <a:pt x="4254" y="6000"/>
                                </a:lnTo>
                                <a:lnTo>
                                  <a:pt x="4277" y="6040"/>
                                </a:lnTo>
                                <a:lnTo>
                                  <a:pt x="4301" y="6080"/>
                                </a:lnTo>
                                <a:lnTo>
                                  <a:pt x="4327" y="6119"/>
                                </a:lnTo>
                                <a:lnTo>
                                  <a:pt x="4353" y="6158"/>
                                </a:lnTo>
                                <a:lnTo>
                                  <a:pt x="4382" y="6194"/>
                                </a:lnTo>
                                <a:lnTo>
                                  <a:pt x="4411" y="6231"/>
                                </a:lnTo>
                                <a:lnTo>
                                  <a:pt x="4441" y="6266"/>
                                </a:lnTo>
                                <a:lnTo>
                                  <a:pt x="4472" y="6302"/>
                                </a:lnTo>
                                <a:lnTo>
                                  <a:pt x="4504" y="6336"/>
                                </a:lnTo>
                                <a:lnTo>
                                  <a:pt x="4536" y="6369"/>
                                </a:lnTo>
                                <a:lnTo>
                                  <a:pt x="4570" y="6402"/>
                                </a:lnTo>
                                <a:lnTo>
                                  <a:pt x="4603" y="6435"/>
                                </a:lnTo>
                                <a:lnTo>
                                  <a:pt x="4637" y="6466"/>
                                </a:lnTo>
                                <a:lnTo>
                                  <a:pt x="4648" y="6477"/>
                                </a:lnTo>
                                <a:lnTo>
                                  <a:pt x="4660" y="6486"/>
                                </a:lnTo>
                                <a:lnTo>
                                  <a:pt x="4673" y="6494"/>
                                </a:lnTo>
                                <a:lnTo>
                                  <a:pt x="4686" y="6503"/>
                                </a:lnTo>
                                <a:lnTo>
                                  <a:pt x="4712" y="6517"/>
                                </a:lnTo>
                                <a:lnTo>
                                  <a:pt x="4739" y="6531"/>
                                </a:lnTo>
                                <a:lnTo>
                                  <a:pt x="4765" y="6547"/>
                                </a:lnTo>
                                <a:lnTo>
                                  <a:pt x="4778" y="6555"/>
                                </a:lnTo>
                                <a:lnTo>
                                  <a:pt x="4790" y="6564"/>
                                </a:lnTo>
                                <a:lnTo>
                                  <a:pt x="4802" y="6573"/>
                                </a:lnTo>
                                <a:lnTo>
                                  <a:pt x="4813" y="6584"/>
                                </a:lnTo>
                                <a:lnTo>
                                  <a:pt x="4823" y="6596"/>
                                </a:lnTo>
                                <a:lnTo>
                                  <a:pt x="4832" y="6608"/>
                                </a:lnTo>
                                <a:lnTo>
                                  <a:pt x="4840" y="6622"/>
                                </a:lnTo>
                                <a:lnTo>
                                  <a:pt x="4847" y="6637"/>
                                </a:lnTo>
                                <a:lnTo>
                                  <a:pt x="4852" y="6651"/>
                                </a:lnTo>
                                <a:lnTo>
                                  <a:pt x="4855" y="6666"/>
                                </a:lnTo>
                                <a:lnTo>
                                  <a:pt x="4857" y="6681"/>
                                </a:lnTo>
                                <a:lnTo>
                                  <a:pt x="4858" y="6698"/>
                                </a:lnTo>
                                <a:lnTo>
                                  <a:pt x="4857" y="6713"/>
                                </a:lnTo>
                                <a:lnTo>
                                  <a:pt x="4855" y="6728"/>
                                </a:lnTo>
                                <a:lnTo>
                                  <a:pt x="4852" y="6744"/>
                                </a:lnTo>
                                <a:lnTo>
                                  <a:pt x="4849" y="6760"/>
                                </a:lnTo>
                                <a:lnTo>
                                  <a:pt x="4841" y="6791"/>
                                </a:lnTo>
                                <a:lnTo>
                                  <a:pt x="4833" y="6823"/>
                                </a:lnTo>
                                <a:lnTo>
                                  <a:pt x="4825" y="6852"/>
                                </a:lnTo>
                                <a:lnTo>
                                  <a:pt x="4865" y="6886"/>
                                </a:lnTo>
                                <a:lnTo>
                                  <a:pt x="4908" y="6918"/>
                                </a:lnTo>
                                <a:lnTo>
                                  <a:pt x="4992" y="6983"/>
                                </a:lnTo>
                                <a:lnTo>
                                  <a:pt x="5035" y="7015"/>
                                </a:lnTo>
                                <a:lnTo>
                                  <a:pt x="5076" y="7049"/>
                                </a:lnTo>
                                <a:lnTo>
                                  <a:pt x="5096" y="7066"/>
                                </a:lnTo>
                                <a:lnTo>
                                  <a:pt x="5115" y="7084"/>
                                </a:lnTo>
                                <a:lnTo>
                                  <a:pt x="5135" y="7103"/>
                                </a:lnTo>
                                <a:lnTo>
                                  <a:pt x="5153" y="7122"/>
                                </a:lnTo>
                                <a:lnTo>
                                  <a:pt x="5166" y="7138"/>
                                </a:lnTo>
                                <a:lnTo>
                                  <a:pt x="5179" y="7155"/>
                                </a:lnTo>
                                <a:lnTo>
                                  <a:pt x="5189" y="7174"/>
                                </a:lnTo>
                                <a:lnTo>
                                  <a:pt x="5198" y="7193"/>
                                </a:lnTo>
                                <a:lnTo>
                                  <a:pt x="5205" y="7213"/>
                                </a:lnTo>
                                <a:lnTo>
                                  <a:pt x="5211" y="7233"/>
                                </a:lnTo>
                                <a:lnTo>
                                  <a:pt x="5215" y="7253"/>
                                </a:lnTo>
                                <a:lnTo>
                                  <a:pt x="5218" y="7274"/>
                                </a:lnTo>
                                <a:lnTo>
                                  <a:pt x="5220" y="7294"/>
                                </a:lnTo>
                                <a:lnTo>
                                  <a:pt x="5221" y="7316"/>
                                </a:lnTo>
                                <a:lnTo>
                                  <a:pt x="5220" y="7337"/>
                                </a:lnTo>
                                <a:lnTo>
                                  <a:pt x="5217" y="7359"/>
                                </a:lnTo>
                                <a:lnTo>
                                  <a:pt x="5215" y="7379"/>
                                </a:lnTo>
                                <a:lnTo>
                                  <a:pt x="5211" y="7401"/>
                                </a:lnTo>
                                <a:lnTo>
                                  <a:pt x="5207" y="7422"/>
                                </a:lnTo>
                                <a:lnTo>
                                  <a:pt x="5201" y="7441"/>
                                </a:lnTo>
                                <a:lnTo>
                                  <a:pt x="5214" y="7453"/>
                                </a:lnTo>
                                <a:lnTo>
                                  <a:pt x="5227" y="7465"/>
                                </a:lnTo>
                                <a:lnTo>
                                  <a:pt x="5239" y="7478"/>
                                </a:lnTo>
                                <a:lnTo>
                                  <a:pt x="5250" y="7492"/>
                                </a:lnTo>
                                <a:lnTo>
                                  <a:pt x="5261" y="7506"/>
                                </a:lnTo>
                                <a:lnTo>
                                  <a:pt x="5270" y="7522"/>
                                </a:lnTo>
                                <a:lnTo>
                                  <a:pt x="5279" y="7537"/>
                                </a:lnTo>
                                <a:lnTo>
                                  <a:pt x="5287" y="7552"/>
                                </a:lnTo>
                                <a:lnTo>
                                  <a:pt x="5293" y="7568"/>
                                </a:lnTo>
                                <a:lnTo>
                                  <a:pt x="5299" y="7585"/>
                                </a:lnTo>
                                <a:lnTo>
                                  <a:pt x="5304" y="7602"/>
                                </a:lnTo>
                                <a:lnTo>
                                  <a:pt x="5308" y="7619"/>
                                </a:lnTo>
                                <a:lnTo>
                                  <a:pt x="5310" y="7637"/>
                                </a:lnTo>
                                <a:lnTo>
                                  <a:pt x="5311" y="7654"/>
                                </a:lnTo>
                                <a:lnTo>
                                  <a:pt x="5310" y="7672"/>
                                </a:lnTo>
                                <a:lnTo>
                                  <a:pt x="5308" y="7689"/>
                                </a:lnTo>
                                <a:lnTo>
                                  <a:pt x="5307" y="7708"/>
                                </a:lnTo>
                                <a:lnTo>
                                  <a:pt x="5303" y="7725"/>
                                </a:lnTo>
                                <a:lnTo>
                                  <a:pt x="5298" y="7741"/>
                                </a:lnTo>
                                <a:lnTo>
                                  <a:pt x="5291" y="7756"/>
                                </a:lnTo>
                                <a:lnTo>
                                  <a:pt x="5284" y="7771"/>
                                </a:lnTo>
                                <a:lnTo>
                                  <a:pt x="5274" y="7785"/>
                                </a:lnTo>
                                <a:lnTo>
                                  <a:pt x="5264" y="7798"/>
                                </a:lnTo>
                                <a:lnTo>
                                  <a:pt x="5252" y="7811"/>
                                </a:lnTo>
                                <a:lnTo>
                                  <a:pt x="5240" y="7823"/>
                                </a:lnTo>
                                <a:lnTo>
                                  <a:pt x="5227" y="7834"/>
                                </a:lnTo>
                                <a:lnTo>
                                  <a:pt x="5213" y="7844"/>
                                </a:lnTo>
                                <a:lnTo>
                                  <a:pt x="5199" y="7854"/>
                                </a:lnTo>
                                <a:lnTo>
                                  <a:pt x="5170" y="7873"/>
                                </a:lnTo>
                                <a:lnTo>
                                  <a:pt x="5140" y="7888"/>
                                </a:lnTo>
                                <a:lnTo>
                                  <a:pt x="5108" y="7904"/>
                                </a:lnTo>
                                <a:lnTo>
                                  <a:pt x="5074" y="7918"/>
                                </a:lnTo>
                                <a:lnTo>
                                  <a:pt x="5041" y="7931"/>
                                </a:lnTo>
                                <a:lnTo>
                                  <a:pt x="5008" y="7944"/>
                                </a:lnTo>
                                <a:lnTo>
                                  <a:pt x="4974" y="7956"/>
                                </a:lnTo>
                                <a:lnTo>
                                  <a:pt x="4939" y="7968"/>
                                </a:lnTo>
                                <a:lnTo>
                                  <a:pt x="4904" y="7978"/>
                                </a:lnTo>
                                <a:lnTo>
                                  <a:pt x="4870" y="7988"/>
                                </a:lnTo>
                                <a:lnTo>
                                  <a:pt x="4800" y="8006"/>
                                </a:lnTo>
                                <a:lnTo>
                                  <a:pt x="4730" y="8023"/>
                                </a:lnTo>
                                <a:lnTo>
                                  <a:pt x="4660" y="8038"/>
                                </a:lnTo>
                                <a:lnTo>
                                  <a:pt x="4589" y="8052"/>
                                </a:lnTo>
                                <a:lnTo>
                                  <a:pt x="4508" y="8066"/>
                                </a:lnTo>
                                <a:lnTo>
                                  <a:pt x="4426" y="8079"/>
                                </a:lnTo>
                                <a:lnTo>
                                  <a:pt x="4345" y="8091"/>
                                </a:lnTo>
                                <a:lnTo>
                                  <a:pt x="4263" y="8102"/>
                                </a:lnTo>
                                <a:lnTo>
                                  <a:pt x="4180" y="8112"/>
                                </a:lnTo>
                                <a:lnTo>
                                  <a:pt x="4099" y="8119"/>
                                </a:lnTo>
                                <a:lnTo>
                                  <a:pt x="4016" y="8127"/>
                                </a:lnTo>
                                <a:lnTo>
                                  <a:pt x="3935" y="8133"/>
                                </a:lnTo>
                                <a:lnTo>
                                  <a:pt x="3852" y="8137"/>
                                </a:lnTo>
                                <a:lnTo>
                                  <a:pt x="3770" y="8140"/>
                                </a:lnTo>
                                <a:lnTo>
                                  <a:pt x="3687" y="8141"/>
                                </a:lnTo>
                                <a:lnTo>
                                  <a:pt x="3604" y="8141"/>
                                </a:lnTo>
                                <a:lnTo>
                                  <a:pt x="3522" y="8139"/>
                                </a:lnTo>
                                <a:lnTo>
                                  <a:pt x="3439" y="8136"/>
                                </a:lnTo>
                                <a:lnTo>
                                  <a:pt x="3358" y="8131"/>
                                </a:lnTo>
                                <a:lnTo>
                                  <a:pt x="3275" y="8125"/>
                                </a:lnTo>
                                <a:lnTo>
                                  <a:pt x="3157" y="8113"/>
                                </a:lnTo>
                                <a:lnTo>
                                  <a:pt x="3038" y="8100"/>
                                </a:lnTo>
                                <a:lnTo>
                                  <a:pt x="2920" y="8085"/>
                                </a:lnTo>
                                <a:lnTo>
                                  <a:pt x="2860" y="8076"/>
                                </a:lnTo>
                                <a:lnTo>
                                  <a:pt x="2801" y="8066"/>
                                </a:lnTo>
                                <a:lnTo>
                                  <a:pt x="2742" y="8055"/>
                                </a:lnTo>
                                <a:lnTo>
                                  <a:pt x="2684" y="8044"/>
                                </a:lnTo>
                                <a:lnTo>
                                  <a:pt x="2626" y="8033"/>
                                </a:lnTo>
                                <a:lnTo>
                                  <a:pt x="2567" y="8019"/>
                                </a:lnTo>
                                <a:lnTo>
                                  <a:pt x="2510" y="8005"/>
                                </a:lnTo>
                                <a:lnTo>
                                  <a:pt x="2452" y="7990"/>
                                </a:lnTo>
                                <a:lnTo>
                                  <a:pt x="2395" y="7974"/>
                                </a:lnTo>
                                <a:lnTo>
                                  <a:pt x="2338" y="7955"/>
                                </a:lnTo>
                                <a:lnTo>
                                  <a:pt x="2296" y="7940"/>
                                </a:lnTo>
                                <a:lnTo>
                                  <a:pt x="2254" y="7925"/>
                                </a:lnTo>
                                <a:lnTo>
                                  <a:pt x="2213" y="7908"/>
                                </a:lnTo>
                                <a:lnTo>
                                  <a:pt x="2192" y="7898"/>
                                </a:lnTo>
                                <a:lnTo>
                                  <a:pt x="2172" y="7888"/>
                                </a:lnTo>
                                <a:lnTo>
                                  <a:pt x="2152" y="7877"/>
                                </a:lnTo>
                                <a:lnTo>
                                  <a:pt x="2134" y="7866"/>
                                </a:lnTo>
                                <a:lnTo>
                                  <a:pt x="2115" y="7853"/>
                                </a:lnTo>
                                <a:lnTo>
                                  <a:pt x="2097" y="7840"/>
                                </a:lnTo>
                                <a:lnTo>
                                  <a:pt x="2080" y="7826"/>
                                </a:lnTo>
                                <a:lnTo>
                                  <a:pt x="2064" y="7811"/>
                                </a:lnTo>
                                <a:lnTo>
                                  <a:pt x="2049" y="7796"/>
                                </a:lnTo>
                                <a:lnTo>
                                  <a:pt x="2034" y="7778"/>
                                </a:lnTo>
                                <a:lnTo>
                                  <a:pt x="2028" y="7767"/>
                                </a:lnTo>
                                <a:lnTo>
                                  <a:pt x="2023" y="7756"/>
                                </a:lnTo>
                                <a:lnTo>
                                  <a:pt x="2014" y="7735"/>
                                </a:lnTo>
                                <a:lnTo>
                                  <a:pt x="2009" y="7712"/>
                                </a:lnTo>
                                <a:lnTo>
                                  <a:pt x="2005" y="7689"/>
                                </a:lnTo>
                                <a:lnTo>
                                  <a:pt x="2003" y="7666"/>
                                </a:lnTo>
                                <a:lnTo>
                                  <a:pt x="2004" y="7642"/>
                                </a:lnTo>
                                <a:lnTo>
                                  <a:pt x="2008" y="7619"/>
                                </a:lnTo>
                                <a:lnTo>
                                  <a:pt x="2012" y="7597"/>
                                </a:lnTo>
                                <a:lnTo>
                                  <a:pt x="2019" y="7575"/>
                                </a:lnTo>
                                <a:lnTo>
                                  <a:pt x="2027" y="7553"/>
                                </a:lnTo>
                                <a:lnTo>
                                  <a:pt x="2038" y="7533"/>
                                </a:lnTo>
                                <a:lnTo>
                                  <a:pt x="2050" y="7512"/>
                                </a:lnTo>
                                <a:lnTo>
                                  <a:pt x="2063" y="7492"/>
                                </a:lnTo>
                                <a:lnTo>
                                  <a:pt x="2078" y="7475"/>
                                </a:lnTo>
                                <a:lnTo>
                                  <a:pt x="2095" y="7459"/>
                                </a:lnTo>
                                <a:lnTo>
                                  <a:pt x="2113" y="7443"/>
                                </a:lnTo>
                                <a:lnTo>
                                  <a:pt x="2108" y="7424"/>
                                </a:lnTo>
                                <a:lnTo>
                                  <a:pt x="2103" y="7404"/>
                                </a:lnTo>
                                <a:lnTo>
                                  <a:pt x="2100" y="7385"/>
                                </a:lnTo>
                                <a:lnTo>
                                  <a:pt x="2097" y="7365"/>
                                </a:lnTo>
                                <a:lnTo>
                                  <a:pt x="2095" y="7346"/>
                                </a:lnTo>
                                <a:lnTo>
                                  <a:pt x="2094" y="7326"/>
                                </a:lnTo>
                                <a:lnTo>
                                  <a:pt x="2094" y="7306"/>
                                </a:lnTo>
                                <a:lnTo>
                                  <a:pt x="2095" y="7286"/>
                                </a:lnTo>
                                <a:lnTo>
                                  <a:pt x="2097" y="7266"/>
                                </a:lnTo>
                                <a:lnTo>
                                  <a:pt x="2099" y="7247"/>
                                </a:lnTo>
                                <a:lnTo>
                                  <a:pt x="2104" y="7228"/>
                                </a:lnTo>
                                <a:lnTo>
                                  <a:pt x="2110" y="7210"/>
                                </a:lnTo>
                                <a:lnTo>
                                  <a:pt x="2116" y="7191"/>
                                </a:lnTo>
                                <a:lnTo>
                                  <a:pt x="2125" y="7174"/>
                                </a:lnTo>
                                <a:lnTo>
                                  <a:pt x="2136" y="7156"/>
                                </a:lnTo>
                                <a:lnTo>
                                  <a:pt x="2148" y="7140"/>
                                </a:lnTo>
                                <a:lnTo>
                                  <a:pt x="2166" y="7119"/>
                                </a:lnTo>
                                <a:lnTo>
                                  <a:pt x="2185" y="7099"/>
                                </a:lnTo>
                                <a:lnTo>
                                  <a:pt x="2205" y="7079"/>
                                </a:lnTo>
                                <a:lnTo>
                                  <a:pt x="2226" y="7061"/>
                                </a:lnTo>
                                <a:lnTo>
                                  <a:pt x="2247" y="7042"/>
                                </a:lnTo>
                                <a:lnTo>
                                  <a:pt x="2269" y="7025"/>
                                </a:lnTo>
                                <a:lnTo>
                                  <a:pt x="2312" y="6990"/>
                                </a:lnTo>
                                <a:lnTo>
                                  <a:pt x="2402" y="6923"/>
                                </a:lnTo>
                                <a:lnTo>
                                  <a:pt x="2446" y="6889"/>
                                </a:lnTo>
                                <a:lnTo>
                                  <a:pt x="2489" y="6853"/>
                                </a:lnTo>
                                <a:lnTo>
                                  <a:pt x="2483" y="6824"/>
                                </a:lnTo>
                                <a:lnTo>
                                  <a:pt x="2474" y="6794"/>
                                </a:lnTo>
                                <a:lnTo>
                                  <a:pt x="2466" y="6764"/>
                                </a:lnTo>
                                <a:lnTo>
                                  <a:pt x="2460" y="6734"/>
                                </a:lnTo>
                                <a:lnTo>
                                  <a:pt x="2458" y="6718"/>
                                </a:lnTo>
                                <a:lnTo>
                                  <a:pt x="2457" y="6703"/>
                                </a:lnTo>
                                <a:lnTo>
                                  <a:pt x="2457" y="6688"/>
                                </a:lnTo>
                                <a:lnTo>
                                  <a:pt x="2458" y="6674"/>
                                </a:lnTo>
                                <a:lnTo>
                                  <a:pt x="2460" y="6659"/>
                                </a:lnTo>
                                <a:lnTo>
                                  <a:pt x="2464" y="6644"/>
                                </a:lnTo>
                                <a:lnTo>
                                  <a:pt x="2470" y="6630"/>
                                </a:lnTo>
                                <a:lnTo>
                                  <a:pt x="2477" y="6616"/>
                                </a:lnTo>
                                <a:lnTo>
                                  <a:pt x="2486" y="6602"/>
                                </a:lnTo>
                                <a:lnTo>
                                  <a:pt x="2495" y="6590"/>
                                </a:lnTo>
                                <a:lnTo>
                                  <a:pt x="2505" y="6579"/>
                                </a:lnTo>
                                <a:lnTo>
                                  <a:pt x="2516" y="6569"/>
                                </a:lnTo>
                                <a:lnTo>
                                  <a:pt x="2528" y="6561"/>
                                </a:lnTo>
                                <a:lnTo>
                                  <a:pt x="2541" y="6552"/>
                                </a:lnTo>
                                <a:lnTo>
                                  <a:pt x="2567" y="6537"/>
                                </a:lnTo>
                                <a:lnTo>
                                  <a:pt x="2595" y="6522"/>
                                </a:lnTo>
                                <a:lnTo>
                                  <a:pt x="2622" y="6508"/>
                                </a:lnTo>
                                <a:lnTo>
                                  <a:pt x="2635" y="6499"/>
                                </a:lnTo>
                                <a:lnTo>
                                  <a:pt x="2647" y="6491"/>
                                </a:lnTo>
                                <a:lnTo>
                                  <a:pt x="2659" y="6481"/>
                                </a:lnTo>
                                <a:lnTo>
                                  <a:pt x="2671" y="6472"/>
                                </a:lnTo>
                                <a:lnTo>
                                  <a:pt x="2705" y="6440"/>
                                </a:lnTo>
                                <a:lnTo>
                                  <a:pt x="2739" y="6406"/>
                                </a:lnTo>
                                <a:lnTo>
                                  <a:pt x="2773" y="6374"/>
                                </a:lnTo>
                                <a:lnTo>
                                  <a:pt x="2807" y="6339"/>
                                </a:lnTo>
                                <a:lnTo>
                                  <a:pt x="2839" y="6305"/>
                                </a:lnTo>
                                <a:lnTo>
                                  <a:pt x="2871" y="6269"/>
                                </a:lnTo>
                                <a:lnTo>
                                  <a:pt x="2901" y="6234"/>
                                </a:lnTo>
                                <a:lnTo>
                                  <a:pt x="2932" y="6197"/>
                                </a:lnTo>
                                <a:lnTo>
                                  <a:pt x="2960" y="6159"/>
                                </a:lnTo>
                                <a:lnTo>
                                  <a:pt x="2987" y="6119"/>
                                </a:lnTo>
                                <a:lnTo>
                                  <a:pt x="3013" y="6080"/>
                                </a:lnTo>
                                <a:lnTo>
                                  <a:pt x="3038" y="6040"/>
                                </a:lnTo>
                                <a:lnTo>
                                  <a:pt x="3061" y="5999"/>
                                </a:lnTo>
                                <a:lnTo>
                                  <a:pt x="3082" y="5956"/>
                                </a:lnTo>
                                <a:lnTo>
                                  <a:pt x="3101" y="5913"/>
                                </a:lnTo>
                                <a:lnTo>
                                  <a:pt x="3119" y="5868"/>
                                </a:lnTo>
                                <a:lnTo>
                                  <a:pt x="3129" y="5837"/>
                                </a:lnTo>
                                <a:lnTo>
                                  <a:pt x="3138" y="5805"/>
                                </a:lnTo>
                                <a:lnTo>
                                  <a:pt x="3146" y="5774"/>
                                </a:lnTo>
                                <a:lnTo>
                                  <a:pt x="3151" y="5742"/>
                                </a:lnTo>
                                <a:lnTo>
                                  <a:pt x="3155" y="5710"/>
                                </a:lnTo>
                                <a:lnTo>
                                  <a:pt x="3159" y="5678"/>
                                </a:lnTo>
                                <a:lnTo>
                                  <a:pt x="3161" y="5646"/>
                                </a:lnTo>
                                <a:lnTo>
                                  <a:pt x="3163" y="5613"/>
                                </a:lnTo>
                                <a:lnTo>
                                  <a:pt x="3164" y="5548"/>
                                </a:lnTo>
                                <a:lnTo>
                                  <a:pt x="3165" y="5481"/>
                                </a:lnTo>
                                <a:lnTo>
                                  <a:pt x="3167" y="5416"/>
                                </a:lnTo>
                                <a:lnTo>
                                  <a:pt x="3169" y="5384"/>
                                </a:lnTo>
                                <a:lnTo>
                                  <a:pt x="3172" y="5352"/>
                                </a:lnTo>
                                <a:lnTo>
                                  <a:pt x="3125" y="5337"/>
                                </a:lnTo>
                                <a:lnTo>
                                  <a:pt x="3077" y="5321"/>
                                </a:lnTo>
                                <a:lnTo>
                                  <a:pt x="3053" y="5312"/>
                                </a:lnTo>
                                <a:lnTo>
                                  <a:pt x="3030" y="5303"/>
                                </a:lnTo>
                                <a:lnTo>
                                  <a:pt x="3008" y="5292"/>
                                </a:lnTo>
                                <a:lnTo>
                                  <a:pt x="2985" y="5281"/>
                                </a:lnTo>
                                <a:lnTo>
                                  <a:pt x="2963" y="5269"/>
                                </a:lnTo>
                                <a:lnTo>
                                  <a:pt x="2942" y="5256"/>
                                </a:lnTo>
                                <a:lnTo>
                                  <a:pt x="2923" y="5242"/>
                                </a:lnTo>
                                <a:lnTo>
                                  <a:pt x="2903" y="5226"/>
                                </a:lnTo>
                                <a:lnTo>
                                  <a:pt x="2886" y="5210"/>
                                </a:lnTo>
                                <a:lnTo>
                                  <a:pt x="2870" y="5191"/>
                                </a:lnTo>
                                <a:lnTo>
                                  <a:pt x="2855" y="5171"/>
                                </a:lnTo>
                                <a:lnTo>
                                  <a:pt x="2842" y="5149"/>
                                </a:lnTo>
                                <a:lnTo>
                                  <a:pt x="2838" y="5137"/>
                                </a:lnTo>
                                <a:lnTo>
                                  <a:pt x="2834" y="5126"/>
                                </a:lnTo>
                                <a:lnTo>
                                  <a:pt x="2830" y="5114"/>
                                </a:lnTo>
                                <a:lnTo>
                                  <a:pt x="2827" y="5102"/>
                                </a:lnTo>
                                <a:lnTo>
                                  <a:pt x="2824" y="5079"/>
                                </a:lnTo>
                                <a:lnTo>
                                  <a:pt x="2823" y="5055"/>
                                </a:lnTo>
                                <a:lnTo>
                                  <a:pt x="2824" y="5031"/>
                                </a:lnTo>
                                <a:lnTo>
                                  <a:pt x="2827" y="5009"/>
                                </a:lnTo>
                                <a:lnTo>
                                  <a:pt x="2833" y="4986"/>
                                </a:lnTo>
                                <a:lnTo>
                                  <a:pt x="2840" y="4963"/>
                                </a:lnTo>
                                <a:lnTo>
                                  <a:pt x="2850" y="4942"/>
                                </a:lnTo>
                                <a:lnTo>
                                  <a:pt x="2861" y="4921"/>
                                </a:lnTo>
                                <a:lnTo>
                                  <a:pt x="2874" y="4901"/>
                                </a:lnTo>
                                <a:lnTo>
                                  <a:pt x="2889" y="4881"/>
                                </a:lnTo>
                                <a:lnTo>
                                  <a:pt x="2905" y="4864"/>
                                </a:lnTo>
                                <a:lnTo>
                                  <a:pt x="2923" y="4848"/>
                                </a:lnTo>
                                <a:lnTo>
                                  <a:pt x="2941" y="4833"/>
                                </a:lnTo>
                                <a:lnTo>
                                  <a:pt x="2961" y="4819"/>
                                </a:lnTo>
                                <a:lnTo>
                                  <a:pt x="2965" y="4798"/>
                                </a:lnTo>
                                <a:lnTo>
                                  <a:pt x="2973" y="4776"/>
                                </a:lnTo>
                                <a:lnTo>
                                  <a:pt x="2982" y="4755"/>
                                </a:lnTo>
                                <a:lnTo>
                                  <a:pt x="2991" y="4736"/>
                                </a:lnTo>
                                <a:lnTo>
                                  <a:pt x="3003" y="4717"/>
                                </a:lnTo>
                                <a:lnTo>
                                  <a:pt x="3016" y="4700"/>
                                </a:lnTo>
                                <a:lnTo>
                                  <a:pt x="3032" y="4683"/>
                                </a:lnTo>
                                <a:lnTo>
                                  <a:pt x="3047" y="4666"/>
                                </a:lnTo>
                                <a:lnTo>
                                  <a:pt x="3048" y="4643"/>
                                </a:lnTo>
                                <a:lnTo>
                                  <a:pt x="3050" y="4622"/>
                                </a:lnTo>
                                <a:lnTo>
                                  <a:pt x="3055" y="4576"/>
                                </a:lnTo>
                                <a:lnTo>
                                  <a:pt x="3016" y="4565"/>
                                </a:lnTo>
                                <a:lnTo>
                                  <a:pt x="2978" y="4553"/>
                                </a:lnTo>
                                <a:lnTo>
                                  <a:pt x="2940" y="4541"/>
                                </a:lnTo>
                                <a:lnTo>
                                  <a:pt x="2902" y="4527"/>
                                </a:lnTo>
                                <a:lnTo>
                                  <a:pt x="2864" y="4513"/>
                                </a:lnTo>
                                <a:lnTo>
                                  <a:pt x="2827" y="4498"/>
                                </a:lnTo>
                                <a:lnTo>
                                  <a:pt x="2790" y="4481"/>
                                </a:lnTo>
                                <a:lnTo>
                                  <a:pt x="2754" y="4465"/>
                                </a:lnTo>
                                <a:lnTo>
                                  <a:pt x="2717" y="4448"/>
                                </a:lnTo>
                                <a:lnTo>
                                  <a:pt x="2682" y="4429"/>
                                </a:lnTo>
                                <a:lnTo>
                                  <a:pt x="2647" y="4410"/>
                                </a:lnTo>
                                <a:lnTo>
                                  <a:pt x="2612" y="4390"/>
                                </a:lnTo>
                                <a:lnTo>
                                  <a:pt x="2577" y="4369"/>
                                </a:lnTo>
                                <a:lnTo>
                                  <a:pt x="2542" y="4349"/>
                                </a:lnTo>
                                <a:lnTo>
                                  <a:pt x="2509" y="4327"/>
                                </a:lnTo>
                                <a:lnTo>
                                  <a:pt x="2476" y="4304"/>
                                </a:lnTo>
                                <a:lnTo>
                                  <a:pt x="2444" y="4280"/>
                                </a:lnTo>
                                <a:lnTo>
                                  <a:pt x="2411" y="4256"/>
                                </a:lnTo>
                                <a:lnTo>
                                  <a:pt x="2379" y="4231"/>
                                </a:lnTo>
                                <a:lnTo>
                                  <a:pt x="2348" y="4206"/>
                                </a:lnTo>
                                <a:lnTo>
                                  <a:pt x="2317" y="4180"/>
                                </a:lnTo>
                                <a:lnTo>
                                  <a:pt x="2287" y="4153"/>
                                </a:lnTo>
                                <a:lnTo>
                                  <a:pt x="2258" y="4126"/>
                                </a:lnTo>
                                <a:lnTo>
                                  <a:pt x="2228" y="4099"/>
                                </a:lnTo>
                                <a:lnTo>
                                  <a:pt x="2200" y="4069"/>
                                </a:lnTo>
                                <a:lnTo>
                                  <a:pt x="2173" y="4041"/>
                                </a:lnTo>
                                <a:lnTo>
                                  <a:pt x="2146" y="4011"/>
                                </a:lnTo>
                                <a:lnTo>
                                  <a:pt x="2119" y="3980"/>
                                </a:lnTo>
                                <a:lnTo>
                                  <a:pt x="2094" y="3950"/>
                                </a:lnTo>
                                <a:lnTo>
                                  <a:pt x="2069" y="3918"/>
                                </a:lnTo>
                                <a:lnTo>
                                  <a:pt x="2044" y="3887"/>
                                </a:lnTo>
                                <a:lnTo>
                                  <a:pt x="2020" y="3854"/>
                                </a:lnTo>
                                <a:lnTo>
                                  <a:pt x="1991" y="3861"/>
                                </a:lnTo>
                                <a:lnTo>
                                  <a:pt x="1963" y="3866"/>
                                </a:lnTo>
                                <a:lnTo>
                                  <a:pt x="1934" y="3871"/>
                                </a:lnTo>
                                <a:lnTo>
                                  <a:pt x="1905" y="3874"/>
                                </a:lnTo>
                                <a:lnTo>
                                  <a:pt x="1876" y="3876"/>
                                </a:lnTo>
                                <a:lnTo>
                                  <a:pt x="1848" y="3877"/>
                                </a:lnTo>
                                <a:lnTo>
                                  <a:pt x="1819" y="3876"/>
                                </a:lnTo>
                                <a:lnTo>
                                  <a:pt x="1789" y="3875"/>
                                </a:lnTo>
                                <a:lnTo>
                                  <a:pt x="1761" y="3873"/>
                                </a:lnTo>
                                <a:lnTo>
                                  <a:pt x="1732" y="3868"/>
                                </a:lnTo>
                                <a:lnTo>
                                  <a:pt x="1703" y="3863"/>
                                </a:lnTo>
                                <a:lnTo>
                                  <a:pt x="1675" y="3858"/>
                                </a:lnTo>
                                <a:lnTo>
                                  <a:pt x="1647" y="3850"/>
                                </a:lnTo>
                                <a:lnTo>
                                  <a:pt x="1619" y="3841"/>
                                </a:lnTo>
                                <a:lnTo>
                                  <a:pt x="1591" y="3831"/>
                                </a:lnTo>
                                <a:lnTo>
                                  <a:pt x="1564" y="3822"/>
                                </a:lnTo>
                                <a:lnTo>
                                  <a:pt x="1548" y="3814"/>
                                </a:lnTo>
                                <a:lnTo>
                                  <a:pt x="1532" y="3805"/>
                                </a:lnTo>
                                <a:lnTo>
                                  <a:pt x="1515" y="3797"/>
                                </a:lnTo>
                                <a:lnTo>
                                  <a:pt x="1500" y="3787"/>
                                </a:lnTo>
                                <a:lnTo>
                                  <a:pt x="1485" y="3777"/>
                                </a:lnTo>
                                <a:lnTo>
                                  <a:pt x="1470" y="3766"/>
                                </a:lnTo>
                                <a:lnTo>
                                  <a:pt x="1456" y="3754"/>
                                </a:lnTo>
                                <a:lnTo>
                                  <a:pt x="1441" y="3742"/>
                                </a:lnTo>
                                <a:lnTo>
                                  <a:pt x="1429" y="3729"/>
                                </a:lnTo>
                                <a:lnTo>
                                  <a:pt x="1416" y="3716"/>
                                </a:lnTo>
                                <a:lnTo>
                                  <a:pt x="1406" y="3702"/>
                                </a:lnTo>
                                <a:lnTo>
                                  <a:pt x="1396" y="3687"/>
                                </a:lnTo>
                                <a:lnTo>
                                  <a:pt x="1386" y="3672"/>
                                </a:lnTo>
                                <a:lnTo>
                                  <a:pt x="1378" y="3655"/>
                                </a:lnTo>
                                <a:lnTo>
                                  <a:pt x="1372" y="3638"/>
                                </a:lnTo>
                                <a:lnTo>
                                  <a:pt x="1366" y="3619"/>
                                </a:lnTo>
                                <a:lnTo>
                                  <a:pt x="1362" y="3599"/>
                                </a:lnTo>
                                <a:lnTo>
                                  <a:pt x="1359" y="3577"/>
                                </a:lnTo>
                                <a:lnTo>
                                  <a:pt x="1359" y="3556"/>
                                </a:lnTo>
                                <a:lnTo>
                                  <a:pt x="1360" y="3536"/>
                                </a:lnTo>
                                <a:lnTo>
                                  <a:pt x="1363" y="3514"/>
                                </a:lnTo>
                                <a:lnTo>
                                  <a:pt x="1367" y="3493"/>
                                </a:lnTo>
                                <a:lnTo>
                                  <a:pt x="1374" y="3474"/>
                                </a:lnTo>
                                <a:lnTo>
                                  <a:pt x="1382" y="3454"/>
                                </a:lnTo>
                                <a:lnTo>
                                  <a:pt x="1390" y="3435"/>
                                </a:lnTo>
                                <a:lnTo>
                                  <a:pt x="1401" y="3416"/>
                                </a:lnTo>
                                <a:lnTo>
                                  <a:pt x="1412" y="3398"/>
                                </a:lnTo>
                                <a:lnTo>
                                  <a:pt x="1425" y="3380"/>
                                </a:lnTo>
                                <a:lnTo>
                                  <a:pt x="1439" y="3364"/>
                                </a:lnTo>
                                <a:lnTo>
                                  <a:pt x="1454" y="3349"/>
                                </a:lnTo>
                                <a:lnTo>
                                  <a:pt x="1470" y="3335"/>
                                </a:lnTo>
                                <a:lnTo>
                                  <a:pt x="1486" y="3322"/>
                                </a:lnTo>
                                <a:lnTo>
                                  <a:pt x="1497" y="3313"/>
                                </a:lnTo>
                                <a:lnTo>
                                  <a:pt x="1507" y="3305"/>
                                </a:lnTo>
                                <a:lnTo>
                                  <a:pt x="1529" y="3292"/>
                                </a:lnTo>
                                <a:lnTo>
                                  <a:pt x="1552" y="3279"/>
                                </a:lnTo>
                                <a:lnTo>
                                  <a:pt x="1576" y="3268"/>
                                </a:lnTo>
                                <a:lnTo>
                                  <a:pt x="1600" y="3259"/>
                                </a:lnTo>
                                <a:lnTo>
                                  <a:pt x="1624" y="3249"/>
                                </a:lnTo>
                                <a:lnTo>
                                  <a:pt x="1673" y="3230"/>
                                </a:lnTo>
                                <a:lnTo>
                                  <a:pt x="1679" y="3224"/>
                                </a:lnTo>
                                <a:lnTo>
                                  <a:pt x="1685" y="3218"/>
                                </a:lnTo>
                                <a:lnTo>
                                  <a:pt x="1689" y="3211"/>
                                </a:lnTo>
                                <a:lnTo>
                                  <a:pt x="1691" y="3204"/>
                                </a:lnTo>
                                <a:lnTo>
                                  <a:pt x="1692" y="3197"/>
                                </a:lnTo>
                                <a:lnTo>
                                  <a:pt x="1691" y="3189"/>
                                </a:lnTo>
                                <a:lnTo>
                                  <a:pt x="1690" y="3181"/>
                                </a:lnTo>
                                <a:lnTo>
                                  <a:pt x="1688" y="3174"/>
                                </a:lnTo>
                                <a:lnTo>
                                  <a:pt x="1682" y="3159"/>
                                </a:lnTo>
                                <a:lnTo>
                                  <a:pt x="1673" y="3143"/>
                                </a:lnTo>
                                <a:lnTo>
                                  <a:pt x="1663" y="3129"/>
                                </a:lnTo>
                                <a:lnTo>
                                  <a:pt x="1654" y="3117"/>
                                </a:lnTo>
                                <a:lnTo>
                                  <a:pt x="1640" y="3101"/>
                                </a:lnTo>
                                <a:lnTo>
                                  <a:pt x="1625" y="3085"/>
                                </a:lnTo>
                                <a:lnTo>
                                  <a:pt x="1596" y="3055"/>
                                </a:lnTo>
                                <a:lnTo>
                                  <a:pt x="1564" y="3026"/>
                                </a:lnTo>
                                <a:lnTo>
                                  <a:pt x="1532" y="3000"/>
                                </a:lnTo>
                                <a:lnTo>
                                  <a:pt x="1497" y="2975"/>
                                </a:lnTo>
                                <a:lnTo>
                                  <a:pt x="1462" y="2951"/>
                                </a:lnTo>
                                <a:lnTo>
                                  <a:pt x="1426" y="2928"/>
                                </a:lnTo>
                                <a:lnTo>
                                  <a:pt x="1389" y="2908"/>
                                </a:lnTo>
                                <a:lnTo>
                                  <a:pt x="1352" y="2887"/>
                                </a:lnTo>
                                <a:lnTo>
                                  <a:pt x="1314" y="2867"/>
                                </a:lnTo>
                                <a:lnTo>
                                  <a:pt x="1237" y="2829"/>
                                </a:lnTo>
                                <a:lnTo>
                                  <a:pt x="1160" y="2793"/>
                                </a:lnTo>
                                <a:lnTo>
                                  <a:pt x="1084" y="2756"/>
                                </a:lnTo>
                                <a:lnTo>
                                  <a:pt x="1029" y="2727"/>
                                </a:lnTo>
                                <a:lnTo>
                                  <a:pt x="977" y="2697"/>
                                </a:lnTo>
                                <a:lnTo>
                                  <a:pt x="925" y="2664"/>
                                </a:lnTo>
                                <a:lnTo>
                                  <a:pt x="874" y="2630"/>
                                </a:lnTo>
                                <a:lnTo>
                                  <a:pt x="823" y="2596"/>
                                </a:lnTo>
                                <a:lnTo>
                                  <a:pt x="774" y="2560"/>
                                </a:lnTo>
                                <a:lnTo>
                                  <a:pt x="725" y="2522"/>
                                </a:lnTo>
                                <a:lnTo>
                                  <a:pt x="678" y="2484"/>
                                </a:lnTo>
                                <a:lnTo>
                                  <a:pt x="632" y="2443"/>
                                </a:lnTo>
                                <a:lnTo>
                                  <a:pt x="586" y="2402"/>
                                </a:lnTo>
                                <a:lnTo>
                                  <a:pt x="541" y="2360"/>
                                </a:lnTo>
                                <a:lnTo>
                                  <a:pt x="498" y="2317"/>
                                </a:lnTo>
                                <a:lnTo>
                                  <a:pt x="456" y="2273"/>
                                </a:lnTo>
                                <a:lnTo>
                                  <a:pt x="414" y="2227"/>
                                </a:lnTo>
                                <a:lnTo>
                                  <a:pt x="374" y="2181"/>
                                </a:lnTo>
                                <a:lnTo>
                                  <a:pt x="335" y="2135"/>
                                </a:lnTo>
                                <a:lnTo>
                                  <a:pt x="301" y="2090"/>
                                </a:lnTo>
                                <a:lnTo>
                                  <a:pt x="267" y="2046"/>
                                </a:lnTo>
                                <a:lnTo>
                                  <a:pt x="236" y="1999"/>
                                </a:lnTo>
                                <a:lnTo>
                                  <a:pt x="206" y="1952"/>
                                </a:lnTo>
                                <a:lnTo>
                                  <a:pt x="176" y="1903"/>
                                </a:lnTo>
                                <a:lnTo>
                                  <a:pt x="148" y="1854"/>
                                </a:lnTo>
                                <a:lnTo>
                                  <a:pt x="123" y="1804"/>
                                </a:lnTo>
                                <a:lnTo>
                                  <a:pt x="99" y="1753"/>
                                </a:lnTo>
                                <a:lnTo>
                                  <a:pt x="77" y="1701"/>
                                </a:lnTo>
                                <a:lnTo>
                                  <a:pt x="58" y="1649"/>
                                </a:lnTo>
                                <a:lnTo>
                                  <a:pt x="49" y="1623"/>
                                </a:lnTo>
                                <a:lnTo>
                                  <a:pt x="41" y="1596"/>
                                </a:lnTo>
                                <a:lnTo>
                                  <a:pt x="34" y="1568"/>
                                </a:lnTo>
                                <a:lnTo>
                                  <a:pt x="27" y="1541"/>
                                </a:lnTo>
                                <a:lnTo>
                                  <a:pt x="21" y="1514"/>
                                </a:lnTo>
                                <a:lnTo>
                                  <a:pt x="16" y="1487"/>
                                </a:lnTo>
                                <a:lnTo>
                                  <a:pt x="11" y="1459"/>
                                </a:lnTo>
                                <a:lnTo>
                                  <a:pt x="8" y="1431"/>
                                </a:lnTo>
                                <a:lnTo>
                                  <a:pt x="4" y="1403"/>
                                </a:lnTo>
                                <a:lnTo>
                                  <a:pt x="2" y="1375"/>
                                </a:lnTo>
                                <a:lnTo>
                                  <a:pt x="1" y="1347"/>
                                </a:lnTo>
                                <a:lnTo>
                                  <a:pt x="0" y="1318"/>
                                </a:lnTo>
                                <a:lnTo>
                                  <a:pt x="1" y="1286"/>
                                </a:lnTo>
                                <a:lnTo>
                                  <a:pt x="4" y="1252"/>
                                </a:lnTo>
                                <a:lnTo>
                                  <a:pt x="8" y="1217"/>
                                </a:lnTo>
                                <a:lnTo>
                                  <a:pt x="12" y="1184"/>
                                </a:lnTo>
                                <a:lnTo>
                                  <a:pt x="19" y="1150"/>
                                </a:lnTo>
                                <a:lnTo>
                                  <a:pt x="26" y="1116"/>
                                </a:lnTo>
                                <a:lnTo>
                                  <a:pt x="35" y="1084"/>
                                </a:lnTo>
                                <a:lnTo>
                                  <a:pt x="47" y="1051"/>
                                </a:lnTo>
                                <a:lnTo>
                                  <a:pt x="60" y="1021"/>
                                </a:lnTo>
                                <a:lnTo>
                                  <a:pt x="75" y="990"/>
                                </a:lnTo>
                                <a:lnTo>
                                  <a:pt x="83" y="976"/>
                                </a:lnTo>
                                <a:lnTo>
                                  <a:pt x="92" y="962"/>
                                </a:lnTo>
                                <a:lnTo>
                                  <a:pt x="101" y="948"/>
                                </a:lnTo>
                                <a:lnTo>
                                  <a:pt x="112" y="935"/>
                                </a:lnTo>
                                <a:lnTo>
                                  <a:pt x="123" y="923"/>
                                </a:lnTo>
                                <a:lnTo>
                                  <a:pt x="134" y="910"/>
                                </a:lnTo>
                                <a:lnTo>
                                  <a:pt x="146" y="899"/>
                                </a:lnTo>
                                <a:lnTo>
                                  <a:pt x="159" y="887"/>
                                </a:lnTo>
                                <a:lnTo>
                                  <a:pt x="172" y="877"/>
                                </a:lnTo>
                                <a:lnTo>
                                  <a:pt x="186" y="867"/>
                                </a:lnTo>
                                <a:lnTo>
                                  <a:pt x="201" y="858"/>
                                </a:lnTo>
                                <a:lnTo>
                                  <a:pt x="217" y="849"/>
                                </a:lnTo>
                                <a:lnTo>
                                  <a:pt x="215" y="829"/>
                                </a:lnTo>
                                <a:lnTo>
                                  <a:pt x="214" y="811"/>
                                </a:lnTo>
                                <a:lnTo>
                                  <a:pt x="215" y="791"/>
                                </a:lnTo>
                                <a:lnTo>
                                  <a:pt x="217" y="772"/>
                                </a:lnTo>
                                <a:lnTo>
                                  <a:pt x="221" y="753"/>
                                </a:lnTo>
                                <a:lnTo>
                                  <a:pt x="225" y="735"/>
                                </a:lnTo>
                                <a:lnTo>
                                  <a:pt x="231" y="716"/>
                                </a:lnTo>
                                <a:lnTo>
                                  <a:pt x="237" y="698"/>
                                </a:lnTo>
                                <a:lnTo>
                                  <a:pt x="245" y="680"/>
                                </a:lnTo>
                                <a:lnTo>
                                  <a:pt x="253" y="663"/>
                                </a:lnTo>
                                <a:lnTo>
                                  <a:pt x="263" y="647"/>
                                </a:lnTo>
                                <a:lnTo>
                                  <a:pt x="274" y="631"/>
                                </a:lnTo>
                                <a:lnTo>
                                  <a:pt x="286" y="616"/>
                                </a:lnTo>
                                <a:lnTo>
                                  <a:pt x="299" y="601"/>
                                </a:lnTo>
                                <a:lnTo>
                                  <a:pt x="312" y="588"/>
                                </a:lnTo>
                                <a:lnTo>
                                  <a:pt x="327" y="575"/>
                                </a:lnTo>
                                <a:lnTo>
                                  <a:pt x="353" y="554"/>
                                </a:lnTo>
                                <a:lnTo>
                                  <a:pt x="381" y="536"/>
                                </a:lnTo>
                                <a:lnTo>
                                  <a:pt x="409" y="519"/>
                                </a:lnTo>
                                <a:lnTo>
                                  <a:pt x="438" y="505"/>
                                </a:lnTo>
                                <a:lnTo>
                                  <a:pt x="469" y="493"/>
                                </a:lnTo>
                                <a:lnTo>
                                  <a:pt x="500" y="484"/>
                                </a:lnTo>
                                <a:lnTo>
                                  <a:pt x="532" y="475"/>
                                </a:lnTo>
                                <a:lnTo>
                                  <a:pt x="564" y="468"/>
                                </a:lnTo>
                                <a:lnTo>
                                  <a:pt x="597" y="464"/>
                                </a:lnTo>
                                <a:lnTo>
                                  <a:pt x="629" y="461"/>
                                </a:lnTo>
                                <a:lnTo>
                                  <a:pt x="663" y="460"/>
                                </a:lnTo>
                                <a:lnTo>
                                  <a:pt x="696" y="460"/>
                                </a:lnTo>
                                <a:lnTo>
                                  <a:pt x="729" y="462"/>
                                </a:lnTo>
                                <a:lnTo>
                                  <a:pt x="762" y="466"/>
                                </a:lnTo>
                                <a:lnTo>
                                  <a:pt x="795" y="471"/>
                                </a:lnTo>
                                <a:lnTo>
                                  <a:pt x="826" y="477"/>
                                </a:lnTo>
                                <a:lnTo>
                                  <a:pt x="853" y="485"/>
                                </a:lnTo>
                                <a:lnTo>
                                  <a:pt x="879" y="493"/>
                                </a:lnTo>
                                <a:lnTo>
                                  <a:pt x="904" y="504"/>
                                </a:lnTo>
                                <a:lnTo>
                                  <a:pt x="931" y="516"/>
                                </a:lnTo>
                                <a:lnTo>
                                  <a:pt x="954" y="529"/>
                                </a:lnTo>
                                <a:lnTo>
                                  <a:pt x="978" y="544"/>
                                </a:lnTo>
                                <a:lnTo>
                                  <a:pt x="1000" y="561"/>
                                </a:lnTo>
                                <a:lnTo>
                                  <a:pt x="1022" y="578"/>
                                </a:lnTo>
                                <a:lnTo>
                                  <a:pt x="1041" y="598"/>
                                </a:lnTo>
                                <a:lnTo>
                                  <a:pt x="1060" y="617"/>
                                </a:lnTo>
                                <a:lnTo>
                                  <a:pt x="1077" y="639"/>
                                </a:lnTo>
                                <a:lnTo>
                                  <a:pt x="1091" y="662"/>
                                </a:lnTo>
                                <a:lnTo>
                                  <a:pt x="1104" y="687"/>
                                </a:lnTo>
                                <a:lnTo>
                                  <a:pt x="1116" y="712"/>
                                </a:lnTo>
                                <a:lnTo>
                                  <a:pt x="1125" y="738"/>
                                </a:lnTo>
                                <a:lnTo>
                                  <a:pt x="1128" y="752"/>
                                </a:lnTo>
                                <a:lnTo>
                                  <a:pt x="1131" y="766"/>
                                </a:lnTo>
                                <a:lnTo>
                                  <a:pt x="1172" y="779"/>
                                </a:lnTo>
                                <a:lnTo>
                                  <a:pt x="1211" y="793"/>
                                </a:lnTo>
                                <a:lnTo>
                                  <a:pt x="1251" y="809"/>
                                </a:lnTo>
                                <a:lnTo>
                                  <a:pt x="1290" y="825"/>
                                </a:lnTo>
                                <a:lnTo>
                                  <a:pt x="1369" y="858"/>
                                </a:lnTo>
                                <a:lnTo>
                                  <a:pt x="1446" y="892"/>
                                </a:lnTo>
                                <a:lnTo>
                                  <a:pt x="1436" y="822"/>
                                </a:lnTo>
                                <a:lnTo>
                                  <a:pt x="1427" y="750"/>
                                </a:lnTo>
                                <a:lnTo>
                                  <a:pt x="1410" y="606"/>
                                </a:lnTo>
                                <a:lnTo>
                                  <a:pt x="1388" y="608"/>
                                </a:lnTo>
                                <a:lnTo>
                                  <a:pt x="1366" y="608"/>
                                </a:lnTo>
                                <a:lnTo>
                                  <a:pt x="1345" y="605"/>
                                </a:lnTo>
                                <a:lnTo>
                                  <a:pt x="1323" y="603"/>
                                </a:lnTo>
                                <a:lnTo>
                                  <a:pt x="1301" y="599"/>
                                </a:lnTo>
                                <a:lnTo>
                                  <a:pt x="1279" y="593"/>
                                </a:lnTo>
                                <a:lnTo>
                                  <a:pt x="1259" y="586"/>
                                </a:lnTo>
                                <a:lnTo>
                                  <a:pt x="1239" y="578"/>
                                </a:lnTo>
                                <a:lnTo>
                                  <a:pt x="1220" y="568"/>
                                </a:lnTo>
                                <a:lnTo>
                                  <a:pt x="1200" y="558"/>
                                </a:lnTo>
                                <a:lnTo>
                                  <a:pt x="1183" y="546"/>
                                </a:lnTo>
                                <a:lnTo>
                                  <a:pt x="1165" y="531"/>
                                </a:lnTo>
                                <a:lnTo>
                                  <a:pt x="1149" y="517"/>
                                </a:lnTo>
                                <a:lnTo>
                                  <a:pt x="1135" y="501"/>
                                </a:lnTo>
                                <a:lnTo>
                                  <a:pt x="1121" y="484"/>
                                </a:lnTo>
                                <a:lnTo>
                                  <a:pt x="1109" y="465"/>
                                </a:lnTo>
                                <a:lnTo>
                                  <a:pt x="1102" y="453"/>
                                </a:lnTo>
                                <a:lnTo>
                                  <a:pt x="1096" y="442"/>
                                </a:lnTo>
                                <a:lnTo>
                                  <a:pt x="1084" y="418"/>
                                </a:lnTo>
                                <a:lnTo>
                                  <a:pt x="1075" y="393"/>
                                </a:lnTo>
                                <a:lnTo>
                                  <a:pt x="1069" y="367"/>
                                </a:lnTo>
                                <a:lnTo>
                                  <a:pt x="1064" y="341"/>
                                </a:lnTo>
                                <a:lnTo>
                                  <a:pt x="1062" y="315"/>
                                </a:lnTo>
                                <a:lnTo>
                                  <a:pt x="1063" y="289"/>
                                </a:lnTo>
                                <a:lnTo>
                                  <a:pt x="1065" y="263"/>
                                </a:lnTo>
                                <a:lnTo>
                                  <a:pt x="1070" y="237"/>
                                </a:lnTo>
                                <a:lnTo>
                                  <a:pt x="1076" y="211"/>
                                </a:lnTo>
                                <a:lnTo>
                                  <a:pt x="1086" y="186"/>
                                </a:lnTo>
                                <a:lnTo>
                                  <a:pt x="1097" y="162"/>
                                </a:lnTo>
                                <a:lnTo>
                                  <a:pt x="1110" y="139"/>
                                </a:lnTo>
                                <a:lnTo>
                                  <a:pt x="1125" y="118"/>
                                </a:lnTo>
                                <a:lnTo>
                                  <a:pt x="1134" y="108"/>
                                </a:lnTo>
                                <a:lnTo>
                                  <a:pt x="1142" y="98"/>
                                </a:lnTo>
                                <a:lnTo>
                                  <a:pt x="1152" y="89"/>
                                </a:lnTo>
                                <a:lnTo>
                                  <a:pt x="1162" y="79"/>
                                </a:lnTo>
                                <a:close/>
                                <a:moveTo>
                                  <a:pt x="925" y="1586"/>
                                </a:moveTo>
                                <a:lnTo>
                                  <a:pt x="925" y="1586"/>
                                </a:lnTo>
                                <a:lnTo>
                                  <a:pt x="917" y="1609"/>
                                </a:lnTo>
                                <a:lnTo>
                                  <a:pt x="912" y="1631"/>
                                </a:lnTo>
                                <a:lnTo>
                                  <a:pt x="910" y="1654"/>
                                </a:lnTo>
                                <a:lnTo>
                                  <a:pt x="909" y="1677"/>
                                </a:lnTo>
                                <a:lnTo>
                                  <a:pt x="910" y="1700"/>
                                </a:lnTo>
                                <a:lnTo>
                                  <a:pt x="913" y="1723"/>
                                </a:lnTo>
                                <a:lnTo>
                                  <a:pt x="917" y="1746"/>
                                </a:lnTo>
                                <a:lnTo>
                                  <a:pt x="924" y="1768"/>
                                </a:lnTo>
                                <a:lnTo>
                                  <a:pt x="932" y="1790"/>
                                </a:lnTo>
                                <a:lnTo>
                                  <a:pt x="940" y="1813"/>
                                </a:lnTo>
                                <a:lnTo>
                                  <a:pt x="950" y="1834"/>
                                </a:lnTo>
                                <a:lnTo>
                                  <a:pt x="961" y="1855"/>
                                </a:lnTo>
                                <a:lnTo>
                                  <a:pt x="972" y="1876"/>
                                </a:lnTo>
                                <a:lnTo>
                                  <a:pt x="984" y="1897"/>
                                </a:lnTo>
                                <a:lnTo>
                                  <a:pt x="1009" y="1935"/>
                                </a:lnTo>
                                <a:lnTo>
                                  <a:pt x="1039" y="1976"/>
                                </a:lnTo>
                                <a:lnTo>
                                  <a:pt x="1071" y="2015"/>
                                </a:lnTo>
                                <a:lnTo>
                                  <a:pt x="1104" y="2053"/>
                                </a:lnTo>
                                <a:lnTo>
                                  <a:pt x="1139" y="2090"/>
                                </a:lnTo>
                                <a:lnTo>
                                  <a:pt x="1176" y="2125"/>
                                </a:lnTo>
                                <a:lnTo>
                                  <a:pt x="1213" y="2160"/>
                                </a:lnTo>
                                <a:lnTo>
                                  <a:pt x="1252" y="2192"/>
                                </a:lnTo>
                                <a:lnTo>
                                  <a:pt x="1291" y="2224"/>
                                </a:lnTo>
                                <a:lnTo>
                                  <a:pt x="1332" y="2254"/>
                                </a:lnTo>
                                <a:lnTo>
                                  <a:pt x="1373" y="2285"/>
                                </a:lnTo>
                                <a:lnTo>
                                  <a:pt x="1415" y="2313"/>
                                </a:lnTo>
                                <a:lnTo>
                                  <a:pt x="1458" y="2341"/>
                                </a:lnTo>
                                <a:lnTo>
                                  <a:pt x="1501" y="2367"/>
                                </a:lnTo>
                                <a:lnTo>
                                  <a:pt x="1545" y="2393"/>
                                </a:lnTo>
                                <a:lnTo>
                                  <a:pt x="1589" y="2419"/>
                                </a:lnTo>
                                <a:lnTo>
                                  <a:pt x="1634" y="2443"/>
                                </a:lnTo>
                                <a:lnTo>
                                  <a:pt x="1540" y="1683"/>
                                </a:lnTo>
                                <a:lnTo>
                                  <a:pt x="1517" y="1669"/>
                                </a:lnTo>
                                <a:lnTo>
                                  <a:pt x="1496" y="1656"/>
                                </a:lnTo>
                                <a:lnTo>
                                  <a:pt x="1474" y="1642"/>
                                </a:lnTo>
                                <a:lnTo>
                                  <a:pt x="1452" y="1628"/>
                                </a:lnTo>
                                <a:lnTo>
                                  <a:pt x="1411" y="1598"/>
                                </a:lnTo>
                                <a:lnTo>
                                  <a:pt x="1370" y="1566"/>
                                </a:lnTo>
                                <a:lnTo>
                                  <a:pt x="1328" y="1536"/>
                                </a:lnTo>
                                <a:lnTo>
                                  <a:pt x="1287" y="1505"/>
                                </a:lnTo>
                                <a:lnTo>
                                  <a:pt x="1265" y="1491"/>
                                </a:lnTo>
                                <a:lnTo>
                                  <a:pt x="1244" y="1477"/>
                                </a:lnTo>
                                <a:lnTo>
                                  <a:pt x="1221" y="1465"/>
                                </a:lnTo>
                                <a:lnTo>
                                  <a:pt x="1198" y="1453"/>
                                </a:lnTo>
                                <a:lnTo>
                                  <a:pt x="1188" y="1448"/>
                                </a:lnTo>
                                <a:lnTo>
                                  <a:pt x="1177" y="1444"/>
                                </a:lnTo>
                                <a:lnTo>
                                  <a:pt x="1167" y="1441"/>
                                </a:lnTo>
                                <a:lnTo>
                                  <a:pt x="1157" y="1439"/>
                                </a:lnTo>
                                <a:lnTo>
                                  <a:pt x="1147" y="1437"/>
                                </a:lnTo>
                                <a:lnTo>
                                  <a:pt x="1136" y="1436"/>
                                </a:lnTo>
                                <a:lnTo>
                                  <a:pt x="1126" y="1436"/>
                                </a:lnTo>
                                <a:lnTo>
                                  <a:pt x="1115" y="1436"/>
                                </a:lnTo>
                                <a:lnTo>
                                  <a:pt x="1096" y="1439"/>
                                </a:lnTo>
                                <a:lnTo>
                                  <a:pt x="1075" y="1444"/>
                                </a:lnTo>
                                <a:lnTo>
                                  <a:pt x="1056" y="1452"/>
                                </a:lnTo>
                                <a:lnTo>
                                  <a:pt x="1037" y="1462"/>
                                </a:lnTo>
                                <a:lnTo>
                                  <a:pt x="1019" y="1473"/>
                                </a:lnTo>
                                <a:lnTo>
                                  <a:pt x="1002" y="1486"/>
                                </a:lnTo>
                                <a:lnTo>
                                  <a:pt x="986" y="1500"/>
                                </a:lnTo>
                                <a:lnTo>
                                  <a:pt x="971" y="1515"/>
                                </a:lnTo>
                                <a:lnTo>
                                  <a:pt x="957" y="1533"/>
                                </a:lnTo>
                                <a:lnTo>
                                  <a:pt x="945" y="1550"/>
                                </a:lnTo>
                                <a:lnTo>
                                  <a:pt x="934" y="1567"/>
                                </a:lnTo>
                                <a:lnTo>
                                  <a:pt x="925" y="1586"/>
                                </a:lnTo>
                                <a:close/>
                                <a:moveTo>
                                  <a:pt x="6110" y="1456"/>
                                </a:moveTo>
                                <a:lnTo>
                                  <a:pt x="6110" y="1456"/>
                                </a:lnTo>
                                <a:lnTo>
                                  <a:pt x="6088" y="1468"/>
                                </a:lnTo>
                                <a:lnTo>
                                  <a:pt x="6065" y="1481"/>
                                </a:lnTo>
                                <a:lnTo>
                                  <a:pt x="6045" y="1494"/>
                                </a:lnTo>
                                <a:lnTo>
                                  <a:pt x="6023" y="1509"/>
                                </a:lnTo>
                                <a:lnTo>
                                  <a:pt x="5983" y="1538"/>
                                </a:lnTo>
                                <a:lnTo>
                                  <a:pt x="5941" y="1568"/>
                                </a:lnTo>
                                <a:lnTo>
                                  <a:pt x="5901" y="1599"/>
                                </a:lnTo>
                                <a:lnTo>
                                  <a:pt x="5861" y="1629"/>
                                </a:lnTo>
                                <a:lnTo>
                                  <a:pt x="5840" y="1643"/>
                                </a:lnTo>
                                <a:lnTo>
                                  <a:pt x="5818" y="1658"/>
                                </a:lnTo>
                                <a:lnTo>
                                  <a:pt x="5797" y="1671"/>
                                </a:lnTo>
                                <a:lnTo>
                                  <a:pt x="5775" y="1683"/>
                                </a:lnTo>
                                <a:lnTo>
                                  <a:pt x="5751" y="1873"/>
                                </a:lnTo>
                                <a:lnTo>
                                  <a:pt x="5727" y="2063"/>
                                </a:lnTo>
                                <a:lnTo>
                                  <a:pt x="5683" y="2443"/>
                                </a:lnTo>
                                <a:lnTo>
                                  <a:pt x="5743" y="2410"/>
                                </a:lnTo>
                                <a:lnTo>
                                  <a:pt x="5804" y="2374"/>
                                </a:lnTo>
                                <a:lnTo>
                                  <a:pt x="5863" y="2337"/>
                                </a:lnTo>
                                <a:lnTo>
                                  <a:pt x="5922" y="2298"/>
                                </a:lnTo>
                                <a:lnTo>
                                  <a:pt x="5979" y="2258"/>
                                </a:lnTo>
                                <a:lnTo>
                                  <a:pt x="6008" y="2236"/>
                                </a:lnTo>
                                <a:lnTo>
                                  <a:pt x="6035" y="2214"/>
                                </a:lnTo>
                                <a:lnTo>
                                  <a:pt x="6063" y="2192"/>
                                </a:lnTo>
                                <a:lnTo>
                                  <a:pt x="6089" y="2169"/>
                                </a:lnTo>
                                <a:lnTo>
                                  <a:pt x="6116" y="2147"/>
                                </a:lnTo>
                                <a:lnTo>
                                  <a:pt x="6141" y="2123"/>
                                </a:lnTo>
                                <a:lnTo>
                                  <a:pt x="6186" y="2078"/>
                                </a:lnTo>
                                <a:lnTo>
                                  <a:pt x="6208" y="2055"/>
                                </a:lnTo>
                                <a:lnTo>
                                  <a:pt x="6229" y="2033"/>
                                </a:lnTo>
                                <a:lnTo>
                                  <a:pt x="6250" y="2009"/>
                                </a:lnTo>
                                <a:lnTo>
                                  <a:pt x="6271" y="1984"/>
                                </a:lnTo>
                                <a:lnTo>
                                  <a:pt x="6289" y="1959"/>
                                </a:lnTo>
                                <a:lnTo>
                                  <a:pt x="6308" y="1933"/>
                                </a:lnTo>
                                <a:lnTo>
                                  <a:pt x="6325" y="1906"/>
                                </a:lnTo>
                                <a:lnTo>
                                  <a:pt x="6341" y="1879"/>
                                </a:lnTo>
                                <a:lnTo>
                                  <a:pt x="6355" y="1851"/>
                                </a:lnTo>
                                <a:lnTo>
                                  <a:pt x="6368" y="1823"/>
                                </a:lnTo>
                                <a:lnTo>
                                  <a:pt x="6380" y="1793"/>
                                </a:lnTo>
                                <a:lnTo>
                                  <a:pt x="6390" y="1764"/>
                                </a:lnTo>
                                <a:lnTo>
                                  <a:pt x="6398" y="1734"/>
                                </a:lnTo>
                                <a:lnTo>
                                  <a:pt x="6404" y="1702"/>
                                </a:lnTo>
                                <a:lnTo>
                                  <a:pt x="6406" y="1688"/>
                                </a:lnTo>
                                <a:lnTo>
                                  <a:pt x="6406" y="1674"/>
                                </a:lnTo>
                                <a:lnTo>
                                  <a:pt x="6406" y="1659"/>
                                </a:lnTo>
                                <a:lnTo>
                                  <a:pt x="6405" y="1644"/>
                                </a:lnTo>
                                <a:lnTo>
                                  <a:pt x="6403" y="1630"/>
                                </a:lnTo>
                                <a:lnTo>
                                  <a:pt x="6400" y="1616"/>
                                </a:lnTo>
                                <a:lnTo>
                                  <a:pt x="6396" y="1602"/>
                                </a:lnTo>
                                <a:lnTo>
                                  <a:pt x="6390" y="1589"/>
                                </a:lnTo>
                                <a:lnTo>
                                  <a:pt x="6385" y="1575"/>
                                </a:lnTo>
                                <a:lnTo>
                                  <a:pt x="6378" y="1562"/>
                                </a:lnTo>
                                <a:lnTo>
                                  <a:pt x="6371" y="1550"/>
                                </a:lnTo>
                                <a:lnTo>
                                  <a:pt x="6362" y="1537"/>
                                </a:lnTo>
                                <a:lnTo>
                                  <a:pt x="6353" y="1525"/>
                                </a:lnTo>
                                <a:lnTo>
                                  <a:pt x="6343" y="1514"/>
                                </a:lnTo>
                                <a:lnTo>
                                  <a:pt x="6334" y="1503"/>
                                </a:lnTo>
                                <a:lnTo>
                                  <a:pt x="6323" y="1493"/>
                                </a:lnTo>
                                <a:lnTo>
                                  <a:pt x="6312" y="1484"/>
                                </a:lnTo>
                                <a:lnTo>
                                  <a:pt x="6300" y="1475"/>
                                </a:lnTo>
                                <a:lnTo>
                                  <a:pt x="6288" y="1467"/>
                                </a:lnTo>
                                <a:lnTo>
                                  <a:pt x="6276" y="1460"/>
                                </a:lnTo>
                                <a:lnTo>
                                  <a:pt x="6263" y="1453"/>
                                </a:lnTo>
                                <a:lnTo>
                                  <a:pt x="6250" y="1449"/>
                                </a:lnTo>
                                <a:lnTo>
                                  <a:pt x="6236" y="1444"/>
                                </a:lnTo>
                                <a:lnTo>
                                  <a:pt x="6223" y="1440"/>
                                </a:lnTo>
                                <a:lnTo>
                                  <a:pt x="6209" y="1438"/>
                                </a:lnTo>
                                <a:lnTo>
                                  <a:pt x="6195" y="1437"/>
                                </a:lnTo>
                                <a:lnTo>
                                  <a:pt x="6180" y="1437"/>
                                </a:lnTo>
                                <a:lnTo>
                                  <a:pt x="6166" y="1438"/>
                                </a:lnTo>
                                <a:lnTo>
                                  <a:pt x="6152" y="1441"/>
                                </a:lnTo>
                                <a:lnTo>
                                  <a:pt x="6138" y="1444"/>
                                </a:lnTo>
                                <a:lnTo>
                                  <a:pt x="6124" y="1450"/>
                                </a:lnTo>
                                <a:lnTo>
                                  <a:pt x="6110" y="1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lIns="91440" tIns="45720" rIns="91440" bIns="900000"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0pt;margin-top:-24.7pt;height:841.9pt;width:601.25pt;mso-position-horizontal-relative:page;z-index:251679744;mso-width-relative:page;mso-height-relative:page;" coordorigin="0,1" coordsize="7636038,10691815" o:gfxdata="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">
                <o:lock v:ext="edit" aspectratio="f"/>
                <v:rect id="矩形 2" o:spid="_x0000_s1026" o:spt="1" style="position:absolute;left:-5182243;top:5183982;flip:y;height:323852;width:10691815;rotation:5898240f;v-text-anchor:middle;" fillcolor="#046A6A" filled="t" stroked="f" coordsize="21600,21600" o:gfxdata="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SBHu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oundrect id="圆角矩形 7" o:spid="_x0000_s1026" o:spt="2" style="position:absolute;left:250194;top:323841;flip:y;height:384799;width:90171;v-text-anchor:middle;" fillcolor="#046A6A" filled="t" stroked="f" coordsize="21600,21600" arcsize="0.166666666666667" o:gfxdata="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JoKB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rect id="矩形 11" o:spid="_x0000_s1026" o:spt="1" style="position:absolute;left:615963;top:5352258;height:3490492;width:7020075;" filled="f" stroked="f" coordsize="21600,21600" o:gfxdata="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q7+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b/>
                            <w:i w:val="0"/>
                            <w:color w:val="003366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项目二</w:t>
                        </w:r>
                      </w:p>
                      <w:p>
                        <w:pPr>
                          <w:pStyle w:val="8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项目名称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i w:val="0"/>
                            <w:color w:val="003366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济宁银行</w:t>
                        </w:r>
                        <w:r>
                          <w:rPr>
                            <w:rFonts w:hint="eastAsia" w:ascii="微软雅黑" w:hAnsi="微软雅黑" w:cs="微软雅黑"/>
                            <w:b/>
                            <w:bCs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网上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企业网银系统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软件架构</w:t>
                        </w:r>
                        <w:r>
                          <w:rPr>
                            <w:rFonts w:hint="eastAsia" w:ascii="微软雅黑" w:hAnsi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Spring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mvc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 +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Spring+Mybatis+MySQL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开发时间/开发周期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：201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01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-201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4.09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个月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项目描述</w:t>
                        </w:r>
                        <w:r>
                          <w:rPr>
                            <w:rFonts w:hint="eastAsia" w:ascii="微软雅黑" w:hAnsi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</w:r>
                        <w:r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济宁银行网上银</w:t>
                        </w:r>
                        <w:r>
                          <w:rPr>
                            <w:rFonts w:hint="eastAsia" w:ascii="微软雅黑" w:hAnsi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企业银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行系统是济宁银行为开阔内地网银市场而投入的项目。系统主页面包含菜单信息、账户信息</w:t>
                        </w:r>
                      </w:p>
                      <w:p>
                        <w:pPr>
                          <w:pStyle w:val="8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列表、企业客户信息、快捷菜单设置的常用功能、授权通知、银行公告、等待授权指令提示、操作员日志等相关业务信</w:t>
                        </w:r>
                      </w:p>
                      <w:p>
                        <w:pPr>
                          <w:pStyle w:val="8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息。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right="0" w:rightChars="0" w:firstLine="42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所有页面提交内容进行双重提交。一份是加密的，一份是明文。在后台有两种方式进行验证。一种方式是讲明文加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t>密后和加密的数据进行对比，如果对比成功那么说明数据在传递过程中没有被篡改。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Chars="0" w:right="0" w:right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责任描述：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  <w:t>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、 主要负责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批量转账业务模块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的实现；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  <w:t>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参与后期的模拟上线bug测试。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技术描述：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 w:firstLine="420" w:firstLineChars="0"/>
                          <w:jc w:val="both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1、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使用MD5明文加密解密技术，速度快，提升系统安全系数</w:t>
                        </w:r>
                        <w:r>
                          <w:rPr>
                            <w:rFonts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2、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使用Jakarta POI（是一套用于访问微软格式文档的Java API）导入导出表格。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rect id="Rectangle 3" o:spid="_x0000_s1026" o:spt="1" style="position:absolute;left:550557;top:890245;height:4141983;width:7020075;v-text-anchor:middle;" filled="f" stroked="f" coordsize="21600,21600" o:gfxdata="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FxGM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项目一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项目名称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i w:val="0"/>
                            <w:color w:val="003366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山东康力医疗器械科技有限公司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18"/>
                            <w:szCs w:val="18"/>
                            <w:lang w:eastAsia="zh-CN"/>
                          </w:rPr>
                          <w:t>办公管理系统（OA项目）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软件架构：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Spring + Hibernate + Struts2 + MySQL + Jbpm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开发时间/开发周期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：2013.0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7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-201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01/6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 个月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项目描述：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 w:firstLine="420" w:firstLine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康力医疗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val="en-US" w:eastAsia="zh-CN"/>
                          </w:rPr>
                          <w:t>器械科技有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限公司是一家专业的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val="en-US" w:eastAsia="zh-CN"/>
                          </w:rPr>
                          <w:t>医疗器械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生产企业，由于公司业务发展，原有的老系统功能不够细化，操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作比较繁琐，功能不实用。公司领导决定开发《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康力医疗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办公管理系统》。该系统运行后，公司人员的办公效率大幅提升，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实现了办公的统一调度和管理，为公司的高速发展提供了保障。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 w:firstLine="420" w:firstLine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该系统分为个人办公、审批流转、网上交流、知识管理、综合行政、实用工具、人力资源、个人设置，系统管理九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个模块，其中核心模块分为审批流转、系统管理分为：岗位管理、部门管理，用户管理，主要功能是对公司的员工进行分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配各自功能模块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在公司的职位不同，进行的操作也不同。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责任描述：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1、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参与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前期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需求调研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，业务模块划分，数据库设计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文档编写工作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2、 主要负责系统管理模块里面的岗位管理，部门管理，用户管理等功能代码的实现；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3、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参与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审批流转模块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的编写和测试；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4、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参与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对系统进行了一些简单的代码重构优化，如利用泛型技术对 DAO 层进行重构以提高代码重用度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技术描述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i w:val="0"/>
                            <w:color w:val="003366"/>
                            <w:sz w:val="18"/>
                            <w:szCs w:val="18"/>
                            <w:lang w:eastAsia="zh-CN"/>
                          </w:rPr>
                          <w:t>：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 w:firstLine="420" w:firstLineChars="0"/>
                          <w:jc w:val="both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1、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流程控制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使用了jbpm对流程进行的控制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严格控制工作流程</w:t>
                        </w:r>
                        <w:r>
                          <w:rPr>
                            <w:rFonts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2、 使用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S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truts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 配置校验实现后台验证数据；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3、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使用z</w:t>
                        </w:r>
                        <w: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  <w:t>tree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控件实现知识目录树的管理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使用Ajax实现异步交互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使用jq</w:t>
                        </w:r>
                        <w: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  <w:t>uery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实现页面动态效果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矩形 19" o:spid="_x0000_s1026" o:spt="1" style="position:absolute;left:-1372066;top:1399897;flip:y;height:332441;width:3076573;rotation:-5898240f;v-text-anchor:middle;" filled="f" stroked="f" coordsize="21600,21600" o:gfxdata="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GqP7sAAADc&#10;AAAADwAAAAAAAAABACAAAAAiAAAAZHJzL2Rvd25yZXYueG1sUEsBAhQAFAAAAAgAh07iQDMvBZ47&#10;AAAAOQAAABAAAAAAAAAAAQAgAAAACgEAAGRycy9zaGFwZXhtbC54bWxQSwUGAAAAAAYABgBbAQAA&#10;tAMAAAAA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hint="eastAsia" w:ascii="方正超粗黑简体" w:eastAsia="方正超粗黑简体" w:cstheme="minorBidi"/>
                            <w:color w:val="FFFFFF"/>
                            <w:kern w:val="24"/>
                            <w:sz w:val="28"/>
                            <w:szCs w:val="28"/>
                          </w:rPr>
                          <w:t>PERSONAL RESUME</w:t>
                        </w:r>
                      </w:p>
                    </w:txbxContent>
                  </v:textbox>
                </v:rect>
                <v:shape id="五边形 23" o:spid="_x0000_s1026" o:spt="15" type="#_x0000_t15" style="position:absolute;left:291469;top:374005;flip:y;height:252088;width:1956463;v-text-anchor:middle;" fillcolor="#046A6A" filled="t" stroked="f" coordsize="21600,21600" o:gfxdata="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5k5y8AAAA&#10;3AAAAA8AAAAAAAAAAQAgAAAAIgAAAGRycy9kb3ducmV2LnhtbFBLAQIUABQAAAAIAIdO4kAzLwWe&#10;OwAAADkAAAAQAAAAAAAAAAEAIAAAAAsBAABkcnMvc2hhcGV4bWwueG1sUEsFBgAAAAAGAAYAWwEA&#10;ALUDAAAAAA==&#10;" adj="20787">
                  <v:fill on="t" focussize="0,0"/>
                  <v:stroke on="f" weight="1pt" miterlimit="8" joinstyle="miter"/>
                  <v:imagedata o:title=""/>
                  <o:lock v:ext="edit" aspectratio="f"/>
                  <v:shadow on="t" color="#000000" opacity="26214f" offset="-2.12133858267717pt,-2.12133858267717pt" origin="32768f,32768f" matrix="65536f,0f,0f,65536f"/>
                </v:shape>
                <v:shape id="文本框 54" o:spid="_x0000_s1026" o:spt="202" type="#_x0000_t202" style="position:absolute;left:925215;top:332731;height:519415;width:1101114;" filled="f" stroked="f" coordsize="21600,21600" o:gfxdata="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ybw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hint="eastAsia" w:ascii="方正兰亭粗黑简体" w:eastAsia="方正兰亭粗黑简体" w:cstheme="minorBidi"/>
                            <w:color w:val="FFFFFF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项目经验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rPr>
                            <w:rFonts w:hint="eastAsia" w:eastAsia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KSO_Shape" o:spid="_x0000_s1026" o:spt="100" style="position:absolute;left:722005;top:425438;height:158745;width:142242;v-text-anchor:middle;" fillcolor="#FFFFFF" filled="t" stroked="f" coordsize="7313,8141" o:gfxdata="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3zK74A&#10;AADcAAAADwAAAAAAAAABACAAAAAiAAAAZHJzL2Rvd25yZXYueG1sUEsBAhQAFAAAAAgAh07iQDMv&#10;BZ47AAAAOQAAABAAAAAAAAAAAQAgAAAADQEAAGRycy9zaGFwZXhtbC54bWxQSwUGAAAAAAYABgBb&#10;AQAAtwMAAAAA&#10;" path="m1162,79l1162,79,1173,69,1185,60,1198,51,1211,42,1224,35,1238,28,1252,23,1266,17,1282,13,1296,10,1326,4,1357,1,1388,0,5916,0,5936,0,5954,0,5973,2,5992,4,6011,8,6029,13,6048,18,6065,25,6083,31,6099,40,6115,50,6132,61,6146,72,6160,85,6173,99,6186,113,6195,124,6202,136,6210,148,6216,160,6223,172,6228,185,6238,211,6245,237,6249,264,6251,292,6251,319,6249,348,6243,375,6236,401,6226,427,6221,439,6214,452,6208,464,6200,475,6191,487,6183,498,6173,508,6163,517,6151,530,6137,542,6123,552,6109,562,6093,571,6077,578,6061,585,6045,590,6027,594,6010,599,5992,602,5975,604,5958,605,5939,606,5922,606,5904,606,5870,894,5908,876,5947,858,5985,840,6024,824,6103,793,6183,764,6186,750,6189,737,6199,710,6210,685,6224,660,6239,637,6255,615,6274,594,6295,576,6316,558,6339,541,6363,527,6387,514,6413,502,6439,491,6465,483,6492,476,6524,469,6556,465,6590,462,6623,460,6656,460,6690,461,6723,464,6755,469,6788,476,6820,485,6851,496,6881,508,6911,523,6939,539,6966,559,6979,568,6992,579,7006,592,7020,605,7031,619,7043,635,7053,650,7063,666,7072,683,7079,700,7086,717,7091,736,7095,753,7098,772,7100,791,7100,810,7099,828,7097,848,7121,864,7143,881,7165,899,7187,918,7206,939,7216,950,7225,961,7233,973,7240,985,7247,998,7253,1011,7265,1041,7276,1073,7285,1104,7293,1137,7300,1168,7305,1201,7309,1234,7312,1267,7313,1300,7313,1333,7312,1366,7310,1399,7306,1431,7302,1465,7297,1498,7290,1529,7279,1572,7267,1614,7254,1655,7239,1696,7223,1736,7205,1776,7187,1815,7166,1853,7146,1891,7123,1929,7100,1966,7076,2002,7051,2038,7026,2073,7000,2108,6973,2142,6933,2190,6891,2237,6848,2284,6804,2329,6759,2373,6713,2416,6666,2458,6617,2499,6568,2538,6518,2576,6467,2613,6415,2649,6362,2683,6308,2715,6253,2746,6198,2775,6129,2805,6062,2837,5995,2869,5962,2887,5928,2905,5897,2924,5865,2943,5834,2964,5803,2986,5774,3008,5745,3031,5717,3056,5690,3083,5678,3096,5666,3109,5657,3123,5647,3138,5638,3153,5629,3169,5615,3201,5623,3210,5632,3217,5640,3224,5650,3229,5670,3240,5690,3250,5733,3266,5753,3275,5773,3286,5792,3297,5810,3309,5828,3321,5845,3335,5861,3350,5876,3365,5890,3381,5903,3399,5915,3417,5926,3437,5935,3456,5942,3476,5948,3497,5952,3518,5954,3540,5954,3563,5954,3581,5952,3601,5948,3619,5943,3637,5936,3654,5928,3672,5918,3687,5909,3703,5897,3717,5884,3733,5871,3746,5857,3758,5841,3769,5826,3780,5810,3791,5793,3800,5765,3814,5735,3827,5705,3838,5675,3848,5643,3856,5612,3863,5580,3868,5549,3873,5517,3875,5485,3877,5452,3876,5421,3875,5388,3872,5357,3867,5325,3862,5293,3855,5270,3888,5246,3919,5221,3951,5195,3981,5168,4012,5141,4042,5114,4071,5086,4100,5057,4127,5027,4155,4997,4181,4966,4208,4935,4233,4903,4258,4871,4281,4838,4305,4805,4327,4772,4350,4737,4371,4702,4391,4667,4411,4633,4429,4597,4448,4560,4465,4524,4483,4487,4498,4449,4513,4412,4527,4374,4540,4336,4553,4297,4565,4259,4576,4270,4665,4285,4683,4299,4700,4312,4718,4324,4737,4335,4758,4343,4778,4350,4800,4354,4823,4375,4836,4396,4851,4413,4867,4430,4887,4445,4906,4458,4928,4470,4951,4478,4974,4485,4998,4489,5023,4491,5047,4491,5072,4489,5084,4488,5097,4485,5109,4482,5121,4478,5133,4473,5144,4467,5155,4462,5167,4448,5187,4433,5204,4416,5221,4399,5237,4380,5250,4361,5263,4341,5275,4321,5286,4299,5297,4277,5305,4255,5314,4233,5323,4188,5337,4143,5351,4146,5384,4148,5416,4149,5483,4150,5549,4151,5614,4153,5648,4155,5680,4159,5713,4163,5744,4170,5777,4177,5809,4186,5840,4197,5872,4214,5915,4234,5959,4254,6000,4277,6040,4301,6080,4327,6119,4353,6158,4382,6194,4411,6231,4441,6266,4472,6302,4504,6336,4536,6369,4570,6402,4603,6435,4637,6466,4648,6477,4660,6486,4673,6494,4686,6503,4712,6517,4739,6531,4765,6547,4778,6555,4790,6564,4802,6573,4813,6584,4823,6596,4832,6608,4840,6622,4847,6637,4852,6651,4855,6666,4857,6681,4858,6698,4857,6713,4855,6728,4852,6744,4849,6760,4841,6791,4833,6823,4825,6852,4865,6886,4908,6918,4992,6983,5035,7015,5076,7049,5096,7066,5115,7084,5135,7103,5153,7122,5166,7138,5179,7155,5189,7174,5198,7193,5205,7213,5211,7233,5215,7253,5218,7274,5220,7294,5221,7316,5220,7337,5217,7359,5215,7379,5211,7401,5207,7422,5201,7441,5214,7453,5227,7465,5239,7478,5250,7492,5261,7506,5270,7522,5279,7537,5287,7552,5293,7568,5299,7585,5304,7602,5308,7619,5310,7637,5311,7654,5310,7672,5308,7689,5307,7708,5303,7725,5298,7741,5291,7756,5284,7771,5274,7785,5264,7798,5252,7811,5240,7823,5227,7834,5213,7844,5199,7854,5170,7873,5140,7888,5108,7904,5074,7918,5041,7931,5008,7944,4974,7956,4939,7968,4904,7978,4870,7988,4800,8006,4730,8023,4660,8038,4589,8052,4508,8066,4426,8079,4345,8091,4263,8102,4180,8112,4099,8119,4016,8127,3935,8133,3852,8137,3770,8140,3687,8141,3604,8141,3522,8139,3439,8136,3358,8131,3275,8125,3157,8113,3038,8100,2920,8085,2860,8076,2801,8066,2742,8055,2684,8044,2626,8033,2567,8019,2510,8005,2452,7990,2395,7974,2338,7955,2296,7940,2254,7925,2213,7908,2192,7898,2172,7888,2152,7877,2134,7866,2115,7853,2097,7840,2080,7826,2064,7811,2049,7796,2034,7778,2028,7767,2023,7756,2014,7735,2009,7712,2005,7689,2003,7666,2004,7642,2008,7619,2012,7597,2019,7575,2027,7553,2038,7533,2050,7512,2063,7492,2078,7475,2095,7459,2113,7443,2108,7424,2103,7404,2100,7385,2097,7365,2095,7346,2094,7326,2094,7306,2095,7286,2097,7266,2099,7247,2104,7228,2110,7210,2116,7191,2125,7174,2136,7156,2148,7140,2166,7119,2185,7099,2205,7079,2226,7061,2247,7042,2269,7025,2312,6990,2402,6923,2446,6889,2489,6853,2483,6824,2474,6794,2466,6764,2460,6734,2458,6718,2457,6703,2457,6688,2458,6674,2460,6659,2464,6644,2470,6630,2477,6616,2486,6602,2495,6590,2505,6579,2516,6569,2528,6561,2541,6552,2567,6537,2595,6522,2622,6508,2635,6499,2647,6491,2659,6481,2671,6472,2705,6440,2739,6406,2773,6374,2807,6339,2839,6305,2871,6269,2901,6234,2932,6197,2960,6159,2987,6119,3013,6080,3038,6040,3061,5999,3082,5956,3101,5913,3119,5868,3129,5837,3138,5805,3146,5774,3151,5742,3155,5710,3159,5678,3161,5646,3163,5613,3164,5548,3165,5481,3167,5416,3169,5384,3172,5352,3125,5337,3077,5321,3053,5312,3030,5303,3008,5292,2985,5281,2963,5269,2942,5256,2923,5242,2903,5226,2886,5210,2870,5191,2855,5171,2842,5149,2838,5137,2834,5126,2830,5114,2827,5102,2824,5079,2823,5055,2824,5031,2827,5009,2833,4986,2840,4963,2850,4942,2861,4921,2874,4901,2889,4881,2905,4864,2923,4848,2941,4833,2961,4819,2965,4798,2973,4776,2982,4755,2991,4736,3003,4717,3016,4700,3032,4683,3047,4666,3048,4643,3050,4622,3055,4576,3016,4565,2978,4553,2940,4541,2902,4527,2864,4513,2827,4498,2790,4481,2754,4465,2717,4448,2682,4429,2647,4410,2612,4390,2577,4369,2542,4349,2509,4327,2476,4304,2444,4280,2411,4256,2379,4231,2348,4206,2317,4180,2287,4153,2258,4126,2228,4099,2200,4069,2173,4041,2146,4011,2119,3980,2094,3950,2069,3918,2044,3887,2020,3854,1991,3861,1963,3866,1934,3871,1905,3874,1876,3876,1848,3877,1819,3876,1789,3875,1761,3873,1732,3868,1703,3863,1675,3858,1647,3850,1619,3841,1591,3831,1564,3822,1548,3814,1532,3805,1515,3797,1500,3787,1485,3777,1470,3766,1456,3754,1441,3742,1429,3729,1416,3716,1406,3702,1396,3687,1386,3672,1378,3655,1372,3638,1366,3619,1362,3599,1359,3577,1359,3556,1360,3536,1363,3514,1367,3493,1374,3474,1382,3454,1390,3435,1401,3416,1412,3398,1425,3380,1439,3364,1454,3349,1470,3335,1486,3322,1497,3313,1507,3305,1529,3292,1552,3279,1576,3268,1600,3259,1624,3249,1673,3230,1679,3224,1685,3218,1689,3211,1691,3204,1692,3197,1691,3189,1690,3181,1688,3174,1682,3159,1673,3143,1663,3129,1654,3117,1640,3101,1625,3085,1596,3055,1564,3026,1532,3000,1497,2975,1462,2951,1426,2928,1389,2908,1352,2887,1314,2867,1237,2829,1160,2793,1084,2756,1029,2727,977,2697,925,2664,874,2630,823,2596,774,2560,725,2522,678,2484,632,2443,586,2402,541,2360,498,2317,456,2273,414,2227,374,2181,335,2135,301,2090,267,2046,236,1999,206,1952,176,1903,148,1854,123,1804,99,1753,77,1701,58,1649,49,1623,41,1596,34,1568,27,1541,21,1514,16,1487,11,1459,8,1431,4,1403,2,1375,1,1347,0,1318,1,1286,4,1252,8,1217,12,1184,19,1150,26,1116,35,1084,47,1051,60,1021,75,990,83,976,92,962,101,948,112,935,123,923,134,910,146,899,159,887,172,877,186,867,201,858,217,849,215,829,214,811,215,791,217,772,221,753,225,735,231,716,237,698,245,680,253,663,263,647,274,631,286,616,299,601,312,588,327,575,353,554,381,536,409,519,438,505,469,493,500,484,532,475,564,468,597,464,629,461,663,460,696,460,729,462,762,466,795,471,826,477,853,485,879,493,904,504,931,516,954,529,978,544,1000,561,1022,578,1041,598,1060,617,1077,639,1091,662,1104,687,1116,712,1125,738,1128,752,1131,766,1172,779,1211,793,1251,809,1290,825,1369,858,1446,892,1436,822,1427,750,1410,606,1388,608,1366,608,1345,605,1323,603,1301,599,1279,593,1259,586,1239,578,1220,568,1200,558,1183,546,1165,531,1149,517,1135,501,1121,484,1109,465,1102,453,1096,442,1084,418,1075,393,1069,367,1064,341,1062,315,1063,289,1065,263,1070,237,1076,211,1086,186,1097,162,1110,139,1125,118,1134,108,1142,98,1152,89,1162,79xm925,1586l925,1586,917,1609,912,1631,910,1654,909,1677,910,1700,913,1723,917,1746,924,1768,932,1790,940,1813,950,1834,961,1855,972,1876,984,1897,1009,1935,1039,1976,1071,2015,1104,2053,1139,2090,1176,2125,1213,2160,1252,2192,1291,2224,1332,2254,1373,2285,1415,2313,1458,2341,1501,2367,1545,2393,1589,2419,1634,2443,1540,1683,1517,1669,1496,1656,1474,1642,1452,1628,1411,1598,1370,1566,1328,1536,1287,1505,1265,1491,1244,1477,1221,1465,1198,1453,1188,1448,1177,1444,1167,1441,1157,1439,1147,1437,1136,1436,1126,1436,1115,1436,1096,1439,1075,1444,1056,1452,1037,1462,1019,1473,1002,1486,986,1500,971,1515,957,1533,945,1550,934,1567,925,1586xm6110,1456l6110,1456,6088,1468,6065,1481,6045,1494,6023,1509,5983,1538,5941,1568,5901,1599,5861,1629,5840,1643,5818,1658,5797,1671,5775,1683,5751,1873,5727,2063,5683,2443,5743,2410,5804,2374,5863,2337,5922,2298,5979,2258,6008,2236,6035,2214,6063,2192,6089,2169,6116,2147,6141,2123,6186,2078,6208,2055,6229,2033,6250,2009,6271,1984,6289,1959,6308,1933,6325,1906,6341,1879,6355,1851,6368,1823,6380,1793,6390,1764,6398,1734,6404,1702,6406,1688,6406,1674,6406,1659,6405,1644,6403,1630,6400,1616,6396,1602,6390,1589,6385,1575,6378,1562,6371,1550,6362,1537,6353,1525,6343,1514,6334,1503,6323,1493,6312,1484,6300,1475,6288,1467,6276,1460,6263,1453,6250,1449,6236,1444,6223,1440,6209,1438,6195,1437,6180,1437,6166,1438,6152,1441,6138,1444,6124,1450,6110,1456xe">
                  <v:path o:connectlocs="@0,0;@0,132396664;@0,507164672;@0,645967626;@0,704691966;@0,491148937;@0,694014810;@0,1014333907;@0,1493737976;@0,@0;@0,@0;@0,@0;@0,@0;@0,@0;@0,@0;@0,@0;@0,@0;@0,@0;@0,@0;@0,@0;@0,@0;@0,@0;@0,@0;@0,@0;@0,@0;@0,@0;@0,@0;@0,@0;@0,@0;@0,@0;@0,@0;@0,@0;@0,@0;@0,@0;@0,@0;@0,@0;@0,@0;@0,@0;@0,@0;@0,@0;1725063030,@0;1461881875,@0;1583351855,@0;1798585903,@0;1235992418,@0;356945221,@0;11720503,1557800895;98028953,1027146487;246135222,764488562;600950256,499690670;1109197008,638493624;1520484412,800790878;1181654768,496487515;1216816298,104636081;1035678687,2003038092;1693101332,@0;1265828499,1546056027;995187196,1673114113;@0,1999834937;@0,@0;@0,1740380167;@0,1541785160" o:connectangles="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  <v:textbox inset="2.54mm,1.27mm,2.54mm,25mm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-935355</wp:posOffset>
                </wp:positionH>
                <wp:positionV relativeFrom="paragraph">
                  <wp:posOffset>2680335</wp:posOffset>
                </wp:positionV>
                <wp:extent cx="90170" cy="384810"/>
                <wp:effectExtent l="0" t="0" r="11430" b="8890"/>
                <wp:wrapNone/>
                <wp:docPr id="158" name="圆角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04203" y="4248571"/>
                          <a:ext cx="90367" cy="384575"/>
                        </a:xfrm>
                        <a:prstGeom prst="roundRect">
                          <a:avLst/>
                        </a:prstGeom>
                        <a:solidFill>
                          <a:srgbClr val="046A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-73.65pt;margin-top:211.05pt;height:30.3pt;width:7.1pt;z-index:-251632640;v-text-anchor:middle;mso-width-relative:page;mso-height-relative:page;" fillcolor="#046A6A" filled="t" stroked="f" coordsize="21600,21600" arcsize="0.166666666666667" o:gfxdata="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4&#10;mfBF3AAAAA0BAAAPAAAAAAAAAAEAIAAAACIAAABkcnMvZG93bnJldi54bWxQSwECFAAUAAAACACH&#10;TuJAZ0hZ0iACAAD5AwAADgAAAAAAAAABACAAAAArAQAAZHJzL2Uyb0RvYy54bWxQSwUGAAAAAAYA&#10;BgBZAQAAvQU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</w:p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FE5D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49530</wp:posOffset>
                </wp:positionV>
                <wp:extent cx="1101090" cy="519430"/>
                <wp:effectExtent l="0" t="0" r="0" b="0"/>
                <wp:wrapNone/>
                <wp:docPr id="13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5195" y="933449"/>
                          <a:ext cx="1101090" cy="519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E57" w:rsidRDefault="00FE5D74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项目经验</w:t>
                            </w:r>
                          </w:p>
                          <w:p w:rsidR="000A7E57" w:rsidRDefault="000A7E57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-15.15pt;margin-top:3.9pt;height:40.9pt;width:86.7pt;z-index:251812864;mso-width-relative:page;mso-height-relative:page;" filled="f" stroked="f" coordsize="21600,21600" o:gfxdata="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rooDg1gAAAAgBAAAP&#10;AAAAAAAAAAEAIAAAACIAAABkcnMvZG93bnJldi54bWxQSwECFAAUAAAACACHTuJATC9E0KgBAAAb&#10;AwAADgAAAAAAAAABACAAAAAl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/>
                          <w:kern w:val="24"/>
                          <w:sz w:val="28"/>
                          <w:szCs w:val="28"/>
                          <w:lang w:val="en-US" w:eastAsia="zh-CN"/>
                        </w:rPr>
                        <w:t>项目经验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135890</wp:posOffset>
                </wp:positionV>
                <wp:extent cx="142240" cy="158750"/>
                <wp:effectExtent l="0" t="0" r="10160" b="6350"/>
                <wp:wrapNone/>
                <wp:docPr id="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1989" y="1026159"/>
                          <a:ext cx="142238" cy="158749"/>
                        </a:xfrm>
                        <a:custGeom>
                          <a:avLst/>
                          <a:gdLst>
                            <a:gd name="T0" fmla="*/ 324081616 w 7313"/>
                            <a:gd name="T1" fmla="*/ 0 h 8141"/>
                            <a:gd name="T2" fmla="*/ 339365365 w 7313"/>
                            <a:gd name="T3" fmla="*/ 6789765 h 8141"/>
                            <a:gd name="T4" fmla="*/ 339639393 w 7313"/>
                            <a:gd name="T5" fmla="*/ 26009182 h 8141"/>
                            <a:gd name="T6" fmla="*/ 326382416 w 7313"/>
                            <a:gd name="T7" fmla="*/ 33127484 h 8141"/>
                            <a:gd name="T8" fmla="*/ 340954068 w 7313"/>
                            <a:gd name="T9" fmla="*/ 36139074 h 8141"/>
                            <a:gd name="T10" fmla="*/ 364619402 w 7313"/>
                            <a:gd name="T11" fmla="*/ 25187839 h 8141"/>
                            <a:gd name="T12" fmla="*/ 386367247 w 7313"/>
                            <a:gd name="T13" fmla="*/ 35591512 h 8141"/>
                            <a:gd name="T14" fmla="*/ 395296418 w 7313"/>
                            <a:gd name="T15" fmla="*/ 52018598 h 8141"/>
                            <a:gd name="T16" fmla="*/ 400445838 w 7313"/>
                            <a:gd name="T17" fmla="*/ 76604119 h 8141"/>
                            <a:gd name="T18" fmla="*/ 386257496 w 7313"/>
                            <a:gd name="T19" fmla="*/ 111593547 h 8141"/>
                            <a:gd name="T20" fmla="*/ 345555668 w 7313"/>
                            <a:gd name="T21" fmla="*/ 148663476 h 8141"/>
                            <a:gd name="T22" fmla="*/ 311043908 w 7313"/>
                            <a:gd name="T23" fmla="*/ 169525578 h 8141"/>
                            <a:gd name="T24" fmla="*/ 317288969 w 7313"/>
                            <a:gd name="T25" fmla="*/ 180531569 h 8141"/>
                            <a:gd name="T26" fmla="*/ 326053864 w 7313"/>
                            <a:gd name="T27" fmla="*/ 197177679 h 8141"/>
                            <a:gd name="T28" fmla="*/ 312523094 w 7313"/>
                            <a:gd name="T29" fmla="*/ 210154892 h 8141"/>
                            <a:gd name="T30" fmla="*/ 284584946 w 7313"/>
                            <a:gd name="T31" fmla="*/ 217985025 h 8141"/>
                            <a:gd name="T32" fmla="*/ 253798179 w 7313"/>
                            <a:gd name="T33" fmla="*/ 242515790 h 8141"/>
                            <a:gd name="T34" fmla="*/ 237473548 w 7313"/>
                            <a:gd name="T35" fmla="*/ 260530805 h 8141"/>
                            <a:gd name="T36" fmla="*/ 245855132 w 7313"/>
                            <a:gd name="T37" fmla="*/ 279093147 h 8141"/>
                            <a:gd name="T38" fmla="*/ 233091217 w 7313"/>
                            <a:gd name="T39" fmla="*/ 290975236 h 8141"/>
                            <a:gd name="T40" fmla="*/ 229914045 w 7313"/>
                            <a:gd name="T41" fmla="*/ 321529181 h 8141"/>
                            <a:gd name="T42" fmla="*/ 254620027 w 7313"/>
                            <a:gd name="T43" fmla="*/ 354656899 h 8141"/>
                            <a:gd name="T44" fmla="*/ 266069032 w 7313"/>
                            <a:gd name="T45" fmla="*/ 365827158 h 8141"/>
                            <a:gd name="T46" fmla="*/ 282284147 w 7313"/>
                            <a:gd name="T47" fmla="*/ 389974630 h 8141"/>
                            <a:gd name="T48" fmla="*/ 284913498 w 7313"/>
                            <a:gd name="T49" fmla="*/ 407441849 h 8141"/>
                            <a:gd name="T50" fmla="*/ 290720256 w 7313"/>
                            <a:gd name="T51" fmla="*/ 422061981 h 8141"/>
                            <a:gd name="T52" fmla="*/ 274340866 w 7313"/>
                            <a:gd name="T53" fmla="*/ 434984438 h 8141"/>
                            <a:gd name="T54" fmla="*/ 211014586 w 7313"/>
                            <a:gd name="T55" fmla="*/ 445552379 h 8141"/>
                            <a:gd name="T56" fmla="*/ 137499219 w 7313"/>
                            <a:gd name="T57" fmla="*/ 438324565 h 8141"/>
                            <a:gd name="T58" fmla="*/ 111423568 w 7313"/>
                            <a:gd name="T59" fmla="*/ 425894913 h 8141"/>
                            <a:gd name="T60" fmla="*/ 115751374 w 7313"/>
                            <a:gd name="T61" fmla="*/ 407551362 h 8141"/>
                            <a:gd name="T62" fmla="*/ 118654753 w 7313"/>
                            <a:gd name="T63" fmla="*/ 389810362 h 8141"/>
                            <a:gd name="T64" fmla="*/ 134650599 w 7313"/>
                            <a:gd name="T65" fmla="*/ 365443865 h 8141"/>
                            <a:gd name="T66" fmla="*/ 146318873 w 7313"/>
                            <a:gd name="T67" fmla="*/ 354383118 h 8141"/>
                            <a:gd name="T68" fmla="*/ 170860579 w 7313"/>
                            <a:gd name="T69" fmla="*/ 321310156 h 8141"/>
                            <a:gd name="T70" fmla="*/ 165984952 w 7313"/>
                            <a:gd name="T71" fmla="*/ 290372919 h 8141"/>
                            <a:gd name="T72" fmla="*/ 154700223 w 7313"/>
                            <a:gd name="T73" fmla="*/ 275479240 h 8141"/>
                            <a:gd name="T74" fmla="*/ 165218097 w 7313"/>
                            <a:gd name="T75" fmla="*/ 257354713 h 8141"/>
                            <a:gd name="T76" fmla="*/ 145004197 w 7313"/>
                            <a:gd name="T77" fmla="*/ 241475423 h 8141"/>
                            <a:gd name="T78" fmla="*/ 114710492 w 7313"/>
                            <a:gd name="T79" fmla="*/ 216287583 h 8141"/>
                            <a:gd name="T80" fmla="*/ 88689599 w 7313"/>
                            <a:gd name="T81" fmla="*/ 210319160 h 8141"/>
                            <a:gd name="T82" fmla="*/ 75158829 w 7313"/>
                            <a:gd name="T83" fmla="*/ 199203657 h 8141"/>
                            <a:gd name="T84" fmla="*/ 81403890 w 7313"/>
                            <a:gd name="T85" fmla="*/ 181900473 h 8141"/>
                            <a:gd name="T86" fmla="*/ 92469585 w 7313"/>
                            <a:gd name="T87" fmla="*/ 173796559 h 8141"/>
                            <a:gd name="T88" fmla="*/ 63545314 w 7313"/>
                            <a:gd name="T89" fmla="*/ 152934458 h 8141"/>
                            <a:gd name="T90" fmla="*/ 18351404 w 7313"/>
                            <a:gd name="T91" fmla="*/ 116904896 h 8141"/>
                            <a:gd name="T92" fmla="*/ 602579 w 7313"/>
                            <a:gd name="T93" fmla="*/ 79889490 h 8141"/>
                            <a:gd name="T94" fmla="*/ 5039902 w 7313"/>
                            <a:gd name="T95" fmla="*/ 52675672 h 8141"/>
                            <a:gd name="T96" fmla="*/ 12654398 w 7313"/>
                            <a:gd name="T97" fmla="*/ 39205653 h 8141"/>
                            <a:gd name="T98" fmla="*/ 30896284 w 7313"/>
                            <a:gd name="T99" fmla="*/ 25625889 h 8141"/>
                            <a:gd name="T100" fmla="*/ 57026460 w 7313"/>
                            <a:gd name="T101" fmla="*/ 32744191 h 8141"/>
                            <a:gd name="T102" fmla="*/ 78171725 w 7313"/>
                            <a:gd name="T103" fmla="*/ 41067363 h 8141"/>
                            <a:gd name="T104" fmla="*/ 60751686 w 7313"/>
                            <a:gd name="T105" fmla="*/ 25461620 h 8141"/>
                            <a:gd name="T106" fmla="*/ 62559424 w 7313"/>
                            <a:gd name="T107" fmla="*/ 5366105 h 8141"/>
                            <a:gd name="T108" fmla="*/ 53246708 w 7313"/>
                            <a:gd name="T109" fmla="*/ 102722814 h 8141"/>
                            <a:gd name="T110" fmla="*/ 87046372 w 7313"/>
                            <a:gd name="T111" fmla="*/ 132455649 h 8141"/>
                            <a:gd name="T112" fmla="*/ 65079258 w 7313"/>
                            <a:gd name="T113" fmla="*/ 79287172 h 8141"/>
                            <a:gd name="T114" fmla="*/ 51164944 w 7313"/>
                            <a:gd name="T115" fmla="*/ 85803156 h 8141"/>
                            <a:gd name="T116" fmla="*/ 315042928 w 7313"/>
                            <a:gd name="T117" fmla="*/ 102558545 h 8141"/>
                            <a:gd name="T118" fmla="*/ 341228096 w 7313"/>
                            <a:gd name="T119" fmla="*/ 111319533 h 8141"/>
                            <a:gd name="T120" fmla="*/ 350759846 w 7313"/>
                            <a:gd name="T121" fmla="*/ 89252795 h 8141"/>
                            <a:gd name="T122" fmla="*/ 341611406 w 7313"/>
                            <a:gd name="T123" fmla="*/ 79068147 h 8141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7313" h="8141">
                              <a:moveTo>
                                <a:pt x="1162" y="79"/>
                              </a:moveTo>
                              <a:lnTo>
                                <a:pt x="1162" y="79"/>
                              </a:lnTo>
                              <a:lnTo>
                                <a:pt x="1173" y="69"/>
                              </a:lnTo>
                              <a:lnTo>
                                <a:pt x="1185" y="60"/>
                              </a:lnTo>
                              <a:lnTo>
                                <a:pt x="1198" y="51"/>
                              </a:lnTo>
                              <a:lnTo>
                                <a:pt x="1211" y="42"/>
                              </a:lnTo>
                              <a:lnTo>
                                <a:pt x="1224" y="35"/>
                              </a:lnTo>
                              <a:lnTo>
                                <a:pt x="1238" y="28"/>
                              </a:lnTo>
                              <a:lnTo>
                                <a:pt x="1252" y="23"/>
                              </a:lnTo>
                              <a:lnTo>
                                <a:pt x="1266" y="17"/>
                              </a:lnTo>
                              <a:lnTo>
                                <a:pt x="1282" y="13"/>
                              </a:lnTo>
                              <a:lnTo>
                                <a:pt x="1296" y="10"/>
                              </a:lnTo>
                              <a:lnTo>
                                <a:pt x="1326" y="4"/>
                              </a:lnTo>
                              <a:lnTo>
                                <a:pt x="1357" y="1"/>
                              </a:lnTo>
                              <a:lnTo>
                                <a:pt x="1388" y="0"/>
                              </a:lnTo>
                              <a:lnTo>
                                <a:pt x="5916" y="0"/>
                              </a:lnTo>
                              <a:lnTo>
                                <a:pt x="5936" y="0"/>
                              </a:lnTo>
                              <a:lnTo>
                                <a:pt x="5954" y="0"/>
                              </a:lnTo>
                              <a:lnTo>
                                <a:pt x="5973" y="2"/>
                              </a:lnTo>
                              <a:lnTo>
                                <a:pt x="5992" y="4"/>
                              </a:lnTo>
                              <a:lnTo>
                                <a:pt x="6011" y="8"/>
                              </a:lnTo>
                              <a:lnTo>
                                <a:pt x="6029" y="13"/>
                              </a:lnTo>
                              <a:lnTo>
                                <a:pt x="6048" y="18"/>
                              </a:lnTo>
                              <a:lnTo>
                                <a:pt x="6065" y="25"/>
                              </a:lnTo>
                              <a:lnTo>
                                <a:pt x="6083" y="31"/>
                              </a:lnTo>
                              <a:lnTo>
                                <a:pt x="6099" y="40"/>
                              </a:lnTo>
                              <a:lnTo>
                                <a:pt x="6115" y="50"/>
                              </a:lnTo>
                              <a:lnTo>
                                <a:pt x="6132" y="61"/>
                              </a:lnTo>
                              <a:lnTo>
                                <a:pt x="6146" y="72"/>
                              </a:lnTo>
                              <a:lnTo>
                                <a:pt x="6160" y="85"/>
                              </a:lnTo>
                              <a:lnTo>
                                <a:pt x="6173" y="99"/>
                              </a:lnTo>
                              <a:lnTo>
                                <a:pt x="6186" y="113"/>
                              </a:lnTo>
                              <a:lnTo>
                                <a:pt x="6195" y="124"/>
                              </a:lnTo>
                              <a:lnTo>
                                <a:pt x="6202" y="136"/>
                              </a:lnTo>
                              <a:lnTo>
                                <a:pt x="6210" y="148"/>
                              </a:lnTo>
                              <a:lnTo>
                                <a:pt x="6216" y="160"/>
                              </a:lnTo>
                              <a:lnTo>
                                <a:pt x="6223" y="172"/>
                              </a:lnTo>
                              <a:lnTo>
                                <a:pt x="6228" y="185"/>
                              </a:lnTo>
                              <a:lnTo>
                                <a:pt x="6238" y="211"/>
                              </a:lnTo>
                              <a:lnTo>
                                <a:pt x="6245" y="237"/>
                              </a:lnTo>
                              <a:lnTo>
                                <a:pt x="6249" y="264"/>
                              </a:lnTo>
                              <a:lnTo>
                                <a:pt x="6251" y="292"/>
                              </a:lnTo>
                              <a:lnTo>
                                <a:pt x="6251" y="319"/>
                              </a:lnTo>
                              <a:lnTo>
                                <a:pt x="6249" y="348"/>
                              </a:lnTo>
                              <a:lnTo>
                                <a:pt x="6243" y="375"/>
                              </a:lnTo>
                              <a:lnTo>
                                <a:pt x="6236" y="401"/>
                              </a:lnTo>
                              <a:lnTo>
                                <a:pt x="6226" y="427"/>
                              </a:lnTo>
                              <a:lnTo>
                                <a:pt x="6221" y="439"/>
                              </a:lnTo>
                              <a:lnTo>
                                <a:pt x="6214" y="452"/>
                              </a:lnTo>
                              <a:lnTo>
                                <a:pt x="6208" y="464"/>
                              </a:lnTo>
                              <a:lnTo>
                                <a:pt x="6200" y="475"/>
                              </a:lnTo>
                              <a:lnTo>
                                <a:pt x="6191" y="487"/>
                              </a:lnTo>
                              <a:lnTo>
                                <a:pt x="6183" y="498"/>
                              </a:lnTo>
                              <a:lnTo>
                                <a:pt x="6173" y="508"/>
                              </a:lnTo>
                              <a:lnTo>
                                <a:pt x="6163" y="517"/>
                              </a:lnTo>
                              <a:lnTo>
                                <a:pt x="6151" y="530"/>
                              </a:lnTo>
                              <a:lnTo>
                                <a:pt x="6137" y="542"/>
                              </a:lnTo>
                              <a:lnTo>
                                <a:pt x="6123" y="552"/>
                              </a:lnTo>
                              <a:lnTo>
                                <a:pt x="6109" y="562"/>
                              </a:lnTo>
                              <a:lnTo>
                                <a:pt x="6093" y="571"/>
                              </a:lnTo>
                              <a:lnTo>
                                <a:pt x="6077" y="578"/>
                              </a:lnTo>
                              <a:lnTo>
                                <a:pt x="6061" y="585"/>
                              </a:lnTo>
                              <a:lnTo>
                                <a:pt x="6045" y="590"/>
                              </a:lnTo>
                              <a:lnTo>
                                <a:pt x="6027" y="594"/>
                              </a:lnTo>
                              <a:lnTo>
                                <a:pt x="6010" y="599"/>
                              </a:lnTo>
                              <a:lnTo>
                                <a:pt x="5992" y="602"/>
                              </a:lnTo>
                              <a:lnTo>
                                <a:pt x="5975" y="604"/>
                              </a:lnTo>
                              <a:lnTo>
                                <a:pt x="5958" y="605"/>
                              </a:lnTo>
                              <a:lnTo>
                                <a:pt x="5939" y="606"/>
                              </a:lnTo>
                              <a:lnTo>
                                <a:pt x="5922" y="606"/>
                              </a:lnTo>
                              <a:lnTo>
                                <a:pt x="5904" y="606"/>
                              </a:lnTo>
                              <a:lnTo>
                                <a:pt x="5870" y="894"/>
                              </a:lnTo>
                              <a:lnTo>
                                <a:pt x="5908" y="876"/>
                              </a:lnTo>
                              <a:lnTo>
                                <a:pt x="5947" y="858"/>
                              </a:lnTo>
                              <a:lnTo>
                                <a:pt x="5985" y="840"/>
                              </a:lnTo>
                              <a:lnTo>
                                <a:pt x="6024" y="824"/>
                              </a:lnTo>
                              <a:lnTo>
                                <a:pt x="6103" y="793"/>
                              </a:lnTo>
                              <a:lnTo>
                                <a:pt x="6183" y="764"/>
                              </a:lnTo>
                              <a:lnTo>
                                <a:pt x="6186" y="750"/>
                              </a:lnTo>
                              <a:lnTo>
                                <a:pt x="6189" y="737"/>
                              </a:lnTo>
                              <a:lnTo>
                                <a:pt x="6199" y="710"/>
                              </a:lnTo>
                              <a:lnTo>
                                <a:pt x="6210" y="685"/>
                              </a:lnTo>
                              <a:lnTo>
                                <a:pt x="6224" y="660"/>
                              </a:lnTo>
                              <a:lnTo>
                                <a:pt x="6239" y="637"/>
                              </a:lnTo>
                              <a:lnTo>
                                <a:pt x="6255" y="615"/>
                              </a:lnTo>
                              <a:lnTo>
                                <a:pt x="6274" y="594"/>
                              </a:lnTo>
                              <a:lnTo>
                                <a:pt x="6295" y="576"/>
                              </a:lnTo>
                              <a:lnTo>
                                <a:pt x="6316" y="558"/>
                              </a:lnTo>
                              <a:lnTo>
                                <a:pt x="6339" y="541"/>
                              </a:lnTo>
                              <a:lnTo>
                                <a:pt x="6363" y="527"/>
                              </a:lnTo>
                              <a:lnTo>
                                <a:pt x="6387" y="514"/>
                              </a:lnTo>
                              <a:lnTo>
                                <a:pt x="6413" y="502"/>
                              </a:lnTo>
                              <a:lnTo>
                                <a:pt x="6439" y="491"/>
                              </a:lnTo>
                              <a:lnTo>
                                <a:pt x="6465" y="483"/>
                              </a:lnTo>
                              <a:lnTo>
                                <a:pt x="6492" y="476"/>
                              </a:lnTo>
                              <a:lnTo>
                                <a:pt x="6524" y="469"/>
                              </a:lnTo>
                              <a:lnTo>
                                <a:pt x="6556" y="465"/>
                              </a:lnTo>
                              <a:lnTo>
                                <a:pt x="6590" y="462"/>
                              </a:lnTo>
                              <a:lnTo>
                                <a:pt x="6623" y="460"/>
                              </a:lnTo>
                              <a:lnTo>
                                <a:pt x="6656" y="460"/>
                              </a:lnTo>
                              <a:lnTo>
                                <a:pt x="6690" y="461"/>
                              </a:lnTo>
                              <a:lnTo>
                                <a:pt x="6723" y="464"/>
                              </a:lnTo>
                              <a:lnTo>
                                <a:pt x="6755" y="469"/>
                              </a:lnTo>
                              <a:lnTo>
                                <a:pt x="6788" y="476"/>
                              </a:lnTo>
                              <a:lnTo>
                                <a:pt x="6820" y="485"/>
                              </a:lnTo>
                              <a:lnTo>
                                <a:pt x="6851" y="496"/>
                              </a:lnTo>
                              <a:lnTo>
                                <a:pt x="6881" y="508"/>
                              </a:lnTo>
                              <a:lnTo>
                                <a:pt x="6911" y="523"/>
                              </a:lnTo>
                              <a:lnTo>
                                <a:pt x="6939" y="539"/>
                              </a:lnTo>
                              <a:lnTo>
                                <a:pt x="6966" y="559"/>
                              </a:lnTo>
                              <a:lnTo>
                                <a:pt x="6979" y="568"/>
                              </a:lnTo>
                              <a:lnTo>
                                <a:pt x="6992" y="579"/>
                              </a:lnTo>
                              <a:lnTo>
                                <a:pt x="7006" y="592"/>
                              </a:lnTo>
                              <a:lnTo>
                                <a:pt x="7020" y="605"/>
                              </a:lnTo>
                              <a:lnTo>
                                <a:pt x="7031" y="619"/>
                              </a:lnTo>
                              <a:lnTo>
                                <a:pt x="7043" y="635"/>
                              </a:lnTo>
                              <a:lnTo>
                                <a:pt x="7053" y="650"/>
                              </a:lnTo>
                              <a:lnTo>
                                <a:pt x="7063" y="666"/>
                              </a:lnTo>
                              <a:lnTo>
                                <a:pt x="7072" y="683"/>
                              </a:lnTo>
                              <a:lnTo>
                                <a:pt x="7079" y="700"/>
                              </a:lnTo>
                              <a:lnTo>
                                <a:pt x="7086" y="717"/>
                              </a:lnTo>
                              <a:lnTo>
                                <a:pt x="7091" y="736"/>
                              </a:lnTo>
                              <a:lnTo>
                                <a:pt x="7095" y="753"/>
                              </a:lnTo>
                              <a:lnTo>
                                <a:pt x="7098" y="772"/>
                              </a:lnTo>
                              <a:lnTo>
                                <a:pt x="7100" y="791"/>
                              </a:lnTo>
                              <a:lnTo>
                                <a:pt x="7100" y="810"/>
                              </a:lnTo>
                              <a:lnTo>
                                <a:pt x="7099" y="828"/>
                              </a:lnTo>
                              <a:lnTo>
                                <a:pt x="7097" y="848"/>
                              </a:lnTo>
                              <a:lnTo>
                                <a:pt x="7121" y="864"/>
                              </a:lnTo>
                              <a:lnTo>
                                <a:pt x="7143" y="881"/>
                              </a:lnTo>
                              <a:lnTo>
                                <a:pt x="7165" y="899"/>
                              </a:lnTo>
                              <a:lnTo>
                                <a:pt x="7187" y="918"/>
                              </a:lnTo>
                              <a:lnTo>
                                <a:pt x="7206" y="939"/>
                              </a:lnTo>
                              <a:lnTo>
                                <a:pt x="7216" y="950"/>
                              </a:lnTo>
                              <a:lnTo>
                                <a:pt x="7225" y="961"/>
                              </a:lnTo>
                              <a:lnTo>
                                <a:pt x="7233" y="973"/>
                              </a:lnTo>
                              <a:lnTo>
                                <a:pt x="7240" y="985"/>
                              </a:lnTo>
                              <a:lnTo>
                                <a:pt x="7247" y="998"/>
                              </a:lnTo>
                              <a:lnTo>
                                <a:pt x="7253" y="1011"/>
                              </a:lnTo>
                              <a:lnTo>
                                <a:pt x="7265" y="1041"/>
                              </a:lnTo>
                              <a:lnTo>
                                <a:pt x="7276" y="1073"/>
                              </a:lnTo>
                              <a:lnTo>
                                <a:pt x="7285" y="1104"/>
                              </a:lnTo>
                              <a:lnTo>
                                <a:pt x="7293" y="1137"/>
                              </a:lnTo>
                              <a:lnTo>
                                <a:pt x="7300" y="1168"/>
                              </a:lnTo>
                              <a:lnTo>
                                <a:pt x="7305" y="1201"/>
                              </a:lnTo>
                              <a:lnTo>
                                <a:pt x="7309" y="1234"/>
                              </a:lnTo>
                              <a:lnTo>
                                <a:pt x="7312" y="1267"/>
                              </a:lnTo>
                              <a:lnTo>
                                <a:pt x="7313" y="1300"/>
                              </a:lnTo>
                              <a:lnTo>
                                <a:pt x="7313" y="1333"/>
                              </a:lnTo>
                              <a:lnTo>
                                <a:pt x="7312" y="1366"/>
                              </a:lnTo>
                              <a:lnTo>
                                <a:pt x="7310" y="1399"/>
                              </a:lnTo>
                              <a:lnTo>
                                <a:pt x="7306" y="1431"/>
                              </a:lnTo>
                              <a:lnTo>
                                <a:pt x="7302" y="1465"/>
                              </a:lnTo>
                              <a:lnTo>
                                <a:pt x="7297" y="1498"/>
                              </a:lnTo>
                              <a:lnTo>
                                <a:pt x="7290" y="1529"/>
                              </a:lnTo>
                              <a:lnTo>
                                <a:pt x="7279" y="1572"/>
                              </a:lnTo>
                              <a:lnTo>
                                <a:pt x="7267" y="1614"/>
                              </a:lnTo>
                              <a:lnTo>
                                <a:pt x="7254" y="1655"/>
                              </a:lnTo>
                              <a:lnTo>
                                <a:pt x="7239" y="1696"/>
                              </a:lnTo>
                              <a:lnTo>
                                <a:pt x="7223" y="1736"/>
                              </a:lnTo>
                              <a:lnTo>
                                <a:pt x="7205" y="1776"/>
                              </a:lnTo>
                              <a:lnTo>
                                <a:pt x="7187" y="1815"/>
                              </a:lnTo>
                              <a:lnTo>
                                <a:pt x="7166" y="1853"/>
                              </a:lnTo>
                              <a:lnTo>
                                <a:pt x="7146" y="1891"/>
                              </a:lnTo>
                              <a:lnTo>
                                <a:pt x="7123" y="1929"/>
                              </a:lnTo>
                              <a:lnTo>
                                <a:pt x="7100" y="1966"/>
                              </a:lnTo>
                              <a:lnTo>
                                <a:pt x="7076" y="2002"/>
                              </a:lnTo>
                              <a:lnTo>
                                <a:pt x="7051" y="2038"/>
                              </a:lnTo>
                              <a:lnTo>
                                <a:pt x="7026" y="2073"/>
                              </a:lnTo>
                              <a:lnTo>
                                <a:pt x="7000" y="2108"/>
                              </a:lnTo>
                              <a:lnTo>
                                <a:pt x="6973" y="2142"/>
                              </a:lnTo>
                              <a:lnTo>
                                <a:pt x="6933" y="2190"/>
                              </a:lnTo>
                              <a:lnTo>
                                <a:pt x="6891" y="2237"/>
                              </a:lnTo>
                              <a:lnTo>
                                <a:pt x="6848" y="2284"/>
                              </a:lnTo>
                              <a:lnTo>
                                <a:pt x="6804" y="2329"/>
                              </a:lnTo>
                              <a:lnTo>
                                <a:pt x="6759" y="2373"/>
                              </a:lnTo>
                              <a:lnTo>
                                <a:pt x="6713" y="2416"/>
                              </a:lnTo>
                              <a:lnTo>
                                <a:pt x="6666" y="2458"/>
                              </a:lnTo>
                              <a:lnTo>
                                <a:pt x="6617" y="2499"/>
                              </a:lnTo>
                              <a:lnTo>
                                <a:pt x="6568" y="2538"/>
                              </a:lnTo>
                              <a:lnTo>
                                <a:pt x="6518" y="2576"/>
                              </a:lnTo>
                              <a:lnTo>
                                <a:pt x="6467" y="2613"/>
                              </a:lnTo>
                              <a:lnTo>
                                <a:pt x="6415" y="2649"/>
                              </a:lnTo>
                              <a:lnTo>
                                <a:pt x="6362" y="2683"/>
                              </a:lnTo>
                              <a:lnTo>
                                <a:pt x="6308" y="2715"/>
                              </a:lnTo>
                              <a:lnTo>
                                <a:pt x="6253" y="2746"/>
                              </a:lnTo>
                              <a:lnTo>
                                <a:pt x="6198" y="2775"/>
                              </a:lnTo>
                              <a:lnTo>
                                <a:pt x="6129" y="2805"/>
                              </a:lnTo>
                              <a:lnTo>
                                <a:pt x="6062" y="2837"/>
                              </a:lnTo>
                              <a:lnTo>
                                <a:pt x="5995" y="2869"/>
                              </a:lnTo>
                              <a:lnTo>
                                <a:pt x="5962" y="2887"/>
                              </a:lnTo>
                              <a:lnTo>
                                <a:pt x="5928" y="2905"/>
                              </a:lnTo>
                              <a:lnTo>
                                <a:pt x="5897" y="2924"/>
                              </a:lnTo>
                              <a:lnTo>
                                <a:pt x="5865" y="2943"/>
                              </a:lnTo>
                              <a:lnTo>
                                <a:pt x="5834" y="2964"/>
                              </a:lnTo>
                              <a:lnTo>
                                <a:pt x="5803" y="2986"/>
                              </a:lnTo>
                              <a:lnTo>
                                <a:pt x="5774" y="3008"/>
                              </a:lnTo>
                              <a:lnTo>
                                <a:pt x="5745" y="3031"/>
                              </a:lnTo>
                              <a:lnTo>
                                <a:pt x="5717" y="3056"/>
                              </a:lnTo>
                              <a:lnTo>
                                <a:pt x="5690" y="3083"/>
                              </a:lnTo>
                              <a:lnTo>
                                <a:pt x="5678" y="3096"/>
                              </a:lnTo>
                              <a:lnTo>
                                <a:pt x="5666" y="3109"/>
                              </a:lnTo>
                              <a:lnTo>
                                <a:pt x="5657" y="3123"/>
                              </a:lnTo>
                              <a:lnTo>
                                <a:pt x="5647" y="3138"/>
                              </a:lnTo>
                              <a:lnTo>
                                <a:pt x="5638" y="3153"/>
                              </a:lnTo>
                              <a:lnTo>
                                <a:pt x="5629" y="3169"/>
                              </a:lnTo>
                              <a:lnTo>
                                <a:pt x="5615" y="3201"/>
                              </a:lnTo>
                              <a:lnTo>
                                <a:pt x="5623" y="3210"/>
                              </a:lnTo>
                              <a:lnTo>
                                <a:pt x="5632" y="3217"/>
                              </a:lnTo>
                              <a:lnTo>
                                <a:pt x="5640" y="3224"/>
                              </a:lnTo>
                              <a:lnTo>
                                <a:pt x="5650" y="3229"/>
                              </a:lnTo>
                              <a:lnTo>
                                <a:pt x="5670" y="3240"/>
                              </a:lnTo>
                              <a:lnTo>
                                <a:pt x="5690" y="3250"/>
                              </a:lnTo>
                              <a:lnTo>
                                <a:pt x="5733" y="3266"/>
                              </a:lnTo>
                              <a:lnTo>
                                <a:pt x="5753" y="3275"/>
                              </a:lnTo>
                              <a:lnTo>
                                <a:pt x="5773" y="3286"/>
                              </a:lnTo>
                              <a:lnTo>
                                <a:pt x="5792" y="3297"/>
                              </a:lnTo>
                              <a:lnTo>
                                <a:pt x="5810" y="3309"/>
                              </a:lnTo>
                              <a:lnTo>
                                <a:pt x="5828" y="3321"/>
                              </a:lnTo>
                              <a:lnTo>
                                <a:pt x="5845" y="3335"/>
                              </a:lnTo>
                              <a:lnTo>
                                <a:pt x="5861" y="3350"/>
                              </a:lnTo>
                              <a:lnTo>
                                <a:pt x="5876" y="3365"/>
                              </a:lnTo>
                              <a:lnTo>
                                <a:pt x="5890" y="3381"/>
                              </a:lnTo>
                              <a:lnTo>
                                <a:pt x="5903" y="3399"/>
                              </a:lnTo>
                              <a:lnTo>
                                <a:pt x="5915" y="3417"/>
                              </a:lnTo>
                              <a:lnTo>
                                <a:pt x="5926" y="3437"/>
                              </a:lnTo>
                              <a:lnTo>
                                <a:pt x="5935" y="3456"/>
                              </a:lnTo>
                              <a:lnTo>
                                <a:pt x="5942" y="3476"/>
                              </a:lnTo>
                              <a:lnTo>
                                <a:pt x="5948" y="3497"/>
                              </a:lnTo>
                              <a:lnTo>
                                <a:pt x="5952" y="3518"/>
                              </a:lnTo>
                              <a:lnTo>
                                <a:pt x="5954" y="3540"/>
                              </a:lnTo>
                              <a:lnTo>
                                <a:pt x="5954" y="3563"/>
                              </a:lnTo>
                              <a:lnTo>
                                <a:pt x="5954" y="3581"/>
                              </a:lnTo>
                              <a:lnTo>
                                <a:pt x="5952" y="3601"/>
                              </a:lnTo>
                              <a:lnTo>
                                <a:pt x="5948" y="3619"/>
                              </a:lnTo>
                              <a:lnTo>
                                <a:pt x="5943" y="3637"/>
                              </a:lnTo>
                              <a:lnTo>
                                <a:pt x="5936" y="3654"/>
                              </a:lnTo>
                              <a:lnTo>
                                <a:pt x="5928" y="3672"/>
                              </a:lnTo>
                              <a:lnTo>
                                <a:pt x="5918" y="3687"/>
                              </a:lnTo>
                              <a:lnTo>
                                <a:pt x="5909" y="3703"/>
                              </a:lnTo>
                              <a:lnTo>
                                <a:pt x="5897" y="3717"/>
                              </a:lnTo>
                              <a:lnTo>
                                <a:pt x="5884" y="3733"/>
                              </a:lnTo>
                              <a:lnTo>
                                <a:pt x="5871" y="3746"/>
                              </a:lnTo>
                              <a:lnTo>
                                <a:pt x="5857" y="3758"/>
                              </a:lnTo>
                              <a:lnTo>
                                <a:pt x="5841" y="3769"/>
                              </a:lnTo>
                              <a:lnTo>
                                <a:pt x="5826" y="3780"/>
                              </a:lnTo>
                              <a:lnTo>
                                <a:pt x="5810" y="3791"/>
                              </a:lnTo>
                              <a:lnTo>
                                <a:pt x="5793" y="3800"/>
                              </a:lnTo>
                              <a:lnTo>
                                <a:pt x="5765" y="3814"/>
                              </a:lnTo>
                              <a:lnTo>
                                <a:pt x="5735" y="3827"/>
                              </a:lnTo>
                              <a:lnTo>
                                <a:pt x="5705" y="3838"/>
                              </a:lnTo>
                              <a:lnTo>
                                <a:pt x="5675" y="3848"/>
                              </a:lnTo>
                              <a:lnTo>
                                <a:pt x="5643" y="3856"/>
                              </a:lnTo>
                              <a:lnTo>
                                <a:pt x="5612" y="3863"/>
                              </a:lnTo>
                              <a:lnTo>
                                <a:pt x="5580" y="3868"/>
                              </a:lnTo>
                              <a:lnTo>
                                <a:pt x="5549" y="3873"/>
                              </a:lnTo>
                              <a:lnTo>
                                <a:pt x="5517" y="3875"/>
                              </a:lnTo>
                              <a:lnTo>
                                <a:pt x="5485" y="3877"/>
                              </a:lnTo>
                              <a:lnTo>
                                <a:pt x="5452" y="3876"/>
                              </a:lnTo>
                              <a:lnTo>
                                <a:pt x="5421" y="3875"/>
                              </a:lnTo>
                              <a:lnTo>
                                <a:pt x="5388" y="3872"/>
                              </a:lnTo>
                              <a:lnTo>
                                <a:pt x="5357" y="3867"/>
                              </a:lnTo>
                              <a:lnTo>
                                <a:pt x="5325" y="3862"/>
                              </a:lnTo>
                              <a:lnTo>
                                <a:pt x="5293" y="3855"/>
                              </a:lnTo>
                              <a:lnTo>
                                <a:pt x="5270" y="3888"/>
                              </a:lnTo>
                              <a:lnTo>
                                <a:pt x="5246" y="3919"/>
                              </a:lnTo>
                              <a:lnTo>
                                <a:pt x="5221" y="3951"/>
                              </a:lnTo>
                              <a:lnTo>
                                <a:pt x="5195" y="3981"/>
                              </a:lnTo>
                              <a:lnTo>
                                <a:pt x="5168" y="4012"/>
                              </a:lnTo>
                              <a:lnTo>
                                <a:pt x="5141" y="4042"/>
                              </a:lnTo>
                              <a:lnTo>
                                <a:pt x="5114" y="4071"/>
                              </a:lnTo>
                              <a:lnTo>
                                <a:pt x="5086" y="4100"/>
                              </a:lnTo>
                              <a:lnTo>
                                <a:pt x="5057" y="4127"/>
                              </a:lnTo>
                              <a:lnTo>
                                <a:pt x="5027" y="4155"/>
                              </a:lnTo>
                              <a:lnTo>
                                <a:pt x="4997" y="4181"/>
                              </a:lnTo>
                              <a:lnTo>
                                <a:pt x="4966" y="4208"/>
                              </a:lnTo>
                              <a:lnTo>
                                <a:pt x="4935" y="4233"/>
                              </a:lnTo>
                              <a:lnTo>
                                <a:pt x="4903" y="4258"/>
                              </a:lnTo>
                              <a:lnTo>
                                <a:pt x="4871" y="4281"/>
                              </a:lnTo>
                              <a:lnTo>
                                <a:pt x="4838" y="4305"/>
                              </a:lnTo>
                              <a:lnTo>
                                <a:pt x="4805" y="4327"/>
                              </a:lnTo>
                              <a:lnTo>
                                <a:pt x="4772" y="4350"/>
                              </a:lnTo>
                              <a:lnTo>
                                <a:pt x="4737" y="4371"/>
                              </a:lnTo>
                              <a:lnTo>
                                <a:pt x="4702" y="4391"/>
                              </a:lnTo>
                              <a:lnTo>
                                <a:pt x="4667" y="4411"/>
                              </a:lnTo>
                              <a:lnTo>
                                <a:pt x="4633" y="4429"/>
                              </a:lnTo>
                              <a:lnTo>
                                <a:pt x="4597" y="4448"/>
                              </a:lnTo>
                              <a:lnTo>
                                <a:pt x="4560" y="4465"/>
                              </a:lnTo>
                              <a:lnTo>
                                <a:pt x="4524" y="4483"/>
                              </a:lnTo>
                              <a:lnTo>
                                <a:pt x="4487" y="4498"/>
                              </a:lnTo>
                              <a:lnTo>
                                <a:pt x="4449" y="4513"/>
                              </a:lnTo>
                              <a:lnTo>
                                <a:pt x="4412" y="4527"/>
                              </a:lnTo>
                              <a:lnTo>
                                <a:pt x="4374" y="4540"/>
                              </a:lnTo>
                              <a:lnTo>
                                <a:pt x="4336" y="4553"/>
                              </a:lnTo>
                              <a:lnTo>
                                <a:pt x="4297" y="4565"/>
                              </a:lnTo>
                              <a:lnTo>
                                <a:pt x="4259" y="4576"/>
                              </a:lnTo>
                              <a:lnTo>
                                <a:pt x="4270" y="4665"/>
                              </a:lnTo>
                              <a:lnTo>
                                <a:pt x="4285" y="4683"/>
                              </a:lnTo>
                              <a:lnTo>
                                <a:pt x="4299" y="4700"/>
                              </a:lnTo>
                              <a:lnTo>
                                <a:pt x="4312" y="4718"/>
                              </a:lnTo>
                              <a:lnTo>
                                <a:pt x="4324" y="4737"/>
                              </a:lnTo>
                              <a:lnTo>
                                <a:pt x="4335" y="4758"/>
                              </a:lnTo>
                              <a:lnTo>
                                <a:pt x="4343" y="4778"/>
                              </a:lnTo>
                              <a:lnTo>
                                <a:pt x="4350" y="4800"/>
                              </a:lnTo>
                              <a:lnTo>
                                <a:pt x="4354" y="4823"/>
                              </a:lnTo>
                              <a:lnTo>
                                <a:pt x="4375" y="4836"/>
                              </a:lnTo>
                              <a:lnTo>
                                <a:pt x="4396" y="4851"/>
                              </a:lnTo>
                              <a:lnTo>
                                <a:pt x="4413" y="4867"/>
                              </a:lnTo>
                              <a:lnTo>
                                <a:pt x="4430" y="4887"/>
                              </a:lnTo>
                              <a:lnTo>
                                <a:pt x="4445" y="4906"/>
                              </a:lnTo>
                              <a:lnTo>
                                <a:pt x="4458" y="4928"/>
                              </a:lnTo>
                              <a:lnTo>
                                <a:pt x="4470" y="4951"/>
                              </a:lnTo>
                              <a:lnTo>
                                <a:pt x="4478" y="4974"/>
                              </a:lnTo>
                              <a:lnTo>
                                <a:pt x="4485" y="4998"/>
                              </a:lnTo>
                              <a:lnTo>
                                <a:pt x="4489" y="5023"/>
                              </a:lnTo>
                              <a:lnTo>
                                <a:pt x="4491" y="5047"/>
                              </a:lnTo>
                              <a:lnTo>
                                <a:pt x="4491" y="5072"/>
                              </a:lnTo>
                              <a:lnTo>
                                <a:pt x="4489" y="5084"/>
                              </a:lnTo>
                              <a:lnTo>
                                <a:pt x="4488" y="5097"/>
                              </a:lnTo>
                              <a:lnTo>
                                <a:pt x="4485" y="5109"/>
                              </a:lnTo>
                              <a:lnTo>
                                <a:pt x="4482" y="5121"/>
                              </a:lnTo>
                              <a:lnTo>
                                <a:pt x="4478" y="5133"/>
                              </a:lnTo>
                              <a:lnTo>
                                <a:pt x="4473" y="5144"/>
                              </a:lnTo>
                              <a:lnTo>
                                <a:pt x="4467" y="5155"/>
                              </a:lnTo>
                              <a:lnTo>
                                <a:pt x="4462" y="5167"/>
                              </a:lnTo>
                              <a:lnTo>
                                <a:pt x="4448" y="5187"/>
                              </a:lnTo>
                              <a:lnTo>
                                <a:pt x="4433" y="5204"/>
                              </a:lnTo>
                              <a:lnTo>
                                <a:pt x="4416" y="5221"/>
                              </a:lnTo>
                              <a:lnTo>
                                <a:pt x="4399" y="5237"/>
                              </a:lnTo>
                              <a:lnTo>
                                <a:pt x="4380" y="5250"/>
                              </a:lnTo>
                              <a:lnTo>
                                <a:pt x="4361" y="5263"/>
                              </a:lnTo>
                              <a:lnTo>
                                <a:pt x="4341" y="5275"/>
                              </a:lnTo>
                              <a:lnTo>
                                <a:pt x="4321" y="5286"/>
                              </a:lnTo>
                              <a:lnTo>
                                <a:pt x="4299" y="5297"/>
                              </a:lnTo>
                              <a:lnTo>
                                <a:pt x="4277" y="5305"/>
                              </a:lnTo>
                              <a:lnTo>
                                <a:pt x="4255" y="5314"/>
                              </a:lnTo>
                              <a:lnTo>
                                <a:pt x="4233" y="5323"/>
                              </a:lnTo>
                              <a:lnTo>
                                <a:pt x="4188" y="5337"/>
                              </a:lnTo>
                              <a:lnTo>
                                <a:pt x="4143" y="5351"/>
                              </a:lnTo>
                              <a:lnTo>
                                <a:pt x="4146" y="5384"/>
                              </a:lnTo>
                              <a:lnTo>
                                <a:pt x="4148" y="5416"/>
                              </a:lnTo>
                              <a:lnTo>
                                <a:pt x="4149" y="5483"/>
                              </a:lnTo>
                              <a:lnTo>
                                <a:pt x="4150" y="5549"/>
                              </a:lnTo>
                              <a:lnTo>
                                <a:pt x="4151" y="5614"/>
                              </a:lnTo>
                              <a:lnTo>
                                <a:pt x="4153" y="5648"/>
                              </a:lnTo>
                              <a:lnTo>
                                <a:pt x="4155" y="5680"/>
                              </a:lnTo>
                              <a:lnTo>
                                <a:pt x="4159" y="5713"/>
                              </a:lnTo>
                              <a:lnTo>
                                <a:pt x="4163" y="5744"/>
                              </a:lnTo>
                              <a:lnTo>
                                <a:pt x="4170" y="5777"/>
                              </a:lnTo>
                              <a:lnTo>
                                <a:pt x="4177" y="5809"/>
                              </a:lnTo>
                              <a:lnTo>
                                <a:pt x="4186" y="5840"/>
                              </a:lnTo>
                              <a:lnTo>
                                <a:pt x="4197" y="5872"/>
                              </a:lnTo>
                              <a:lnTo>
                                <a:pt x="4214" y="5915"/>
                              </a:lnTo>
                              <a:lnTo>
                                <a:pt x="4234" y="5959"/>
                              </a:lnTo>
                              <a:lnTo>
                                <a:pt x="4254" y="6000"/>
                              </a:lnTo>
                              <a:lnTo>
                                <a:pt x="4277" y="6040"/>
                              </a:lnTo>
                              <a:lnTo>
                                <a:pt x="4301" y="6080"/>
                              </a:lnTo>
                              <a:lnTo>
                                <a:pt x="4327" y="6119"/>
                              </a:lnTo>
                              <a:lnTo>
                                <a:pt x="4353" y="6158"/>
                              </a:lnTo>
                              <a:lnTo>
                                <a:pt x="4382" y="6194"/>
                              </a:lnTo>
                              <a:lnTo>
                                <a:pt x="4411" y="6231"/>
                              </a:lnTo>
                              <a:lnTo>
                                <a:pt x="4441" y="6266"/>
                              </a:lnTo>
                              <a:lnTo>
                                <a:pt x="4472" y="6302"/>
                              </a:lnTo>
                              <a:lnTo>
                                <a:pt x="4504" y="6336"/>
                              </a:lnTo>
                              <a:lnTo>
                                <a:pt x="4536" y="6369"/>
                              </a:lnTo>
                              <a:lnTo>
                                <a:pt x="4570" y="6402"/>
                              </a:lnTo>
                              <a:lnTo>
                                <a:pt x="4603" y="6435"/>
                              </a:lnTo>
                              <a:lnTo>
                                <a:pt x="4637" y="6466"/>
                              </a:lnTo>
                              <a:lnTo>
                                <a:pt x="4648" y="6477"/>
                              </a:lnTo>
                              <a:lnTo>
                                <a:pt x="4660" y="6486"/>
                              </a:lnTo>
                              <a:lnTo>
                                <a:pt x="4673" y="6494"/>
                              </a:lnTo>
                              <a:lnTo>
                                <a:pt x="4686" y="6503"/>
                              </a:lnTo>
                              <a:lnTo>
                                <a:pt x="4712" y="6517"/>
                              </a:lnTo>
                              <a:lnTo>
                                <a:pt x="4739" y="6531"/>
                              </a:lnTo>
                              <a:lnTo>
                                <a:pt x="4765" y="6547"/>
                              </a:lnTo>
                              <a:lnTo>
                                <a:pt x="4778" y="6555"/>
                              </a:lnTo>
                              <a:lnTo>
                                <a:pt x="4790" y="6564"/>
                              </a:lnTo>
                              <a:lnTo>
                                <a:pt x="4802" y="6573"/>
                              </a:lnTo>
                              <a:lnTo>
                                <a:pt x="4813" y="6584"/>
                              </a:lnTo>
                              <a:lnTo>
                                <a:pt x="4823" y="6596"/>
                              </a:lnTo>
                              <a:lnTo>
                                <a:pt x="4832" y="6608"/>
                              </a:lnTo>
                              <a:lnTo>
                                <a:pt x="4840" y="6622"/>
                              </a:lnTo>
                              <a:lnTo>
                                <a:pt x="4847" y="6637"/>
                              </a:lnTo>
                              <a:lnTo>
                                <a:pt x="4852" y="6651"/>
                              </a:lnTo>
                              <a:lnTo>
                                <a:pt x="4855" y="6666"/>
                              </a:lnTo>
                              <a:lnTo>
                                <a:pt x="4857" y="6681"/>
                              </a:lnTo>
                              <a:lnTo>
                                <a:pt x="4858" y="6698"/>
                              </a:lnTo>
                              <a:lnTo>
                                <a:pt x="4857" y="6713"/>
                              </a:lnTo>
                              <a:lnTo>
                                <a:pt x="4855" y="6728"/>
                              </a:lnTo>
                              <a:lnTo>
                                <a:pt x="4852" y="6744"/>
                              </a:lnTo>
                              <a:lnTo>
                                <a:pt x="4849" y="6760"/>
                              </a:lnTo>
                              <a:lnTo>
                                <a:pt x="4841" y="6791"/>
                              </a:lnTo>
                              <a:lnTo>
                                <a:pt x="4833" y="6823"/>
                              </a:lnTo>
                              <a:lnTo>
                                <a:pt x="4825" y="6852"/>
                              </a:lnTo>
                              <a:lnTo>
                                <a:pt x="4865" y="6886"/>
                              </a:lnTo>
                              <a:lnTo>
                                <a:pt x="4908" y="6918"/>
                              </a:lnTo>
                              <a:lnTo>
                                <a:pt x="4992" y="6983"/>
                              </a:lnTo>
                              <a:lnTo>
                                <a:pt x="5035" y="7015"/>
                              </a:lnTo>
                              <a:lnTo>
                                <a:pt x="5076" y="7049"/>
                              </a:lnTo>
                              <a:lnTo>
                                <a:pt x="5096" y="7066"/>
                              </a:lnTo>
                              <a:lnTo>
                                <a:pt x="5115" y="7084"/>
                              </a:lnTo>
                              <a:lnTo>
                                <a:pt x="5135" y="7103"/>
                              </a:lnTo>
                              <a:lnTo>
                                <a:pt x="5153" y="7122"/>
                              </a:lnTo>
                              <a:lnTo>
                                <a:pt x="5166" y="7138"/>
                              </a:lnTo>
                              <a:lnTo>
                                <a:pt x="5179" y="7155"/>
                              </a:lnTo>
                              <a:lnTo>
                                <a:pt x="5189" y="7174"/>
                              </a:lnTo>
                              <a:lnTo>
                                <a:pt x="5198" y="7193"/>
                              </a:lnTo>
                              <a:lnTo>
                                <a:pt x="5205" y="7213"/>
                              </a:lnTo>
                              <a:lnTo>
                                <a:pt x="5211" y="7233"/>
                              </a:lnTo>
                              <a:lnTo>
                                <a:pt x="5215" y="7253"/>
                              </a:lnTo>
                              <a:lnTo>
                                <a:pt x="5218" y="7274"/>
                              </a:lnTo>
                              <a:lnTo>
                                <a:pt x="5220" y="7294"/>
                              </a:lnTo>
                              <a:lnTo>
                                <a:pt x="5221" y="7316"/>
                              </a:lnTo>
                              <a:lnTo>
                                <a:pt x="5220" y="7337"/>
                              </a:lnTo>
                              <a:lnTo>
                                <a:pt x="5217" y="7359"/>
                              </a:lnTo>
                              <a:lnTo>
                                <a:pt x="5215" y="7379"/>
                              </a:lnTo>
                              <a:lnTo>
                                <a:pt x="5211" y="7401"/>
                              </a:lnTo>
                              <a:lnTo>
                                <a:pt x="5207" y="7422"/>
                              </a:lnTo>
                              <a:lnTo>
                                <a:pt x="5201" y="7441"/>
                              </a:lnTo>
                              <a:lnTo>
                                <a:pt x="5214" y="7453"/>
                              </a:lnTo>
                              <a:lnTo>
                                <a:pt x="5227" y="7465"/>
                              </a:lnTo>
                              <a:lnTo>
                                <a:pt x="5239" y="7478"/>
                              </a:lnTo>
                              <a:lnTo>
                                <a:pt x="5250" y="7492"/>
                              </a:lnTo>
                              <a:lnTo>
                                <a:pt x="5261" y="7506"/>
                              </a:lnTo>
                              <a:lnTo>
                                <a:pt x="5270" y="7522"/>
                              </a:lnTo>
                              <a:lnTo>
                                <a:pt x="5279" y="7537"/>
                              </a:lnTo>
                              <a:lnTo>
                                <a:pt x="5287" y="7552"/>
                              </a:lnTo>
                              <a:lnTo>
                                <a:pt x="5293" y="7568"/>
                              </a:lnTo>
                              <a:lnTo>
                                <a:pt x="5299" y="7585"/>
                              </a:lnTo>
                              <a:lnTo>
                                <a:pt x="5304" y="7602"/>
                              </a:lnTo>
                              <a:lnTo>
                                <a:pt x="5308" y="7619"/>
                              </a:lnTo>
                              <a:lnTo>
                                <a:pt x="5310" y="7637"/>
                              </a:lnTo>
                              <a:lnTo>
                                <a:pt x="5311" y="7654"/>
                              </a:lnTo>
                              <a:lnTo>
                                <a:pt x="5310" y="7672"/>
                              </a:lnTo>
                              <a:lnTo>
                                <a:pt x="5308" y="7689"/>
                              </a:lnTo>
                              <a:lnTo>
                                <a:pt x="5307" y="7708"/>
                              </a:lnTo>
                              <a:lnTo>
                                <a:pt x="5303" y="7725"/>
                              </a:lnTo>
                              <a:lnTo>
                                <a:pt x="5298" y="7741"/>
                              </a:lnTo>
                              <a:lnTo>
                                <a:pt x="5291" y="7756"/>
                              </a:lnTo>
                              <a:lnTo>
                                <a:pt x="5284" y="7771"/>
                              </a:lnTo>
                              <a:lnTo>
                                <a:pt x="5274" y="7785"/>
                              </a:lnTo>
                              <a:lnTo>
                                <a:pt x="5264" y="7798"/>
                              </a:lnTo>
                              <a:lnTo>
                                <a:pt x="5252" y="7811"/>
                              </a:lnTo>
                              <a:lnTo>
                                <a:pt x="5240" y="7823"/>
                              </a:lnTo>
                              <a:lnTo>
                                <a:pt x="5227" y="7834"/>
                              </a:lnTo>
                              <a:lnTo>
                                <a:pt x="5213" y="7844"/>
                              </a:lnTo>
                              <a:lnTo>
                                <a:pt x="5199" y="7854"/>
                              </a:lnTo>
                              <a:lnTo>
                                <a:pt x="5170" y="7873"/>
                              </a:lnTo>
                              <a:lnTo>
                                <a:pt x="5140" y="7888"/>
                              </a:lnTo>
                              <a:lnTo>
                                <a:pt x="5108" y="7904"/>
                              </a:lnTo>
                              <a:lnTo>
                                <a:pt x="5074" y="7918"/>
                              </a:lnTo>
                              <a:lnTo>
                                <a:pt x="5041" y="7931"/>
                              </a:lnTo>
                              <a:lnTo>
                                <a:pt x="5008" y="7944"/>
                              </a:lnTo>
                              <a:lnTo>
                                <a:pt x="4974" y="7956"/>
                              </a:lnTo>
                              <a:lnTo>
                                <a:pt x="4939" y="7968"/>
                              </a:lnTo>
                              <a:lnTo>
                                <a:pt x="4904" y="7978"/>
                              </a:lnTo>
                              <a:lnTo>
                                <a:pt x="4870" y="7988"/>
                              </a:lnTo>
                              <a:lnTo>
                                <a:pt x="4800" y="8006"/>
                              </a:lnTo>
                              <a:lnTo>
                                <a:pt x="4730" y="8023"/>
                              </a:lnTo>
                              <a:lnTo>
                                <a:pt x="4660" y="8038"/>
                              </a:lnTo>
                              <a:lnTo>
                                <a:pt x="4589" y="8052"/>
                              </a:lnTo>
                              <a:lnTo>
                                <a:pt x="4508" y="8066"/>
                              </a:lnTo>
                              <a:lnTo>
                                <a:pt x="4426" y="8079"/>
                              </a:lnTo>
                              <a:lnTo>
                                <a:pt x="4345" y="8091"/>
                              </a:lnTo>
                              <a:lnTo>
                                <a:pt x="4263" y="8102"/>
                              </a:lnTo>
                              <a:lnTo>
                                <a:pt x="4180" y="8112"/>
                              </a:lnTo>
                              <a:lnTo>
                                <a:pt x="4099" y="8119"/>
                              </a:lnTo>
                              <a:lnTo>
                                <a:pt x="4016" y="8127"/>
                              </a:lnTo>
                              <a:lnTo>
                                <a:pt x="3935" y="8133"/>
                              </a:lnTo>
                              <a:lnTo>
                                <a:pt x="3852" y="8137"/>
                              </a:lnTo>
                              <a:lnTo>
                                <a:pt x="3770" y="8140"/>
                              </a:lnTo>
                              <a:lnTo>
                                <a:pt x="3687" y="8141"/>
                              </a:lnTo>
                              <a:lnTo>
                                <a:pt x="3604" y="8141"/>
                              </a:lnTo>
                              <a:lnTo>
                                <a:pt x="3522" y="8139"/>
                              </a:lnTo>
                              <a:lnTo>
                                <a:pt x="3439" y="8136"/>
                              </a:lnTo>
                              <a:lnTo>
                                <a:pt x="3358" y="8131"/>
                              </a:lnTo>
                              <a:lnTo>
                                <a:pt x="3275" y="8125"/>
                              </a:lnTo>
                              <a:lnTo>
                                <a:pt x="3157" y="8113"/>
                              </a:lnTo>
                              <a:lnTo>
                                <a:pt x="3038" y="8100"/>
                              </a:lnTo>
                              <a:lnTo>
                                <a:pt x="2920" y="8085"/>
                              </a:lnTo>
                              <a:lnTo>
                                <a:pt x="2860" y="8076"/>
                              </a:lnTo>
                              <a:lnTo>
                                <a:pt x="2801" y="8066"/>
                              </a:lnTo>
                              <a:lnTo>
                                <a:pt x="2742" y="8055"/>
                              </a:lnTo>
                              <a:lnTo>
                                <a:pt x="2684" y="8044"/>
                              </a:lnTo>
                              <a:lnTo>
                                <a:pt x="2626" y="8033"/>
                              </a:lnTo>
                              <a:lnTo>
                                <a:pt x="2567" y="8019"/>
                              </a:lnTo>
                              <a:lnTo>
                                <a:pt x="2510" y="8005"/>
                              </a:lnTo>
                              <a:lnTo>
                                <a:pt x="2452" y="7990"/>
                              </a:lnTo>
                              <a:lnTo>
                                <a:pt x="2395" y="7974"/>
                              </a:lnTo>
                              <a:lnTo>
                                <a:pt x="2338" y="7955"/>
                              </a:lnTo>
                              <a:lnTo>
                                <a:pt x="2296" y="7940"/>
                              </a:lnTo>
                              <a:lnTo>
                                <a:pt x="2254" y="7925"/>
                              </a:lnTo>
                              <a:lnTo>
                                <a:pt x="2213" y="7908"/>
                              </a:lnTo>
                              <a:lnTo>
                                <a:pt x="2192" y="7898"/>
                              </a:lnTo>
                              <a:lnTo>
                                <a:pt x="2172" y="7888"/>
                              </a:lnTo>
                              <a:lnTo>
                                <a:pt x="2152" y="7877"/>
                              </a:lnTo>
                              <a:lnTo>
                                <a:pt x="2134" y="7866"/>
                              </a:lnTo>
                              <a:lnTo>
                                <a:pt x="2115" y="7853"/>
                              </a:lnTo>
                              <a:lnTo>
                                <a:pt x="2097" y="7840"/>
                              </a:lnTo>
                              <a:lnTo>
                                <a:pt x="2080" y="7826"/>
                              </a:lnTo>
                              <a:lnTo>
                                <a:pt x="2064" y="7811"/>
                              </a:lnTo>
                              <a:lnTo>
                                <a:pt x="2049" y="7796"/>
                              </a:lnTo>
                              <a:lnTo>
                                <a:pt x="2034" y="7778"/>
                              </a:lnTo>
                              <a:lnTo>
                                <a:pt x="2028" y="7767"/>
                              </a:lnTo>
                              <a:lnTo>
                                <a:pt x="2023" y="7756"/>
                              </a:lnTo>
                              <a:lnTo>
                                <a:pt x="2014" y="7735"/>
                              </a:lnTo>
                              <a:lnTo>
                                <a:pt x="2009" y="7712"/>
                              </a:lnTo>
                              <a:lnTo>
                                <a:pt x="2005" y="7689"/>
                              </a:lnTo>
                              <a:lnTo>
                                <a:pt x="2003" y="7666"/>
                              </a:lnTo>
                              <a:lnTo>
                                <a:pt x="2004" y="7642"/>
                              </a:lnTo>
                              <a:lnTo>
                                <a:pt x="2008" y="7619"/>
                              </a:lnTo>
                              <a:lnTo>
                                <a:pt x="2012" y="7597"/>
                              </a:lnTo>
                              <a:lnTo>
                                <a:pt x="2019" y="7575"/>
                              </a:lnTo>
                              <a:lnTo>
                                <a:pt x="2027" y="7553"/>
                              </a:lnTo>
                              <a:lnTo>
                                <a:pt x="2038" y="7533"/>
                              </a:lnTo>
                              <a:lnTo>
                                <a:pt x="2050" y="7512"/>
                              </a:lnTo>
                              <a:lnTo>
                                <a:pt x="2063" y="7492"/>
                              </a:lnTo>
                              <a:lnTo>
                                <a:pt x="2078" y="7475"/>
                              </a:lnTo>
                              <a:lnTo>
                                <a:pt x="2095" y="7459"/>
                              </a:lnTo>
                              <a:lnTo>
                                <a:pt x="2113" y="7443"/>
                              </a:lnTo>
                              <a:lnTo>
                                <a:pt x="2108" y="7424"/>
                              </a:lnTo>
                              <a:lnTo>
                                <a:pt x="2103" y="7404"/>
                              </a:lnTo>
                              <a:lnTo>
                                <a:pt x="2100" y="7385"/>
                              </a:lnTo>
                              <a:lnTo>
                                <a:pt x="2097" y="7365"/>
                              </a:lnTo>
                              <a:lnTo>
                                <a:pt x="2095" y="7346"/>
                              </a:lnTo>
                              <a:lnTo>
                                <a:pt x="2094" y="7326"/>
                              </a:lnTo>
                              <a:lnTo>
                                <a:pt x="2094" y="7306"/>
                              </a:lnTo>
                              <a:lnTo>
                                <a:pt x="2095" y="7286"/>
                              </a:lnTo>
                              <a:lnTo>
                                <a:pt x="2097" y="7266"/>
                              </a:lnTo>
                              <a:lnTo>
                                <a:pt x="2099" y="7247"/>
                              </a:lnTo>
                              <a:lnTo>
                                <a:pt x="2104" y="7228"/>
                              </a:lnTo>
                              <a:lnTo>
                                <a:pt x="2110" y="7210"/>
                              </a:lnTo>
                              <a:lnTo>
                                <a:pt x="2116" y="7191"/>
                              </a:lnTo>
                              <a:lnTo>
                                <a:pt x="2125" y="7174"/>
                              </a:lnTo>
                              <a:lnTo>
                                <a:pt x="2136" y="7156"/>
                              </a:lnTo>
                              <a:lnTo>
                                <a:pt x="2148" y="7140"/>
                              </a:lnTo>
                              <a:lnTo>
                                <a:pt x="2166" y="7119"/>
                              </a:lnTo>
                              <a:lnTo>
                                <a:pt x="2185" y="7099"/>
                              </a:lnTo>
                              <a:lnTo>
                                <a:pt x="2205" y="7079"/>
                              </a:lnTo>
                              <a:lnTo>
                                <a:pt x="2226" y="7061"/>
                              </a:lnTo>
                              <a:lnTo>
                                <a:pt x="2247" y="7042"/>
                              </a:lnTo>
                              <a:lnTo>
                                <a:pt x="2269" y="7025"/>
                              </a:lnTo>
                              <a:lnTo>
                                <a:pt x="2312" y="6990"/>
                              </a:lnTo>
                              <a:lnTo>
                                <a:pt x="2402" y="6923"/>
                              </a:lnTo>
                              <a:lnTo>
                                <a:pt x="2446" y="6889"/>
                              </a:lnTo>
                              <a:lnTo>
                                <a:pt x="2489" y="6853"/>
                              </a:lnTo>
                              <a:lnTo>
                                <a:pt x="2483" y="6824"/>
                              </a:lnTo>
                              <a:lnTo>
                                <a:pt x="2474" y="6794"/>
                              </a:lnTo>
                              <a:lnTo>
                                <a:pt x="2466" y="6764"/>
                              </a:lnTo>
                              <a:lnTo>
                                <a:pt x="2460" y="6734"/>
                              </a:lnTo>
                              <a:lnTo>
                                <a:pt x="2458" y="6718"/>
                              </a:lnTo>
                              <a:lnTo>
                                <a:pt x="2457" y="6703"/>
                              </a:lnTo>
                              <a:lnTo>
                                <a:pt x="2457" y="6688"/>
                              </a:lnTo>
                              <a:lnTo>
                                <a:pt x="2458" y="6674"/>
                              </a:lnTo>
                              <a:lnTo>
                                <a:pt x="2460" y="6659"/>
                              </a:lnTo>
                              <a:lnTo>
                                <a:pt x="2464" y="6644"/>
                              </a:lnTo>
                              <a:lnTo>
                                <a:pt x="2470" y="6630"/>
                              </a:lnTo>
                              <a:lnTo>
                                <a:pt x="2477" y="6616"/>
                              </a:lnTo>
                              <a:lnTo>
                                <a:pt x="2486" y="6602"/>
                              </a:lnTo>
                              <a:lnTo>
                                <a:pt x="2495" y="6590"/>
                              </a:lnTo>
                              <a:lnTo>
                                <a:pt x="2505" y="6579"/>
                              </a:lnTo>
                              <a:lnTo>
                                <a:pt x="2516" y="6569"/>
                              </a:lnTo>
                              <a:lnTo>
                                <a:pt x="2528" y="6561"/>
                              </a:lnTo>
                              <a:lnTo>
                                <a:pt x="2541" y="6552"/>
                              </a:lnTo>
                              <a:lnTo>
                                <a:pt x="2567" y="6537"/>
                              </a:lnTo>
                              <a:lnTo>
                                <a:pt x="2595" y="6522"/>
                              </a:lnTo>
                              <a:lnTo>
                                <a:pt x="2622" y="6508"/>
                              </a:lnTo>
                              <a:lnTo>
                                <a:pt x="2635" y="6499"/>
                              </a:lnTo>
                              <a:lnTo>
                                <a:pt x="2647" y="6491"/>
                              </a:lnTo>
                              <a:lnTo>
                                <a:pt x="2659" y="6481"/>
                              </a:lnTo>
                              <a:lnTo>
                                <a:pt x="2671" y="6472"/>
                              </a:lnTo>
                              <a:lnTo>
                                <a:pt x="2705" y="6440"/>
                              </a:lnTo>
                              <a:lnTo>
                                <a:pt x="2739" y="6406"/>
                              </a:lnTo>
                              <a:lnTo>
                                <a:pt x="2773" y="6374"/>
                              </a:lnTo>
                              <a:lnTo>
                                <a:pt x="2807" y="6339"/>
                              </a:lnTo>
                              <a:lnTo>
                                <a:pt x="2839" y="6305"/>
                              </a:lnTo>
                              <a:lnTo>
                                <a:pt x="2871" y="6269"/>
                              </a:lnTo>
                              <a:lnTo>
                                <a:pt x="2901" y="6234"/>
                              </a:lnTo>
                              <a:lnTo>
                                <a:pt x="2932" y="6197"/>
                              </a:lnTo>
                              <a:lnTo>
                                <a:pt x="2960" y="6159"/>
                              </a:lnTo>
                              <a:lnTo>
                                <a:pt x="2987" y="6119"/>
                              </a:lnTo>
                              <a:lnTo>
                                <a:pt x="3013" y="6080"/>
                              </a:lnTo>
                              <a:lnTo>
                                <a:pt x="3038" y="6040"/>
                              </a:lnTo>
                              <a:lnTo>
                                <a:pt x="3061" y="5999"/>
                              </a:lnTo>
                              <a:lnTo>
                                <a:pt x="3082" y="5956"/>
                              </a:lnTo>
                              <a:lnTo>
                                <a:pt x="3101" y="5913"/>
                              </a:lnTo>
                              <a:lnTo>
                                <a:pt x="3119" y="5868"/>
                              </a:lnTo>
                              <a:lnTo>
                                <a:pt x="3129" y="5837"/>
                              </a:lnTo>
                              <a:lnTo>
                                <a:pt x="3138" y="5805"/>
                              </a:lnTo>
                              <a:lnTo>
                                <a:pt x="3146" y="5774"/>
                              </a:lnTo>
                              <a:lnTo>
                                <a:pt x="3151" y="5742"/>
                              </a:lnTo>
                              <a:lnTo>
                                <a:pt x="3155" y="5710"/>
                              </a:lnTo>
                              <a:lnTo>
                                <a:pt x="3159" y="5678"/>
                              </a:lnTo>
                              <a:lnTo>
                                <a:pt x="3161" y="5646"/>
                              </a:lnTo>
                              <a:lnTo>
                                <a:pt x="3163" y="5613"/>
                              </a:lnTo>
                              <a:lnTo>
                                <a:pt x="3164" y="5548"/>
                              </a:lnTo>
                              <a:lnTo>
                                <a:pt x="3165" y="5481"/>
                              </a:lnTo>
                              <a:lnTo>
                                <a:pt x="3167" y="5416"/>
                              </a:lnTo>
                              <a:lnTo>
                                <a:pt x="3169" y="5384"/>
                              </a:lnTo>
                              <a:lnTo>
                                <a:pt x="3172" y="5352"/>
                              </a:lnTo>
                              <a:lnTo>
                                <a:pt x="3125" y="5337"/>
                              </a:lnTo>
                              <a:lnTo>
                                <a:pt x="3077" y="5321"/>
                              </a:lnTo>
                              <a:lnTo>
                                <a:pt x="3053" y="5312"/>
                              </a:lnTo>
                              <a:lnTo>
                                <a:pt x="3030" y="5303"/>
                              </a:lnTo>
                              <a:lnTo>
                                <a:pt x="3008" y="5292"/>
                              </a:lnTo>
                              <a:lnTo>
                                <a:pt x="2985" y="5281"/>
                              </a:lnTo>
                              <a:lnTo>
                                <a:pt x="2963" y="5269"/>
                              </a:lnTo>
                              <a:lnTo>
                                <a:pt x="2942" y="5256"/>
                              </a:lnTo>
                              <a:lnTo>
                                <a:pt x="2923" y="5242"/>
                              </a:lnTo>
                              <a:lnTo>
                                <a:pt x="2903" y="5226"/>
                              </a:lnTo>
                              <a:lnTo>
                                <a:pt x="2886" y="5210"/>
                              </a:lnTo>
                              <a:lnTo>
                                <a:pt x="2870" y="5191"/>
                              </a:lnTo>
                              <a:lnTo>
                                <a:pt x="2855" y="5171"/>
                              </a:lnTo>
                              <a:lnTo>
                                <a:pt x="2842" y="5149"/>
                              </a:lnTo>
                              <a:lnTo>
                                <a:pt x="2838" y="5137"/>
                              </a:lnTo>
                              <a:lnTo>
                                <a:pt x="2834" y="5126"/>
                              </a:lnTo>
                              <a:lnTo>
                                <a:pt x="2830" y="5114"/>
                              </a:lnTo>
                              <a:lnTo>
                                <a:pt x="2827" y="5102"/>
                              </a:lnTo>
                              <a:lnTo>
                                <a:pt x="2824" y="5079"/>
                              </a:lnTo>
                              <a:lnTo>
                                <a:pt x="2823" y="5055"/>
                              </a:lnTo>
                              <a:lnTo>
                                <a:pt x="2824" y="5031"/>
                              </a:lnTo>
                              <a:lnTo>
                                <a:pt x="2827" y="5009"/>
                              </a:lnTo>
                              <a:lnTo>
                                <a:pt x="2833" y="4986"/>
                              </a:lnTo>
                              <a:lnTo>
                                <a:pt x="2840" y="4963"/>
                              </a:lnTo>
                              <a:lnTo>
                                <a:pt x="2850" y="4942"/>
                              </a:lnTo>
                              <a:lnTo>
                                <a:pt x="2861" y="4921"/>
                              </a:lnTo>
                              <a:lnTo>
                                <a:pt x="2874" y="4901"/>
                              </a:lnTo>
                              <a:lnTo>
                                <a:pt x="2889" y="4881"/>
                              </a:lnTo>
                              <a:lnTo>
                                <a:pt x="2905" y="4864"/>
                              </a:lnTo>
                              <a:lnTo>
                                <a:pt x="2923" y="4848"/>
                              </a:lnTo>
                              <a:lnTo>
                                <a:pt x="2941" y="4833"/>
                              </a:lnTo>
                              <a:lnTo>
                                <a:pt x="2961" y="4819"/>
                              </a:lnTo>
                              <a:lnTo>
                                <a:pt x="2965" y="4798"/>
                              </a:lnTo>
                              <a:lnTo>
                                <a:pt x="2973" y="4776"/>
                              </a:lnTo>
                              <a:lnTo>
                                <a:pt x="2982" y="4755"/>
                              </a:lnTo>
                              <a:lnTo>
                                <a:pt x="2991" y="4736"/>
                              </a:lnTo>
                              <a:lnTo>
                                <a:pt x="3003" y="4717"/>
                              </a:lnTo>
                              <a:lnTo>
                                <a:pt x="3016" y="4700"/>
                              </a:lnTo>
                              <a:lnTo>
                                <a:pt x="3032" y="4683"/>
                              </a:lnTo>
                              <a:lnTo>
                                <a:pt x="3047" y="4666"/>
                              </a:lnTo>
                              <a:lnTo>
                                <a:pt x="3048" y="4643"/>
                              </a:lnTo>
                              <a:lnTo>
                                <a:pt x="3050" y="4622"/>
                              </a:lnTo>
                              <a:lnTo>
                                <a:pt x="3055" y="4576"/>
                              </a:lnTo>
                              <a:lnTo>
                                <a:pt x="3016" y="4565"/>
                              </a:lnTo>
                              <a:lnTo>
                                <a:pt x="2978" y="4553"/>
                              </a:lnTo>
                              <a:lnTo>
                                <a:pt x="2940" y="4541"/>
                              </a:lnTo>
                              <a:lnTo>
                                <a:pt x="2902" y="4527"/>
                              </a:lnTo>
                              <a:lnTo>
                                <a:pt x="2864" y="4513"/>
                              </a:lnTo>
                              <a:lnTo>
                                <a:pt x="2827" y="4498"/>
                              </a:lnTo>
                              <a:lnTo>
                                <a:pt x="2790" y="4481"/>
                              </a:lnTo>
                              <a:lnTo>
                                <a:pt x="2754" y="4465"/>
                              </a:lnTo>
                              <a:lnTo>
                                <a:pt x="2717" y="4448"/>
                              </a:lnTo>
                              <a:lnTo>
                                <a:pt x="2682" y="4429"/>
                              </a:lnTo>
                              <a:lnTo>
                                <a:pt x="2647" y="4410"/>
                              </a:lnTo>
                              <a:lnTo>
                                <a:pt x="2612" y="4390"/>
                              </a:lnTo>
                              <a:lnTo>
                                <a:pt x="2577" y="4369"/>
                              </a:lnTo>
                              <a:lnTo>
                                <a:pt x="2542" y="4349"/>
                              </a:lnTo>
                              <a:lnTo>
                                <a:pt x="2509" y="4327"/>
                              </a:lnTo>
                              <a:lnTo>
                                <a:pt x="2476" y="4304"/>
                              </a:lnTo>
                              <a:lnTo>
                                <a:pt x="2444" y="4280"/>
                              </a:lnTo>
                              <a:lnTo>
                                <a:pt x="2411" y="4256"/>
                              </a:lnTo>
                              <a:lnTo>
                                <a:pt x="2379" y="4231"/>
                              </a:lnTo>
                              <a:lnTo>
                                <a:pt x="2348" y="4206"/>
                              </a:lnTo>
                              <a:lnTo>
                                <a:pt x="2317" y="4180"/>
                              </a:lnTo>
                              <a:lnTo>
                                <a:pt x="2287" y="4153"/>
                              </a:lnTo>
                              <a:lnTo>
                                <a:pt x="2258" y="4126"/>
                              </a:lnTo>
                              <a:lnTo>
                                <a:pt x="2228" y="4099"/>
                              </a:lnTo>
                              <a:lnTo>
                                <a:pt x="2200" y="4069"/>
                              </a:lnTo>
                              <a:lnTo>
                                <a:pt x="2173" y="4041"/>
                              </a:lnTo>
                              <a:lnTo>
                                <a:pt x="2146" y="4011"/>
                              </a:lnTo>
                              <a:lnTo>
                                <a:pt x="2119" y="3980"/>
                              </a:lnTo>
                              <a:lnTo>
                                <a:pt x="2094" y="3950"/>
                              </a:lnTo>
                              <a:lnTo>
                                <a:pt x="2069" y="3918"/>
                              </a:lnTo>
                              <a:lnTo>
                                <a:pt x="2044" y="3887"/>
                              </a:lnTo>
                              <a:lnTo>
                                <a:pt x="2020" y="3854"/>
                              </a:lnTo>
                              <a:lnTo>
                                <a:pt x="1991" y="3861"/>
                              </a:lnTo>
                              <a:lnTo>
                                <a:pt x="1963" y="3866"/>
                              </a:lnTo>
                              <a:lnTo>
                                <a:pt x="1934" y="3871"/>
                              </a:lnTo>
                              <a:lnTo>
                                <a:pt x="1905" y="3874"/>
                              </a:lnTo>
                              <a:lnTo>
                                <a:pt x="1876" y="3876"/>
                              </a:lnTo>
                              <a:lnTo>
                                <a:pt x="1848" y="3877"/>
                              </a:lnTo>
                              <a:lnTo>
                                <a:pt x="1819" y="3876"/>
                              </a:lnTo>
                              <a:lnTo>
                                <a:pt x="1789" y="3875"/>
                              </a:lnTo>
                              <a:lnTo>
                                <a:pt x="1761" y="3873"/>
                              </a:lnTo>
                              <a:lnTo>
                                <a:pt x="1732" y="3868"/>
                              </a:lnTo>
                              <a:lnTo>
                                <a:pt x="1703" y="3863"/>
                              </a:lnTo>
                              <a:lnTo>
                                <a:pt x="1675" y="3858"/>
                              </a:lnTo>
                              <a:lnTo>
                                <a:pt x="1647" y="3850"/>
                              </a:lnTo>
                              <a:lnTo>
                                <a:pt x="1619" y="3841"/>
                              </a:lnTo>
                              <a:lnTo>
                                <a:pt x="1591" y="3831"/>
                              </a:lnTo>
                              <a:lnTo>
                                <a:pt x="1564" y="3822"/>
                              </a:lnTo>
                              <a:lnTo>
                                <a:pt x="1548" y="3814"/>
                              </a:lnTo>
                              <a:lnTo>
                                <a:pt x="1532" y="3805"/>
                              </a:lnTo>
                              <a:lnTo>
                                <a:pt x="1515" y="3797"/>
                              </a:lnTo>
                              <a:lnTo>
                                <a:pt x="1500" y="3787"/>
                              </a:lnTo>
                              <a:lnTo>
                                <a:pt x="1485" y="3777"/>
                              </a:lnTo>
                              <a:lnTo>
                                <a:pt x="1470" y="3766"/>
                              </a:lnTo>
                              <a:lnTo>
                                <a:pt x="1456" y="3754"/>
                              </a:lnTo>
                              <a:lnTo>
                                <a:pt x="1441" y="3742"/>
                              </a:lnTo>
                              <a:lnTo>
                                <a:pt x="1429" y="3729"/>
                              </a:lnTo>
                              <a:lnTo>
                                <a:pt x="1416" y="3716"/>
                              </a:lnTo>
                              <a:lnTo>
                                <a:pt x="1406" y="3702"/>
                              </a:lnTo>
                              <a:lnTo>
                                <a:pt x="1396" y="3687"/>
                              </a:lnTo>
                              <a:lnTo>
                                <a:pt x="1386" y="3672"/>
                              </a:lnTo>
                              <a:lnTo>
                                <a:pt x="1378" y="3655"/>
                              </a:lnTo>
                              <a:lnTo>
                                <a:pt x="1372" y="3638"/>
                              </a:lnTo>
                              <a:lnTo>
                                <a:pt x="1366" y="3619"/>
                              </a:lnTo>
                              <a:lnTo>
                                <a:pt x="1362" y="3599"/>
                              </a:lnTo>
                              <a:lnTo>
                                <a:pt x="1359" y="3577"/>
                              </a:lnTo>
                              <a:lnTo>
                                <a:pt x="1359" y="3556"/>
                              </a:lnTo>
                              <a:lnTo>
                                <a:pt x="1360" y="3536"/>
                              </a:lnTo>
                              <a:lnTo>
                                <a:pt x="1363" y="3514"/>
                              </a:lnTo>
                              <a:lnTo>
                                <a:pt x="1367" y="3493"/>
                              </a:lnTo>
                              <a:lnTo>
                                <a:pt x="1374" y="3474"/>
                              </a:lnTo>
                              <a:lnTo>
                                <a:pt x="1382" y="3454"/>
                              </a:lnTo>
                              <a:lnTo>
                                <a:pt x="1390" y="3435"/>
                              </a:lnTo>
                              <a:lnTo>
                                <a:pt x="1401" y="3416"/>
                              </a:lnTo>
                              <a:lnTo>
                                <a:pt x="1412" y="3398"/>
                              </a:lnTo>
                              <a:lnTo>
                                <a:pt x="1425" y="3380"/>
                              </a:lnTo>
                              <a:lnTo>
                                <a:pt x="1439" y="3364"/>
                              </a:lnTo>
                              <a:lnTo>
                                <a:pt x="1454" y="3349"/>
                              </a:lnTo>
                              <a:lnTo>
                                <a:pt x="1470" y="3335"/>
                              </a:lnTo>
                              <a:lnTo>
                                <a:pt x="1486" y="3322"/>
                              </a:lnTo>
                              <a:lnTo>
                                <a:pt x="1497" y="3313"/>
                              </a:lnTo>
                              <a:lnTo>
                                <a:pt x="1507" y="3305"/>
                              </a:lnTo>
                              <a:lnTo>
                                <a:pt x="1529" y="3292"/>
                              </a:lnTo>
                              <a:lnTo>
                                <a:pt x="1552" y="3279"/>
                              </a:lnTo>
                              <a:lnTo>
                                <a:pt x="1576" y="3268"/>
                              </a:lnTo>
                              <a:lnTo>
                                <a:pt x="1600" y="3259"/>
                              </a:lnTo>
                              <a:lnTo>
                                <a:pt x="1624" y="3249"/>
                              </a:lnTo>
                              <a:lnTo>
                                <a:pt x="1673" y="3230"/>
                              </a:lnTo>
                              <a:lnTo>
                                <a:pt x="1679" y="3224"/>
                              </a:lnTo>
                              <a:lnTo>
                                <a:pt x="1685" y="3218"/>
                              </a:lnTo>
                              <a:lnTo>
                                <a:pt x="1689" y="3211"/>
                              </a:lnTo>
                              <a:lnTo>
                                <a:pt x="1691" y="3204"/>
                              </a:lnTo>
                              <a:lnTo>
                                <a:pt x="1692" y="3197"/>
                              </a:lnTo>
                              <a:lnTo>
                                <a:pt x="1691" y="3189"/>
                              </a:lnTo>
                              <a:lnTo>
                                <a:pt x="1690" y="3181"/>
                              </a:lnTo>
                              <a:lnTo>
                                <a:pt x="1688" y="3174"/>
                              </a:lnTo>
                              <a:lnTo>
                                <a:pt x="1682" y="3159"/>
                              </a:lnTo>
                              <a:lnTo>
                                <a:pt x="1673" y="3143"/>
                              </a:lnTo>
                              <a:lnTo>
                                <a:pt x="1663" y="3129"/>
                              </a:lnTo>
                              <a:lnTo>
                                <a:pt x="1654" y="3117"/>
                              </a:lnTo>
                              <a:lnTo>
                                <a:pt x="1640" y="3101"/>
                              </a:lnTo>
                              <a:lnTo>
                                <a:pt x="1625" y="3085"/>
                              </a:lnTo>
                              <a:lnTo>
                                <a:pt x="1596" y="3055"/>
                              </a:lnTo>
                              <a:lnTo>
                                <a:pt x="1564" y="3026"/>
                              </a:lnTo>
                              <a:lnTo>
                                <a:pt x="1532" y="3000"/>
                              </a:lnTo>
                              <a:lnTo>
                                <a:pt x="1497" y="2975"/>
                              </a:lnTo>
                              <a:lnTo>
                                <a:pt x="1462" y="2951"/>
                              </a:lnTo>
                              <a:lnTo>
                                <a:pt x="1426" y="2928"/>
                              </a:lnTo>
                              <a:lnTo>
                                <a:pt x="1389" y="2908"/>
                              </a:lnTo>
                              <a:lnTo>
                                <a:pt x="1352" y="2887"/>
                              </a:lnTo>
                              <a:lnTo>
                                <a:pt x="1314" y="2867"/>
                              </a:lnTo>
                              <a:lnTo>
                                <a:pt x="1237" y="2829"/>
                              </a:lnTo>
                              <a:lnTo>
                                <a:pt x="1160" y="2793"/>
                              </a:lnTo>
                              <a:lnTo>
                                <a:pt x="1084" y="2756"/>
                              </a:lnTo>
                              <a:lnTo>
                                <a:pt x="1029" y="2727"/>
                              </a:lnTo>
                              <a:lnTo>
                                <a:pt x="977" y="2697"/>
                              </a:lnTo>
                              <a:lnTo>
                                <a:pt x="925" y="2664"/>
                              </a:lnTo>
                              <a:lnTo>
                                <a:pt x="874" y="2630"/>
                              </a:lnTo>
                              <a:lnTo>
                                <a:pt x="823" y="2596"/>
                              </a:lnTo>
                              <a:lnTo>
                                <a:pt x="774" y="2560"/>
                              </a:lnTo>
                              <a:lnTo>
                                <a:pt x="725" y="2522"/>
                              </a:lnTo>
                              <a:lnTo>
                                <a:pt x="678" y="2484"/>
                              </a:lnTo>
                              <a:lnTo>
                                <a:pt x="632" y="2443"/>
                              </a:lnTo>
                              <a:lnTo>
                                <a:pt x="586" y="2402"/>
                              </a:lnTo>
                              <a:lnTo>
                                <a:pt x="541" y="2360"/>
                              </a:lnTo>
                              <a:lnTo>
                                <a:pt x="498" y="2317"/>
                              </a:lnTo>
                              <a:lnTo>
                                <a:pt x="456" y="2273"/>
                              </a:lnTo>
                              <a:lnTo>
                                <a:pt x="414" y="2227"/>
                              </a:lnTo>
                              <a:lnTo>
                                <a:pt x="374" y="2181"/>
                              </a:lnTo>
                              <a:lnTo>
                                <a:pt x="335" y="2135"/>
                              </a:lnTo>
                              <a:lnTo>
                                <a:pt x="301" y="2090"/>
                              </a:lnTo>
                              <a:lnTo>
                                <a:pt x="267" y="2046"/>
                              </a:lnTo>
                              <a:lnTo>
                                <a:pt x="236" y="1999"/>
                              </a:lnTo>
                              <a:lnTo>
                                <a:pt x="206" y="1952"/>
                              </a:lnTo>
                              <a:lnTo>
                                <a:pt x="176" y="1903"/>
                              </a:lnTo>
                              <a:lnTo>
                                <a:pt x="148" y="1854"/>
                              </a:lnTo>
                              <a:lnTo>
                                <a:pt x="123" y="1804"/>
                              </a:lnTo>
                              <a:lnTo>
                                <a:pt x="99" y="1753"/>
                              </a:lnTo>
                              <a:lnTo>
                                <a:pt x="77" y="1701"/>
                              </a:lnTo>
                              <a:lnTo>
                                <a:pt x="58" y="1649"/>
                              </a:lnTo>
                              <a:lnTo>
                                <a:pt x="49" y="1623"/>
                              </a:lnTo>
                              <a:lnTo>
                                <a:pt x="41" y="1596"/>
                              </a:lnTo>
                              <a:lnTo>
                                <a:pt x="34" y="1568"/>
                              </a:lnTo>
                              <a:lnTo>
                                <a:pt x="27" y="1541"/>
                              </a:lnTo>
                              <a:lnTo>
                                <a:pt x="21" y="1514"/>
                              </a:lnTo>
                              <a:lnTo>
                                <a:pt x="16" y="1487"/>
                              </a:lnTo>
                              <a:lnTo>
                                <a:pt x="11" y="1459"/>
                              </a:lnTo>
                              <a:lnTo>
                                <a:pt x="8" y="1431"/>
                              </a:lnTo>
                              <a:lnTo>
                                <a:pt x="4" y="1403"/>
                              </a:lnTo>
                              <a:lnTo>
                                <a:pt x="2" y="1375"/>
                              </a:lnTo>
                              <a:lnTo>
                                <a:pt x="1" y="1347"/>
                              </a:lnTo>
                              <a:lnTo>
                                <a:pt x="0" y="1318"/>
                              </a:lnTo>
                              <a:lnTo>
                                <a:pt x="1" y="1286"/>
                              </a:lnTo>
                              <a:lnTo>
                                <a:pt x="4" y="1252"/>
                              </a:lnTo>
                              <a:lnTo>
                                <a:pt x="8" y="1217"/>
                              </a:lnTo>
                              <a:lnTo>
                                <a:pt x="12" y="1184"/>
                              </a:lnTo>
                              <a:lnTo>
                                <a:pt x="19" y="1150"/>
                              </a:lnTo>
                              <a:lnTo>
                                <a:pt x="26" y="1116"/>
                              </a:lnTo>
                              <a:lnTo>
                                <a:pt x="35" y="1084"/>
                              </a:lnTo>
                              <a:lnTo>
                                <a:pt x="47" y="1051"/>
                              </a:lnTo>
                              <a:lnTo>
                                <a:pt x="60" y="1021"/>
                              </a:lnTo>
                              <a:lnTo>
                                <a:pt x="75" y="990"/>
                              </a:lnTo>
                              <a:lnTo>
                                <a:pt x="83" y="976"/>
                              </a:lnTo>
                              <a:lnTo>
                                <a:pt x="92" y="962"/>
                              </a:lnTo>
                              <a:lnTo>
                                <a:pt x="101" y="948"/>
                              </a:lnTo>
                              <a:lnTo>
                                <a:pt x="112" y="935"/>
                              </a:lnTo>
                              <a:lnTo>
                                <a:pt x="123" y="923"/>
                              </a:lnTo>
                              <a:lnTo>
                                <a:pt x="134" y="910"/>
                              </a:lnTo>
                              <a:lnTo>
                                <a:pt x="146" y="899"/>
                              </a:lnTo>
                              <a:lnTo>
                                <a:pt x="159" y="887"/>
                              </a:lnTo>
                              <a:lnTo>
                                <a:pt x="172" y="877"/>
                              </a:lnTo>
                              <a:lnTo>
                                <a:pt x="186" y="867"/>
                              </a:lnTo>
                              <a:lnTo>
                                <a:pt x="201" y="858"/>
                              </a:lnTo>
                              <a:lnTo>
                                <a:pt x="217" y="849"/>
                              </a:lnTo>
                              <a:lnTo>
                                <a:pt x="215" y="829"/>
                              </a:lnTo>
                              <a:lnTo>
                                <a:pt x="214" y="811"/>
                              </a:lnTo>
                              <a:lnTo>
                                <a:pt x="215" y="791"/>
                              </a:lnTo>
                              <a:lnTo>
                                <a:pt x="217" y="772"/>
                              </a:lnTo>
                              <a:lnTo>
                                <a:pt x="221" y="753"/>
                              </a:lnTo>
                              <a:lnTo>
                                <a:pt x="225" y="735"/>
                              </a:lnTo>
                              <a:lnTo>
                                <a:pt x="231" y="716"/>
                              </a:lnTo>
                              <a:lnTo>
                                <a:pt x="237" y="698"/>
                              </a:lnTo>
                              <a:lnTo>
                                <a:pt x="245" y="680"/>
                              </a:lnTo>
                              <a:lnTo>
                                <a:pt x="253" y="663"/>
                              </a:lnTo>
                              <a:lnTo>
                                <a:pt x="263" y="647"/>
                              </a:lnTo>
                              <a:lnTo>
                                <a:pt x="274" y="631"/>
                              </a:lnTo>
                              <a:lnTo>
                                <a:pt x="286" y="616"/>
                              </a:lnTo>
                              <a:lnTo>
                                <a:pt x="299" y="601"/>
                              </a:lnTo>
                              <a:lnTo>
                                <a:pt x="312" y="588"/>
                              </a:lnTo>
                              <a:lnTo>
                                <a:pt x="327" y="575"/>
                              </a:lnTo>
                              <a:lnTo>
                                <a:pt x="353" y="554"/>
                              </a:lnTo>
                              <a:lnTo>
                                <a:pt x="381" y="536"/>
                              </a:lnTo>
                              <a:lnTo>
                                <a:pt x="409" y="519"/>
                              </a:lnTo>
                              <a:lnTo>
                                <a:pt x="438" y="505"/>
                              </a:lnTo>
                              <a:lnTo>
                                <a:pt x="469" y="493"/>
                              </a:lnTo>
                              <a:lnTo>
                                <a:pt x="500" y="484"/>
                              </a:lnTo>
                              <a:lnTo>
                                <a:pt x="532" y="475"/>
                              </a:lnTo>
                              <a:lnTo>
                                <a:pt x="564" y="468"/>
                              </a:lnTo>
                              <a:lnTo>
                                <a:pt x="597" y="464"/>
                              </a:lnTo>
                              <a:lnTo>
                                <a:pt x="629" y="461"/>
                              </a:lnTo>
                              <a:lnTo>
                                <a:pt x="663" y="460"/>
                              </a:lnTo>
                              <a:lnTo>
                                <a:pt x="696" y="460"/>
                              </a:lnTo>
                              <a:lnTo>
                                <a:pt x="729" y="462"/>
                              </a:lnTo>
                              <a:lnTo>
                                <a:pt x="762" y="466"/>
                              </a:lnTo>
                              <a:lnTo>
                                <a:pt x="795" y="471"/>
                              </a:lnTo>
                              <a:lnTo>
                                <a:pt x="826" y="477"/>
                              </a:lnTo>
                              <a:lnTo>
                                <a:pt x="853" y="485"/>
                              </a:lnTo>
                              <a:lnTo>
                                <a:pt x="879" y="493"/>
                              </a:lnTo>
                              <a:lnTo>
                                <a:pt x="904" y="504"/>
                              </a:lnTo>
                              <a:lnTo>
                                <a:pt x="931" y="516"/>
                              </a:lnTo>
                              <a:lnTo>
                                <a:pt x="954" y="529"/>
                              </a:lnTo>
                              <a:lnTo>
                                <a:pt x="978" y="544"/>
                              </a:lnTo>
                              <a:lnTo>
                                <a:pt x="1000" y="561"/>
                              </a:lnTo>
                              <a:lnTo>
                                <a:pt x="1022" y="578"/>
                              </a:lnTo>
                              <a:lnTo>
                                <a:pt x="1041" y="598"/>
                              </a:lnTo>
                              <a:lnTo>
                                <a:pt x="1060" y="617"/>
                              </a:lnTo>
                              <a:lnTo>
                                <a:pt x="1077" y="639"/>
                              </a:lnTo>
                              <a:lnTo>
                                <a:pt x="1091" y="662"/>
                              </a:lnTo>
                              <a:lnTo>
                                <a:pt x="1104" y="687"/>
                              </a:lnTo>
                              <a:lnTo>
                                <a:pt x="1116" y="712"/>
                              </a:lnTo>
                              <a:lnTo>
                                <a:pt x="1125" y="738"/>
                              </a:lnTo>
                              <a:lnTo>
                                <a:pt x="1128" y="752"/>
                              </a:lnTo>
                              <a:lnTo>
                                <a:pt x="1131" y="766"/>
                              </a:lnTo>
                              <a:lnTo>
                                <a:pt x="1172" y="779"/>
                              </a:lnTo>
                              <a:lnTo>
                                <a:pt x="1211" y="793"/>
                              </a:lnTo>
                              <a:lnTo>
                                <a:pt x="1251" y="809"/>
                              </a:lnTo>
                              <a:lnTo>
                                <a:pt x="1290" y="825"/>
                              </a:lnTo>
                              <a:lnTo>
                                <a:pt x="1369" y="858"/>
                              </a:lnTo>
                              <a:lnTo>
                                <a:pt x="1446" y="892"/>
                              </a:lnTo>
                              <a:lnTo>
                                <a:pt x="1436" y="822"/>
                              </a:lnTo>
                              <a:lnTo>
                                <a:pt x="1427" y="750"/>
                              </a:lnTo>
                              <a:lnTo>
                                <a:pt x="1410" y="606"/>
                              </a:lnTo>
                              <a:lnTo>
                                <a:pt x="1388" y="608"/>
                              </a:lnTo>
                              <a:lnTo>
                                <a:pt x="1366" y="608"/>
                              </a:lnTo>
                              <a:lnTo>
                                <a:pt x="1345" y="605"/>
                              </a:lnTo>
                              <a:lnTo>
                                <a:pt x="1323" y="603"/>
                              </a:lnTo>
                              <a:lnTo>
                                <a:pt x="1301" y="599"/>
                              </a:lnTo>
                              <a:lnTo>
                                <a:pt x="1279" y="593"/>
                              </a:lnTo>
                              <a:lnTo>
                                <a:pt x="1259" y="586"/>
                              </a:lnTo>
                              <a:lnTo>
                                <a:pt x="1239" y="578"/>
                              </a:lnTo>
                              <a:lnTo>
                                <a:pt x="1220" y="568"/>
                              </a:lnTo>
                              <a:lnTo>
                                <a:pt x="1200" y="558"/>
                              </a:lnTo>
                              <a:lnTo>
                                <a:pt x="1183" y="546"/>
                              </a:lnTo>
                              <a:lnTo>
                                <a:pt x="1165" y="531"/>
                              </a:lnTo>
                              <a:lnTo>
                                <a:pt x="1149" y="517"/>
                              </a:lnTo>
                              <a:lnTo>
                                <a:pt x="1135" y="501"/>
                              </a:lnTo>
                              <a:lnTo>
                                <a:pt x="1121" y="484"/>
                              </a:lnTo>
                              <a:lnTo>
                                <a:pt x="1109" y="465"/>
                              </a:lnTo>
                              <a:lnTo>
                                <a:pt x="1102" y="453"/>
                              </a:lnTo>
                              <a:lnTo>
                                <a:pt x="1096" y="442"/>
                              </a:lnTo>
                              <a:lnTo>
                                <a:pt x="1084" y="418"/>
                              </a:lnTo>
                              <a:lnTo>
                                <a:pt x="1075" y="393"/>
                              </a:lnTo>
                              <a:lnTo>
                                <a:pt x="1069" y="367"/>
                              </a:lnTo>
                              <a:lnTo>
                                <a:pt x="1064" y="341"/>
                              </a:lnTo>
                              <a:lnTo>
                                <a:pt x="1062" y="315"/>
                              </a:lnTo>
                              <a:lnTo>
                                <a:pt x="1063" y="289"/>
                              </a:lnTo>
                              <a:lnTo>
                                <a:pt x="1065" y="263"/>
                              </a:lnTo>
                              <a:lnTo>
                                <a:pt x="1070" y="237"/>
                              </a:lnTo>
                              <a:lnTo>
                                <a:pt x="1076" y="211"/>
                              </a:lnTo>
                              <a:lnTo>
                                <a:pt x="1086" y="186"/>
                              </a:lnTo>
                              <a:lnTo>
                                <a:pt x="1097" y="162"/>
                              </a:lnTo>
                              <a:lnTo>
                                <a:pt x="1110" y="139"/>
                              </a:lnTo>
                              <a:lnTo>
                                <a:pt x="1125" y="118"/>
                              </a:lnTo>
                              <a:lnTo>
                                <a:pt x="1134" y="108"/>
                              </a:lnTo>
                              <a:lnTo>
                                <a:pt x="1142" y="98"/>
                              </a:lnTo>
                              <a:lnTo>
                                <a:pt x="1152" y="89"/>
                              </a:lnTo>
                              <a:lnTo>
                                <a:pt x="1162" y="79"/>
                              </a:lnTo>
                              <a:close/>
                              <a:moveTo>
                                <a:pt x="925" y="1586"/>
                              </a:moveTo>
                              <a:lnTo>
                                <a:pt x="925" y="1586"/>
                              </a:lnTo>
                              <a:lnTo>
                                <a:pt x="917" y="1609"/>
                              </a:lnTo>
                              <a:lnTo>
                                <a:pt x="912" y="1631"/>
                              </a:lnTo>
                              <a:lnTo>
                                <a:pt x="910" y="1654"/>
                              </a:lnTo>
                              <a:lnTo>
                                <a:pt x="909" y="1677"/>
                              </a:lnTo>
                              <a:lnTo>
                                <a:pt x="910" y="1700"/>
                              </a:lnTo>
                              <a:lnTo>
                                <a:pt x="913" y="1723"/>
                              </a:lnTo>
                              <a:lnTo>
                                <a:pt x="917" y="1746"/>
                              </a:lnTo>
                              <a:lnTo>
                                <a:pt x="924" y="1768"/>
                              </a:lnTo>
                              <a:lnTo>
                                <a:pt x="932" y="1790"/>
                              </a:lnTo>
                              <a:lnTo>
                                <a:pt x="940" y="1813"/>
                              </a:lnTo>
                              <a:lnTo>
                                <a:pt x="950" y="1834"/>
                              </a:lnTo>
                              <a:lnTo>
                                <a:pt x="961" y="1855"/>
                              </a:lnTo>
                              <a:lnTo>
                                <a:pt x="972" y="1876"/>
                              </a:lnTo>
                              <a:lnTo>
                                <a:pt x="984" y="1897"/>
                              </a:lnTo>
                              <a:lnTo>
                                <a:pt x="1009" y="1935"/>
                              </a:lnTo>
                              <a:lnTo>
                                <a:pt x="1039" y="1976"/>
                              </a:lnTo>
                              <a:lnTo>
                                <a:pt x="1071" y="2015"/>
                              </a:lnTo>
                              <a:lnTo>
                                <a:pt x="1104" y="2053"/>
                              </a:lnTo>
                              <a:lnTo>
                                <a:pt x="1139" y="2090"/>
                              </a:lnTo>
                              <a:lnTo>
                                <a:pt x="1176" y="2125"/>
                              </a:lnTo>
                              <a:lnTo>
                                <a:pt x="1213" y="2160"/>
                              </a:lnTo>
                              <a:lnTo>
                                <a:pt x="1252" y="2192"/>
                              </a:lnTo>
                              <a:lnTo>
                                <a:pt x="1291" y="2224"/>
                              </a:lnTo>
                              <a:lnTo>
                                <a:pt x="1332" y="2254"/>
                              </a:lnTo>
                              <a:lnTo>
                                <a:pt x="1373" y="2285"/>
                              </a:lnTo>
                              <a:lnTo>
                                <a:pt x="1415" y="2313"/>
                              </a:lnTo>
                              <a:lnTo>
                                <a:pt x="1458" y="2341"/>
                              </a:lnTo>
                              <a:lnTo>
                                <a:pt x="1501" y="2367"/>
                              </a:lnTo>
                              <a:lnTo>
                                <a:pt x="1545" y="2393"/>
                              </a:lnTo>
                              <a:lnTo>
                                <a:pt x="1589" y="2419"/>
                              </a:lnTo>
                              <a:lnTo>
                                <a:pt x="1634" y="2443"/>
                              </a:lnTo>
                              <a:lnTo>
                                <a:pt x="1540" y="1683"/>
                              </a:lnTo>
                              <a:lnTo>
                                <a:pt x="1517" y="1669"/>
                              </a:lnTo>
                              <a:lnTo>
                                <a:pt x="1496" y="1656"/>
                              </a:lnTo>
                              <a:lnTo>
                                <a:pt x="1474" y="1642"/>
                              </a:lnTo>
                              <a:lnTo>
                                <a:pt x="1452" y="1628"/>
                              </a:lnTo>
                              <a:lnTo>
                                <a:pt x="1411" y="1598"/>
                              </a:lnTo>
                              <a:lnTo>
                                <a:pt x="1370" y="1566"/>
                              </a:lnTo>
                              <a:lnTo>
                                <a:pt x="1328" y="1536"/>
                              </a:lnTo>
                              <a:lnTo>
                                <a:pt x="1287" y="1505"/>
                              </a:lnTo>
                              <a:lnTo>
                                <a:pt x="1265" y="1491"/>
                              </a:lnTo>
                              <a:lnTo>
                                <a:pt x="1244" y="1477"/>
                              </a:lnTo>
                              <a:lnTo>
                                <a:pt x="1221" y="1465"/>
                              </a:lnTo>
                              <a:lnTo>
                                <a:pt x="1198" y="1453"/>
                              </a:lnTo>
                              <a:lnTo>
                                <a:pt x="1188" y="1448"/>
                              </a:lnTo>
                              <a:lnTo>
                                <a:pt x="1177" y="1444"/>
                              </a:lnTo>
                              <a:lnTo>
                                <a:pt x="1167" y="1441"/>
                              </a:lnTo>
                              <a:lnTo>
                                <a:pt x="1157" y="1439"/>
                              </a:lnTo>
                              <a:lnTo>
                                <a:pt x="1147" y="1437"/>
                              </a:lnTo>
                              <a:lnTo>
                                <a:pt x="1136" y="1436"/>
                              </a:lnTo>
                              <a:lnTo>
                                <a:pt x="1126" y="1436"/>
                              </a:lnTo>
                              <a:lnTo>
                                <a:pt x="1115" y="1436"/>
                              </a:lnTo>
                              <a:lnTo>
                                <a:pt x="1096" y="1439"/>
                              </a:lnTo>
                              <a:lnTo>
                                <a:pt x="1075" y="1444"/>
                              </a:lnTo>
                              <a:lnTo>
                                <a:pt x="1056" y="1452"/>
                              </a:lnTo>
                              <a:lnTo>
                                <a:pt x="1037" y="1462"/>
                              </a:lnTo>
                              <a:lnTo>
                                <a:pt x="1019" y="1473"/>
                              </a:lnTo>
                              <a:lnTo>
                                <a:pt x="1002" y="1486"/>
                              </a:lnTo>
                              <a:lnTo>
                                <a:pt x="986" y="1500"/>
                              </a:lnTo>
                              <a:lnTo>
                                <a:pt x="971" y="1515"/>
                              </a:lnTo>
                              <a:lnTo>
                                <a:pt x="957" y="1533"/>
                              </a:lnTo>
                              <a:lnTo>
                                <a:pt x="945" y="1550"/>
                              </a:lnTo>
                              <a:lnTo>
                                <a:pt x="934" y="1567"/>
                              </a:lnTo>
                              <a:lnTo>
                                <a:pt x="925" y="1586"/>
                              </a:lnTo>
                              <a:close/>
                              <a:moveTo>
                                <a:pt x="6110" y="1456"/>
                              </a:moveTo>
                              <a:lnTo>
                                <a:pt x="6110" y="1456"/>
                              </a:lnTo>
                              <a:lnTo>
                                <a:pt x="6088" y="1468"/>
                              </a:lnTo>
                              <a:lnTo>
                                <a:pt x="6065" y="1481"/>
                              </a:lnTo>
                              <a:lnTo>
                                <a:pt x="6045" y="1494"/>
                              </a:lnTo>
                              <a:lnTo>
                                <a:pt x="6023" y="1509"/>
                              </a:lnTo>
                              <a:lnTo>
                                <a:pt x="5983" y="1538"/>
                              </a:lnTo>
                              <a:lnTo>
                                <a:pt x="5941" y="1568"/>
                              </a:lnTo>
                              <a:lnTo>
                                <a:pt x="5901" y="1599"/>
                              </a:lnTo>
                              <a:lnTo>
                                <a:pt x="5861" y="1629"/>
                              </a:lnTo>
                              <a:lnTo>
                                <a:pt x="5840" y="1643"/>
                              </a:lnTo>
                              <a:lnTo>
                                <a:pt x="5818" y="1658"/>
                              </a:lnTo>
                              <a:lnTo>
                                <a:pt x="5797" y="1671"/>
                              </a:lnTo>
                              <a:lnTo>
                                <a:pt x="5775" y="1683"/>
                              </a:lnTo>
                              <a:lnTo>
                                <a:pt x="5751" y="1873"/>
                              </a:lnTo>
                              <a:lnTo>
                                <a:pt x="5727" y="2063"/>
                              </a:lnTo>
                              <a:lnTo>
                                <a:pt x="5683" y="2443"/>
                              </a:lnTo>
                              <a:lnTo>
                                <a:pt x="5743" y="2410"/>
                              </a:lnTo>
                              <a:lnTo>
                                <a:pt x="5804" y="2374"/>
                              </a:lnTo>
                              <a:lnTo>
                                <a:pt x="5863" y="2337"/>
                              </a:lnTo>
                              <a:lnTo>
                                <a:pt x="5922" y="2298"/>
                              </a:lnTo>
                              <a:lnTo>
                                <a:pt x="5979" y="2258"/>
                              </a:lnTo>
                              <a:lnTo>
                                <a:pt x="6008" y="2236"/>
                              </a:lnTo>
                              <a:lnTo>
                                <a:pt x="6035" y="2214"/>
                              </a:lnTo>
                              <a:lnTo>
                                <a:pt x="6063" y="2192"/>
                              </a:lnTo>
                              <a:lnTo>
                                <a:pt x="6089" y="2169"/>
                              </a:lnTo>
                              <a:lnTo>
                                <a:pt x="6116" y="2147"/>
                              </a:lnTo>
                              <a:lnTo>
                                <a:pt x="6141" y="2123"/>
                              </a:lnTo>
                              <a:lnTo>
                                <a:pt x="6186" y="2078"/>
                              </a:lnTo>
                              <a:lnTo>
                                <a:pt x="6208" y="2055"/>
                              </a:lnTo>
                              <a:lnTo>
                                <a:pt x="6229" y="2033"/>
                              </a:lnTo>
                              <a:lnTo>
                                <a:pt x="6250" y="2009"/>
                              </a:lnTo>
                              <a:lnTo>
                                <a:pt x="6271" y="1984"/>
                              </a:lnTo>
                              <a:lnTo>
                                <a:pt x="6289" y="1959"/>
                              </a:lnTo>
                              <a:lnTo>
                                <a:pt x="6308" y="1933"/>
                              </a:lnTo>
                              <a:lnTo>
                                <a:pt x="6325" y="1906"/>
                              </a:lnTo>
                              <a:lnTo>
                                <a:pt x="6341" y="1879"/>
                              </a:lnTo>
                              <a:lnTo>
                                <a:pt x="6355" y="1851"/>
                              </a:lnTo>
                              <a:lnTo>
                                <a:pt x="6368" y="1823"/>
                              </a:lnTo>
                              <a:lnTo>
                                <a:pt x="6380" y="1793"/>
                              </a:lnTo>
                              <a:lnTo>
                                <a:pt x="6390" y="1764"/>
                              </a:lnTo>
                              <a:lnTo>
                                <a:pt x="6398" y="1734"/>
                              </a:lnTo>
                              <a:lnTo>
                                <a:pt x="6404" y="1702"/>
                              </a:lnTo>
                              <a:lnTo>
                                <a:pt x="6406" y="1688"/>
                              </a:lnTo>
                              <a:lnTo>
                                <a:pt x="6406" y="1674"/>
                              </a:lnTo>
                              <a:lnTo>
                                <a:pt x="6406" y="1659"/>
                              </a:lnTo>
                              <a:lnTo>
                                <a:pt x="6405" y="1644"/>
                              </a:lnTo>
                              <a:lnTo>
                                <a:pt x="6403" y="1630"/>
                              </a:lnTo>
                              <a:lnTo>
                                <a:pt x="6400" y="1616"/>
                              </a:lnTo>
                              <a:lnTo>
                                <a:pt x="6396" y="1602"/>
                              </a:lnTo>
                              <a:lnTo>
                                <a:pt x="6390" y="1589"/>
                              </a:lnTo>
                              <a:lnTo>
                                <a:pt x="6385" y="1575"/>
                              </a:lnTo>
                              <a:lnTo>
                                <a:pt x="6378" y="1562"/>
                              </a:lnTo>
                              <a:lnTo>
                                <a:pt x="6371" y="1550"/>
                              </a:lnTo>
                              <a:lnTo>
                                <a:pt x="6362" y="1537"/>
                              </a:lnTo>
                              <a:lnTo>
                                <a:pt x="6353" y="1525"/>
                              </a:lnTo>
                              <a:lnTo>
                                <a:pt x="6343" y="1514"/>
                              </a:lnTo>
                              <a:lnTo>
                                <a:pt x="6334" y="1503"/>
                              </a:lnTo>
                              <a:lnTo>
                                <a:pt x="6323" y="1493"/>
                              </a:lnTo>
                              <a:lnTo>
                                <a:pt x="6312" y="1484"/>
                              </a:lnTo>
                              <a:lnTo>
                                <a:pt x="6300" y="1475"/>
                              </a:lnTo>
                              <a:lnTo>
                                <a:pt x="6288" y="1467"/>
                              </a:lnTo>
                              <a:lnTo>
                                <a:pt x="6276" y="1460"/>
                              </a:lnTo>
                              <a:lnTo>
                                <a:pt x="6263" y="1453"/>
                              </a:lnTo>
                              <a:lnTo>
                                <a:pt x="6250" y="1449"/>
                              </a:lnTo>
                              <a:lnTo>
                                <a:pt x="6236" y="1444"/>
                              </a:lnTo>
                              <a:lnTo>
                                <a:pt x="6223" y="1440"/>
                              </a:lnTo>
                              <a:lnTo>
                                <a:pt x="6209" y="1438"/>
                              </a:lnTo>
                              <a:lnTo>
                                <a:pt x="6195" y="1437"/>
                              </a:lnTo>
                              <a:lnTo>
                                <a:pt x="6180" y="1437"/>
                              </a:lnTo>
                              <a:lnTo>
                                <a:pt x="6166" y="1438"/>
                              </a:lnTo>
                              <a:lnTo>
                                <a:pt x="6152" y="1441"/>
                              </a:lnTo>
                              <a:lnTo>
                                <a:pt x="6138" y="1444"/>
                              </a:lnTo>
                              <a:lnTo>
                                <a:pt x="6124" y="1450"/>
                              </a:lnTo>
                              <a:lnTo>
                                <a:pt x="6110" y="1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91440" tIns="45720" rIns="91440" bIns="900000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32.7pt;margin-top:10.7pt;height:12.5pt;width:11.2pt;z-index:251811840;v-text-anchor:middle;mso-width-relative:page;mso-height-relative:page;" fillcolor="#FFFFFF" filled="t" stroked="f" coordsize="7313,8141" o:gfxdata="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" path="m1162,79l1162,79,1173,69,1185,60,1198,51,1211,42,1224,35,1238,28,1252,23,1266,17,1282,13,1296,10,1326,4,1357,1,1388,0,5916,0,5936,0,5954,0,5973,2,5992,4,6011,8,6029,13,6048,18,6065,25,6083,31,6099,40,6115,50,6132,61,6146,72,6160,85,6173,99,6186,113,6195,124,6202,136,6210,148,6216,160,6223,172,6228,185,6238,211,6245,237,6249,264,6251,292,6251,319,6249,348,6243,375,6236,401,6226,427,6221,439,6214,452,6208,464,6200,475,6191,487,6183,498,6173,508,6163,517,6151,530,6137,542,6123,552,6109,562,6093,571,6077,578,6061,585,6045,590,6027,594,6010,599,5992,602,5975,604,5958,605,5939,606,5922,606,5904,606,5870,894,5908,876,5947,858,5985,840,6024,824,6103,793,6183,764,6186,750,6189,737,6199,710,6210,685,6224,660,6239,637,6255,615,6274,594,6295,576,6316,558,6339,541,6363,527,6387,514,6413,502,6439,491,6465,483,6492,476,6524,469,6556,465,6590,462,6623,460,6656,460,6690,461,6723,464,6755,469,6788,476,6820,485,6851,496,6881,508,6911,523,6939,539,6966,559,6979,568,6992,579,7006,592,7020,605,7031,619,7043,635,7053,650,7063,666,7072,683,7079,700,7086,717,7091,736,7095,753,7098,772,7100,791,7100,810,7099,828,7097,848,7121,864,7143,881,7165,899,7187,918,7206,939,7216,950,7225,961,7233,973,7240,985,7247,998,7253,1011,7265,1041,7276,1073,7285,1104,7293,1137,7300,1168,7305,1201,7309,1234,7312,1267,7313,1300,7313,1333,7312,1366,7310,1399,7306,1431,7302,1465,7297,1498,7290,1529,7279,1572,7267,1614,7254,1655,7239,1696,7223,1736,7205,1776,7187,1815,7166,1853,7146,1891,7123,1929,7100,1966,7076,2002,7051,2038,7026,2073,7000,2108,6973,2142,6933,2190,6891,2237,6848,2284,6804,2329,6759,2373,6713,2416,6666,2458,6617,2499,6568,2538,6518,2576,6467,2613,6415,2649,6362,2683,6308,2715,6253,2746,6198,2775,6129,2805,6062,2837,5995,2869,5962,2887,5928,2905,5897,2924,5865,2943,5834,2964,5803,2986,5774,3008,5745,3031,5717,3056,5690,3083,5678,3096,5666,3109,5657,3123,5647,3138,5638,3153,5629,3169,5615,3201,5623,3210,5632,3217,5640,3224,5650,3229,5670,3240,5690,3250,5733,3266,5753,3275,5773,3286,5792,3297,5810,3309,5828,3321,5845,3335,5861,3350,5876,3365,5890,3381,5903,3399,5915,3417,5926,3437,5935,3456,5942,3476,5948,3497,5952,3518,5954,3540,5954,3563,5954,3581,5952,3601,5948,3619,5943,3637,5936,3654,5928,3672,5918,3687,5909,3703,5897,3717,5884,3733,5871,3746,5857,3758,5841,3769,5826,3780,5810,3791,5793,3800,5765,3814,5735,3827,5705,3838,5675,3848,5643,3856,5612,3863,5580,3868,5549,3873,5517,3875,5485,3877,5452,3876,5421,3875,5388,3872,5357,3867,5325,3862,5293,3855,5270,3888,5246,3919,5221,3951,5195,3981,5168,4012,5141,4042,5114,4071,5086,4100,5057,4127,5027,4155,4997,4181,4966,4208,4935,4233,4903,4258,4871,4281,4838,4305,4805,4327,4772,4350,4737,4371,4702,4391,4667,4411,4633,4429,4597,4448,4560,4465,4524,4483,4487,4498,4449,4513,4412,4527,4374,4540,4336,4553,4297,4565,4259,4576,4270,4665,4285,4683,4299,4700,4312,4718,4324,4737,4335,4758,4343,4778,4350,4800,4354,4823,4375,4836,4396,4851,4413,4867,4430,4887,4445,4906,4458,4928,4470,4951,4478,4974,4485,4998,4489,5023,4491,5047,4491,5072,4489,5084,4488,5097,4485,5109,4482,5121,4478,5133,4473,5144,4467,5155,4462,5167,4448,5187,4433,5204,4416,5221,4399,5237,4380,5250,4361,5263,4341,5275,4321,5286,4299,5297,4277,5305,4255,5314,4233,5323,4188,5337,4143,5351,4146,5384,4148,5416,4149,5483,4150,5549,4151,5614,4153,5648,4155,5680,4159,5713,4163,5744,4170,5777,4177,5809,4186,5840,4197,5872,4214,5915,4234,5959,4254,6000,4277,6040,4301,6080,4327,6119,4353,6158,4382,6194,4411,6231,4441,6266,4472,6302,4504,6336,4536,6369,4570,6402,4603,6435,4637,6466,4648,6477,4660,6486,4673,6494,4686,6503,4712,6517,4739,6531,4765,6547,4778,6555,4790,6564,4802,6573,4813,6584,4823,6596,4832,6608,4840,6622,4847,6637,4852,6651,4855,6666,4857,6681,4858,6698,4857,6713,4855,6728,4852,6744,4849,6760,4841,6791,4833,6823,4825,6852,4865,6886,4908,6918,4992,6983,5035,7015,5076,7049,5096,7066,5115,7084,5135,7103,5153,7122,5166,7138,5179,7155,5189,7174,5198,7193,5205,7213,5211,7233,5215,7253,5218,7274,5220,7294,5221,7316,5220,7337,5217,7359,5215,7379,5211,7401,5207,7422,5201,7441,5214,7453,5227,7465,5239,7478,5250,7492,5261,7506,5270,7522,5279,7537,5287,7552,5293,7568,5299,7585,5304,7602,5308,7619,5310,7637,5311,7654,5310,7672,5308,7689,5307,7708,5303,7725,5298,7741,5291,7756,5284,7771,5274,7785,5264,7798,5252,7811,5240,7823,5227,7834,5213,7844,5199,7854,5170,7873,5140,7888,5108,7904,5074,7918,5041,7931,5008,7944,4974,7956,4939,7968,4904,7978,4870,7988,4800,8006,4730,8023,4660,8038,4589,8052,4508,8066,4426,8079,4345,8091,4263,8102,4180,8112,4099,8119,4016,8127,3935,8133,3852,8137,3770,8140,3687,8141,3604,8141,3522,8139,3439,8136,3358,8131,3275,8125,3157,8113,3038,8100,2920,8085,2860,8076,2801,8066,2742,8055,2684,8044,2626,8033,2567,8019,2510,8005,2452,7990,2395,7974,2338,7955,2296,7940,2254,7925,2213,7908,2192,7898,2172,7888,2152,7877,2134,7866,2115,7853,2097,7840,2080,7826,2064,7811,2049,7796,2034,7778,2028,7767,2023,7756,2014,7735,2009,7712,2005,7689,2003,7666,2004,7642,2008,7619,2012,7597,2019,7575,2027,7553,2038,7533,2050,7512,2063,7492,2078,7475,2095,7459,2113,7443,2108,7424,2103,7404,2100,7385,2097,7365,2095,7346,2094,7326,2094,7306,2095,7286,2097,7266,2099,7247,2104,7228,2110,7210,2116,7191,2125,7174,2136,7156,2148,7140,2166,7119,2185,7099,2205,7079,2226,7061,2247,7042,2269,7025,2312,6990,2402,6923,2446,6889,2489,6853,2483,6824,2474,6794,2466,6764,2460,6734,2458,6718,2457,6703,2457,6688,2458,6674,2460,6659,2464,6644,2470,6630,2477,6616,2486,6602,2495,6590,2505,6579,2516,6569,2528,6561,2541,6552,2567,6537,2595,6522,2622,6508,2635,6499,2647,6491,2659,6481,2671,6472,2705,6440,2739,6406,2773,6374,2807,6339,2839,6305,2871,6269,2901,6234,2932,6197,2960,6159,2987,6119,3013,6080,3038,6040,3061,5999,3082,5956,3101,5913,3119,5868,3129,5837,3138,5805,3146,5774,3151,5742,3155,5710,3159,5678,3161,5646,3163,5613,3164,5548,3165,5481,3167,5416,3169,5384,3172,5352,3125,5337,3077,5321,3053,5312,3030,5303,3008,5292,2985,5281,2963,5269,2942,5256,2923,5242,2903,5226,2886,5210,2870,5191,2855,5171,2842,5149,2838,5137,2834,5126,2830,5114,2827,5102,2824,5079,2823,5055,2824,5031,2827,5009,2833,4986,2840,4963,2850,4942,2861,4921,2874,4901,2889,4881,2905,4864,2923,4848,2941,4833,2961,4819,2965,4798,2973,4776,2982,4755,2991,4736,3003,4717,3016,4700,3032,4683,3047,4666,3048,4643,3050,4622,3055,4576,3016,4565,2978,4553,2940,4541,2902,4527,2864,4513,2827,4498,2790,4481,2754,4465,2717,4448,2682,4429,2647,4410,2612,4390,2577,4369,2542,4349,2509,4327,2476,4304,2444,4280,2411,4256,2379,4231,2348,4206,2317,4180,2287,4153,2258,4126,2228,4099,2200,4069,2173,4041,2146,4011,2119,3980,2094,3950,2069,3918,2044,3887,2020,3854,1991,3861,1963,3866,1934,3871,1905,3874,1876,3876,1848,3877,1819,3876,1789,3875,1761,3873,1732,3868,1703,3863,1675,3858,1647,3850,1619,3841,1591,3831,1564,3822,1548,3814,1532,3805,1515,3797,1500,3787,1485,3777,1470,3766,1456,3754,1441,3742,1429,3729,1416,3716,1406,3702,1396,3687,1386,3672,1378,3655,1372,3638,1366,3619,1362,3599,1359,3577,1359,3556,1360,3536,1363,3514,1367,3493,1374,3474,1382,3454,1390,3435,1401,3416,1412,3398,1425,3380,1439,3364,1454,3349,1470,3335,1486,3322,1497,3313,1507,3305,1529,3292,1552,3279,1576,3268,1600,3259,1624,3249,1673,3230,1679,3224,1685,3218,1689,3211,1691,3204,1692,3197,1691,3189,1690,3181,1688,3174,1682,3159,1673,3143,1663,3129,1654,3117,1640,3101,1625,3085,1596,3055,1564,3026,1532,3000,1497,2975,1462,2951,1426,2928,1389,2908,1352,2887,1314,2867,1237,2829,1160,2793,1084,2756,1029,2727,977,2697,925,2664,874,2630,823,2596,774,2560,725,2522,678,2484,632,2443,586,2402,541,2360,498,2317,456,2273,414,2227,374,2181,335,2135,301,2090,267,2046,236,1999,206,1952,176,1903,148,1854,123,1804,99,1753,77,1701,58,1649,49,1623,41,1596,34,1568,27,1541,21,1514,16,1487,11,1459,8,1431,4,1403,2,1375,1,1347,0,1318,1,1286,4,1252,8,1217,12,1184,19,1150,26,1116,35,1084,47,1051,60,1021,75,990,83,976,92,962,101,948,112,935,123,923,134,910,146,899,159,887,172,877,186,867,201,858,217,849,215,829,214,811,215,791,217,772,221,753,225,735,231,716,237,698,245,680,253,663,263,647,274,631,286,616,299,601,312,588,327,575,353,554,381,536,409,519,438,505,469,493,500,484,532,475,564,468,597,464,629,461,663,460,696,460,729,462,762,466,795,471,826,477,853,485,879,493,904,504,931,516,954,529,978,544,1000,561,1022,578,1041,598,1060,617,1077,639,1091,662,1104,687,1116,712,1125,738,1128,752,1131,766,1172,779,1211,793,1251,809,1290,825,1369,858,1446,892,1436,822,1427,750,1410,606,1388,608,1366,608,1345,605,1323,603,1301,599,1279,593,1259,586,1239,578,1220,568,1200,558,1183,546,1165,531,1149,517,1135,501,1121,484,1109,465,1102,453,1096,442,1084,418,1075,393,1069,367,1064,341,1062,315,1063,289,1065,263,1070,237,1076,211,1086,186,1097,162,1110,139,1125,118,1134,108,1142,98,1152,89,1162,79xm925,1586l925,1586,917,1609,912,1631,910,1654,909,1677,910,1700,913,1723,917,1746,924,1768,932,1790,940,1813,950,1834,961,1855,972,1876,984,1897,1009,1935,1039,1976,1071,2015,1104,2053,1139,2090,1176,2125,1213,2160,1252,2192,1291,2224,1332,2254,1373,2285,1415,2313,1458,2341,1501,2367,1545,2393,1589,2419,1634,2443,1540,1683,1517,1669,1496,1656,1474,1642,1452,1628,1411,1598,1370,1566,1328,1536,1287,1505,1265,1491,1244,1477,1221,1465,1198,1453,1188,1448,1177,1444,1167,1441,1157,1439,1147,1437,1136,1436,1126,1436,1115,1436,1096,1439,1075,1444,1056,1452,1037,1462,1019,1473,1002,1486,986,1500,971,1515,957,1533,945,1550,934,1567,925,1586xm6110,1456l6110,1456,6088,1468,6065,1481,6045,1494,6023,1509,5983,1538,5941,1568,5901,1599,5861,1629,5840,1643,5818,1658,5797,1671,5775,1683,5751,1873,5727,2063,5683,2443,5743,2410,5804,2374,5863,2337,5922,2298,5979,2258,6008,2236,6035,2214,6063,2192,6089,2169,6116,2147,6141,2123,6186,2078,6208,2055,6229,2033,6250,2009,6271,1984,6289,1959,6308,1933,6325,1906,6341,1879,6355,1851,6368,1823,6380,1793,6390,1764,6398,1734,6404,1702,6406,1688,6406,1674,6406,1659,6405,1644,6403,1630,6400,1616,6396,1602,6390,1589,6385,1575,6378,1562,6371,1550,6362,1537,6353,1525,6343,1514,6334,1503,6323,1493,6312,1484,6300,1475,6288,1467,6276,1460,6263,1453,6250,1449,6236,1444,6223,1440,6209,1438,6195,1437,6180,1437,6166,1438,6152,1441,6138,1444,6124,1450,6110,1456xe">
                <v:path o:connectlocs="@0,0;@0,132400000;@0,507177451;@0,645983903;@0,704709723;@0,491161313;@0,694032298;@0,1014359466;@0,1493775615;@0,@0;@0,@0;@0,@0;@0,@0;@0,@0;@0,@0;@0,@0;@0,@0;@0,@0;@0,@0;@0,@0;@0,@0;@0,@0;@0,@0;@0,@0;@0,@0;@0,@0;@0,@0;@0,@0;@0,@0;@0,@0;@0,@0;@0,@0;@0,@0;@0,@0;@0,@0;@0,@0;@0,@0;@0,@0;@0,@0;@0,@0;1725014519,@0;1461840765,@0;1583307330,@0;1798535324,@0;1235957660,@0;356935184,@0;11720173,1557840148;98026197,1027172368;246128300,764507825;600933357,499703261;1109165816,638509713;1520441654,800811056;1181621538,496500026;1216782079,104638717;1035649562,2003088564;1693053720,@0;1265792902,1546094984;995159210,1673156272;@0,1999885328;@0,@0;@0,1740424020;@0,1541824010" o:connectangles="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2.54mm,1.27mm,2.54mm,25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-839470</wp:posOffset>
                </wp:positionH>
                <wp:positionV relativeFrom="paragraph">
                  <wp:posOffset>91440</wp:posOffset>
                </wp:positionV>
                <wp:extent cx="1956435" cy="252095"/>
                <wp:effectExtent l="69850" t="57150" r="18415" b="20955"/>
                <wp:wrapNone/>
                <wp:docPr id="8" name="五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91462" y="974725"/>
                          <a:ext cx="1956421" cy="252095"/>
                        </a:xfrm>
                        <a:prstGeom prst="homePlate">
                          <a:avLst>
                            <a:gd name="adj" fmla="val 29215"/>
                          </a:avLst>
                        </a:prstGeom>
                        <a:solidFill>
                          <a:srgbClr val="046A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五边形 23" o:spid="_x0000_s1026" o:spt="15" type="#_x0000_t15" style="position:absolute;left:0pt;flip:y;margin-left:-66.1pt;margin-top:7.2pt;height:19.85pt;width:154.05pt;z-index:251810816;v-text-anchor:middle;mso-width-relative:page;mso-height-relative:page;" fillcolor="#046A6A" filled="t" stroked="f" coordsize="21600,21600" o:gfxdata="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IMDk9kA&#10;AAAKAQAADwAAAAAAAAABACAAAAAiAAAAZHJzL2Rvd25yZXYueG1sUEsBAhQAFAAAAAgAh07iQC9r&#10;whBXAgAAdwQAAA4AAAAAAAAAAQAgAAAAKAEAAGRycy9lMm9Eb2MueG1sUEsFBgAAAAAGAAYAWQEA&#10;APEFAAAAAA==&#10;" adj="20787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-2.12133858267717pt,-2.12133858267717pt" origin="32768f,32768f" matrix="65536f,0f,0f,65536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40640</wp:posOffset>
                </wp:positionV>
                <wp:extent cx="90170" cy="384810"/>
                <wp:effectExtent l="0" t="0" r="11430" b="889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50188" y="924559"/>
                          <a:ext cx="90169" cy="384810"/>
                        </a:xfrm>
                        <a:prstGeom prst="roundRect">
                          <a:avLst/>
                        </a:prstGeom>
                        <a:solidFill>
                          <a:srgbClr val="046A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-69.35pt;margin-top:3.2pt;height:30.3pt;width:7.1pt;z-index:251809792;v-text-anchor:middle;mso-width-relative:page;mso-height-relative:page;" fillcolor="#046A6A" filled="t" stroked="f" coordsize="21600,21600" arcsize="0.166666666666667" o:gfxdata="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ET3&#10;t9sAAAAKAQAADwAAAAAAAAABACAAAAAiAAAAZHJzL2Rvd25yZXYueG1sUEsBAhQAFAAAAAgAh07i&#10;QNkjWe4fAgAA9AMAAA4AAAAAAAAAAQAgAAAAKgEAAGRycy9lMm9Eb2MueG1sUEsFBgAAAAAGAAYA&#10;WQEAALsF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-935355</wp:posOffset>
                </wp:positionH>
                <wp:positionV relativeFrom="paragraph">
                  <wp:posOffset>2680335</wp:posOffset>
                </wp:positionV>
                <wp:extent cx="90170" cy="384810"/>
                <wp:effectExtent l="0" t="0" r="11430" b="8890"/>
                <wp:wrapNone/>
                <wp:docPr id="207" name="圆角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04203" y="4248571"/>
                          <a:ext cx="90367" cy="384575"/>
                        </a:xfrm>
                        <a:prstGeom prst="roundRect">
                          <a:avLst/>
                        </a:prstGeom>
                        <a:solidFill>
                          <a:srgbClr val="046A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-73.65pt;margin-top:211.05pt;height:30.3pt;width:7.1pt;z-index:-251622400;v-text-anchor:middle;mso-width-relative:page;mso-height-relative:page;" fillcolor="#046A6A" filled="t" stroked="f" coordsize="21600,21600" arcsize="0.166666666666667" o:gfxdata="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iZ&#10;8EXcAAAADQEAAA8AAAAAAAAAAQAgAAAAIgAAAGRycy9kb3ducmV2LnhtbFBLAQIUABQAAAAIAIdO&#10;4kC/92LUHwIAAPkDAAAOAAAAAAAAAAEAIAAAACsBAABkcnMvZTJvRG9jLnhtbFBLBQYAAAAABgAG&#10;AFkBAAC8BQ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-5715</wp:posOffset>
                </wp:positionH>
                <wp:positionV relativeFrom="paragraph">
                  <wp:posOffset>-320040</wp:posOffset>
                </wp:positionV>
                <wp:extent cx="7641590" cy="10692130"/>
                <wp:effectExtent l="0" t="0" r="0" b="1270"/>
                <wp:wrapNone/>
                <wp:docPr id="210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1738" cy="10691815"/>
                          <a:chOff x="0" y="1"/>
                          <a:chExt cx="7641738" cy="10691815"/>
                        </a:xfrm>
                      </wpg:grpSpPr>
                      <wps:wsp>
                        <wps:cNvPr id="211" name="矩形 2"/>
                        <wps:cNvSpPr/>
                        <wps:spPr>
                          <a:xfrm rot="16200000" flipV="1">
                            <a:off x="-5182243" y="5183982"/>
                            <a:ext cx="10691815" cy="323852"/>
                          </a:xfrm>
                          <a:prstGeom prst="rect">
                            <a:avLst/>
                          </a:prstGeom>
                          <a:solidFill>
                            <a:srgbClr val="046A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9" name="矩形 11"/>
                        <wps:cNvSpPr/>
                        <wps:spPr>
                          <a:xfrm>
                            <a:off x="621677" y="4734422"/>
                            <a:ext cx="7020061" cy="470902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b/>
                                  <w:color w:val="0033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项目四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Chars="0" w:firstLine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项目名称：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章丘市污染源综合管理系统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软件架构：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hadoop+kafaka+strom+flume+hbase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开发时间/开发周期：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2015.05-2016.01/8个月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项目描述：</w:t>
                              </w:r>
                            </w:p>
                            <w:p w:rsidR="000A7E57" w:rsidRDefault="00FE5D74">
                              <w:pPr>
                                <w:ind w:firstLine="390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利用各污染源监测数据进行分析处理，为环保部门进行污染源综合管理、环境规划、决策分析提供支持。项目包括企业基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础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信息管理模块、实时数据分析模块、历史数据浏览模块、下位反控模块、下位机运行实时监控模块、数据补登模块、告警模块。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Chars="0" w:firstLine="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责任描述：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1、 主要负责实时数据分析模块的开发；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b/>
                                  <w:color w:val="0033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2、 参与历史数据浏览模块的开发；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2、 参与在测试集群上调试项目。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技术描述：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a）实时数据分析模块：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left="420" w:firstLineChars="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1、利用flume从服务器上实时收集数据；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left="420" w:firstLineChars="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2、使用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kafka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作为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中间件将数据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信息交给storm处理；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left="420" w:firstLineChars="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3、将处理结果存储在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hbase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中；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left="420" w:firstLineChars="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4、完成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hbase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接口程序，供web调用。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b)历史数据浏览模块：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numPr>
                                  <w:ilvl w:val="0"/>
                                  <w:numId w:val="2"/>
                                </w:numPr>
                                <w:ind w:left="840" w:firstLineChars="0" w:firstLine="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利用flume从服务器收集数据到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hdfs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上；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numPr>
                                  <w:ilvl w:val="0"/>
                                  <w:numId w:val="2"/>
                                </w:numPr>
                                <w:ind w:left="840" w:firstLineChars="0" w:firstLine="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利用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mapreduce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处理数据；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numPr>
                                  <w:ilvl w:val="0"/>
                                  <w:numId w:val="2"/>
                                </w:numPr>
                                <w:ind w:left="840" w:firstLineChars="0" w:firstLine="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将处理结果存储在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hbasse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中，供web调用。</w:t>
                              </w:r>
                            </w:p>
                            <w:p w:rsidR="000A7E57" w:rsidRDefault="000A7E57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7701" y="669271"/>
                            <a:ext cx="7020061" cy="367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b/>
                                  <w:color w:val="0033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项目三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项目名称：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济南房地产网日志分析系统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软件架构：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flume+hadoop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>ive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+hbase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>+Mysql+Sqoop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开发时间/开发周期：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2015.01-2015.04/4个月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项目描述：</w:t>
                              </w:r>
                            </w:p>
                            <w:p w:rsidR="000A7E57" w:rsidRDefault="00FE5D74">
                              <w:pPr>
                                <w:ind w:firstLine="390"/>
                                <w:outlineLvl w:val="4"/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通过分布式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hadoop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集群处理网站产生的大量日志分析出网站的流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览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量PV、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访客数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UV（包括新访客数、新访客比例）、</w:t>
                              </w:r>
                            </w:p>
                            <w:p w:rsidR="000A7E57" w:rsidRDefault="00FE5D74">
                              <w:pPr>
                                <w:outlineLvl w:val="4"/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访问的IP数、跳出率、平均访问时长/访问页数、重点用户等KPI供网站管理者分析网站使用。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Chars="0" w:firstLine="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责任描述：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1、 主要负责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mapreduce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的开发；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Chars="0"/>
                                <w:rPr>
                                  <w:rFonts w:ascii="微软雅黑" w:eastAsia="微软雅黑" w:hAnsi="微软雅黑" w:cs="微软雅黑"/>
                                  <w:b/>
                                  <w:color w:val="0033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>2、 参与数据同步的技术的研发；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3、 参与在测试集群上调试项目。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046A6A"/>
                                  <w:kern w:val="24"/>
                                  <w:sz w:val="18"/>
                                  <w:szCs w:val="18"/>
                                </w:rPr>
                                <w:t>技术描述：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="360"/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1. 使用flume收集日志数据，通过HDFS的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api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把日志数据导入到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hdfs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中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="360"/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通过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mapreduce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得到想要的数据存储在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hdfs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上；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="360"/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使用H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>ive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进行数据的多维分析；</w:t>
                              </w:r>
                            </w:p>
                            <w:p w:rsidR="000A7E57" w:rsidRDefault="00FE5D74">
                              <w:pPr>
                                <w:pStyle w:val="Style1"/>
                                <w:ind w:firstLine="360"/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把H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>ive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分析结果通过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sqoop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导入到M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>ySQL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中；</w:t>
                              </w:r>
                            </w:p>
                            <w:p w:rsidR="000A7E57" w:rsidRDefault="00FE5D74">
                              <w:pPr>
                                <w:pStyle w:val="1"/>
                                <w:snapToGrid w:val="0"/>
                                <w:ind w:firstLineChars="0" w:firstLine="0"/>
                                <w:rPr>
                                  <w:color w:val="595959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 xml:space="preserve">    5.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提供视图工具供用户使用，指标查询M</w:t>
                              </w:r>
                              <w: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  <w:t>ySQL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、明细查询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Hbase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noAutofit/>
                        </wps:bodyPr>
                      </wps:wsp>
                      <wps:wsp>
                        <wps:cNvPr id="231" name="矩形 19"/>
                        <wps:cNvSpPr/>
                        <wps:spPr>
                          <a:xfrm rot="5400000" flipV="1">
                            <a:off x="-1372066" y="1399897"/>
                            <a:ext cx="3076573" cy="33244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A7E57" w:rsidRDefault="00FE5D74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方正超粗黑简体" w:eastAsia="方正超粗黑简体" w:cstheme="minorBidi" w:hint="eastAsia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8" name="KSO_Shape"/>
                        <wps:cNvSpPr/>
                        <wps:spPr bwMode="auto">
                          <a:xfrm>
                            <a:off x="766500" y="9248532"/>
                            <a:ext cx="132429" cy="160443"/>
                          </a:xfrm>
                          <a:custGeom>
                            <a:avLst/>
                            <a:gdLst>
                              <a:gd name="T0" fmla="*/ 0 w 2244"/>
                              <a:gd name="T1" fmla="*/ 1192026366 h 2719"/>
                              <a:gd name="T2" fmla="*/ 124849370 w 2244"/>
                              <a:gd name="T3" fmla="*/ 900047615 h 2719"/>
                              <a:gd name="T4" fmla="*/ 247945988 w 2244"/>
                              <a:gd name="T5" fmla="*/ 802721585 h 2719"/>
                              <a:gd name="T6" fmla="*/ 752599742 w 2244"/>
                              <a:gd name="T7" fmla="*/ 802721585 h 2719"/>
                              <a:gd name="T8" fmla="*/ 878762849 w 2244"/>
                              <a:gd name="T9" fmla="*/ 900047615 h 2719"/>
                              <a:gd name="T10" fmla="*/ 983022837 w 2244"/>
                              <a:gd name="T11" fmla="*/ 1192026366 h 2719"/>
                              <a:gd name="T12" fmla="*/ 0 w 2244"/>
                              <a:gd name="T13" fmla="*/ 1192026366 h 2719"/>
                              <a:gd name="T14" fmla="*/ 489758997 w 2244"/>
                              <a:gd name="T15" fmla="*/ 778171257 h 2719"/>
                              <a:gd name="T16" fmla="*/ 100755144 w 2244"/>
                              <a:gd name="T17" fmla="*/ 389304781 h 2719"/>
                              <a:gd name="T18" fmla="*/ 489758997 w 2244"/>
                              <a:gd name="T19" fmla="*/ 0 h 2719"/>
                              <a:gd name="T20" fmla="*/ 878762849 w 2244"/>
                              <a:gd name="T21" fmla="*/ 389304781 h 2719"/>
                              <a:gd name="T22" fmla="*/ 489758997 w 2244"/>
                              <a:gd name="T23" fmla="*/ 778171257 h 2719"/>
                              <a:gd name="T24" fmla="*/ 425801067 w 2244"/>
                              <a:gd name="T25" fmla="*/ 105655795 h 2719"/>
                              <a:gd name="T26" fmla="*/ 191435436 w 2244"/>
                              <a:gd name="T27" fmla="*/ 389304781 h 2719"/>
                              <a:gd name="T28" fmla="*/ 489758997 w 2244"/>
                              <a:gd name="T29" fmla="*/ 687859418 h 2719"/>
                              <a:gd name="T30" fmla="*/ 788083219 w 2244"/>
                              <a:gd name="T31" fmla="*/ 389304781 h 2719"/>
                              <a:gd name="T32" fmla="*/ 425801067 w 2244"/>
                              <a:gd name="T33" fmla="*/ 105655795 h 27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244" h="2719">
                                <a:moveTo>
                                  <a:pt x="0" y="2719"/>
                                </a:moveTo>
                                <a:cubicBezTo>
                                  <a:pt x="285" y="2053"/>
                                  <a:pt x="285" y="2053"/>
                                  <a:pt x="285" y="2053"/>
                                </a:cubicBezTo>
                                <a:cubicBezTo>
                                  <a:pt x="285" y="2053"/>
                                  <a:pt x="347" y="1831"/>
                                  <a:pt x="566" y="1831"/>
                                </a:cubicBezTo>
                                <a:cubicBezTo>
                                  <a:pt x="1718" y="1831"/>
                                  <a:pt x="1718" y="1831"/>
                                  <a:pt x="1718" y="1831"/>
                                </a:cubicBezTo>
                                <a:cubicBezTo>
                                  <a:pt x="1938" y="1831"/>
                                  <a:pt x="2006" y="2053"/>
                                  <a:pt x="2006" y="2053"/>
                                </a:cubicBezTo>
                                <a:cubicBezTo>
                                  <a:pt x="2244" y="2719"/>
                                  <a:pt x="2244" y="2719"/>
                                  <a:pt x="2244" y="2719"/>
                                </a:cubicBezTo>
                                <a:lnTo>
                                  <a:pt x="0" y="2719"/>
                                </a:lnTo>
                                <a:close/>
                                <a:moveTo>
                                  <a:pt x="1118" y="1775"/>
                                </a:moveTo>
                                <a:cubicBezTo>
                                  <a:pt x="627" y="1775"/>
                                  <a:pt x="230" y="1378"/>
                                  <a:pt x="230" y="888"/>
                                </a:cubicBezTo>
                                <a:cubicBezTo>
                                  <a:pt x="230" y="397"/>
                                  <a:pt x="627" y="0"/>
                                  <a:pt x="1118" y="0"/>
                                </a:cubicBezTo>
                                <a:cubicBezTo>
                                  <a:pt x="1608" y="0"/>
                                  <a:pt x="2006" y="397"/>
                                  <a:pt x="2006" y="888"/>
                                </a:cubicBezTo>
                                <a:cubicBezTo>
                                  <a:pt x="2006" y="1378"/>
                                  <a:pt x="1608" y="1775"/>
                                  <a:pt x="1118" y="1775"/>
                                </a:cubicBezTo>
                                <a:close/>
                                <a:moveTo>
                                  <a:pt x="972" y="241"/>
                                </a:moveTo>
                                <a:cubicBezTo>
                                  <a:pt x="700" y="338"/>
                                  <a:pt x="1033" y="685"/>
                                  <a:pt x="437" y="888"/>
                                </a:cubicBezTo>
                                <a:cubicBezTo>
                                  <a:pt x="437" y="1264"/>
                                  <a:pt x="742" y="1569"/>
                                  <a:pt x="1118" y="1569"/>
                                </a:cubicBezTo>
                                <a:cubicBezTo>
                                  <a:pt x="1494" y="1569"/>
                                  <a:pt x="1799" y="1264"/>
                                  <a:pt x="1799" y="888"/>
                                </a:cubicBezTo>
                                <a:cubicBezTo>
                                  <a:pt x="1452" y="602"/>
                                  <a:pt x="870" y="734"/>
                                  <a:pt x="972" y="2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-0.45pt;margin-top:-25.2pt;height:841.9pt;width:601.7pt;mso-position-horizontal-relative:page;z-index:251689984;mso-width-relative:page;mso-height-relative:page;" coordorigin="0,1" coordsize="7641738,10691815" o:gfxdata="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">
                <o:lock v:ext="edit" aspectratio="f"/>
                <v:rect id="矩形 2" o:spid="_x0000_s1026" o:spt="1" style="position:absolute;left:-5182243;top:5183982;flip:y;height:323852;width:10691815;rotation:5898240f;v-text-anchor:middle;" fillcolor="#046A6A" filled="t" stroked="f" coordsize="21600,21600" o:gfxdata="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5nZi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11" o:spid="_x0000_s1026" o:spt="1" style="position:absolute;left:621677;top:4734422;height:4709021;width:7020061;" filled="f" stroked="f" coordsize="21600,21600" o:gfxdata="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qwq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b/>
                            <w:i w:val="0"/>
                            <w:color w:val="003366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项目四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="0" w:leftChars="0" w:right="0" w:rightChars="0" w:firstLine="0" w:firstLine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项目名称：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章丘市污染源综合管理系统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软件架构：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hadoop+kafaka+strom+flume+hbase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开发时间/开发周期：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201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05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-201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6.01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个月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项目描述：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 w:firstLine="39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利用各污染源监测数据进行分析处理，为环保部门进行污染源综合管理、环境规划、决策分析提供支持。项目包括企业基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础信息管理模块、实时数据分析模块、历史数据浏览模块、下位反控模块、下位机运行实时监控模块、数据补登模块、告警模块。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Chars="0" w:right="0" w:right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责任描述：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  <w:t>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主要负责实时数据分析模块的开发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；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Chars="0" w:right="0" w:rightChars="0" w:firstLine="420" w:firstLine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i w:val="0"/>
                            <w:color w:val="003366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2、 参与历史数据浏览模块的开发；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  <w:t>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参与在测试集群上调试项目。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技术描述：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="0" w:leftChars="0" w:right="0" w:rightChars="0" w:firstLine="420" w:firstLine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a）实时数据分析模块：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="420" w:leftChars="0" w:right="0" w:rightChars="0" w:firstLine="420" w:firstLine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1、利用flume从服务器上实时收集数据；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="420" w:leftChars="0" w:right="0" w:rightChars="0" w:firstLine="420" w:firstLine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2、使用kafka作为中间件将数据信息交给storm处理；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="420" w:leftChars="0" w:right="0" w:rightChars="0" w:firstLine="420" w:firstLine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3、将处理结果存储在hbase中；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="420" w:leftChars="0" w:right="0" w:rightChars="0" w:firstLine="420" w:firstLine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4、完成hbase接口程序，供web调用。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="0" w:leftChars="0" w:right="0" w:rightChars="0" w:firstLine="420" w:firstLine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b)历史数据浏览模块：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2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="840" w:leftChars="0" w:right="0" w:rightChars="0" w:firstLine="0" w:firstLine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利用flume从服务器收集数据到hdfs上；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2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="840" w:leftChars="0" w:right="0" w:rightChars="0" w:firstLine="0" w:firstLine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利用mapreduce处理数据；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2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="840" w:leftChars="0" w:right="0" w:rightChars="0" w:firstLine="0" w:firstLine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将处理结果存储在hbasse中，供web调用。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rect id="Rectangle 3" o:spid="_x0000_s1026" o:spt="1" style="position:absolute;left:567701;top:669271;height:3675907;width:7020061;v-text-anchor:middle;" filled="f" stroked="f" coordsize="21600,21600" o:gfxdata="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5TwZq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b/>
                            <w:i w:val="0"/>
                            <w:color w:val="003366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项目三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项目名称：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济南房地产网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18"/>
                            <w:szCs w:val="18"/>
                          </w:rPr>
                          <w:t>日志分析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系统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软件架构：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flume+hadoop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h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sz w:val="18"/>
                            <w:szCs w:val="18"/>
                          </w:rPr>
                          <w:t>ive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+hbase</w:t>
                        </w:r>
                        <w:r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sz w:val="18"/>
                            <w:szCs w:val="18"/>
                          </w:rPr>
                          <w:t>+Mysql+Sqoop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开发时间/开发周期：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201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01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-201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5.04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个月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项目描述：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 w:firstLine="39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通过分布式hadoop集群处理网站产生的大量日志分析出网站的流览量PV、访客数UV（包括新访客数、新访客比例）、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outlineLvl w:val="4"/>
                          <w:rPr>
                            <w:rFonts w:hint="eastAsia" w:ascii="微软雅黑" w:hAnsi="微软雅黑" w:eastAsia="微软雅黑" w:cs="微软雅黑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访问的IP数、跳出率、平均访问时长/访问页数、重点用户等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val="en-US" w:eastAsia="zh-CN"/>
                          </w:rPr>
                          <w:t>KPI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供网站管理者分析网站使用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Chars="0" w:right="0" w:right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责任描述：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  <w:t>1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主要负责mapreduce的开发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>；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leftChars="0" w:right="0" w:rightChars="0" w:firstLine="420" w:firstLineChars="0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i w:val="0"/>
                            <w:color w:val="003366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2、 参与数据同步的技术的研发；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ab/>
                          <w:t>3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、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参与在测试集群上调试项目。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18"/>
                            <w:szCs w:val="18"/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46A6A"/>
                            <w:kern w:val="24"/>
                            <w:sz w:val="18"/>
                            <w:szCs w:val="18"/>
                            <w:lang w:val="en-US" w:eastAsia="zh-CN" w:bidi="ar-SA"/>
                          </w:rPr>
                          <w:t>技术描述：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val="en-US" w:eastAsia="zh-CN"/>
                          </w:rPr>
                          <w:t xml:space="preserve"> 使用flume收集日志数据，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通过HDFS的api把日志数据导入到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val="en-US" w:eastAsia="zh-CN"/>
                          </w:rPr>
                          <w:t>hdfs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val="en-US" w:eastAsia="zh-CN"/>
                          </w:rPr>
                          <w:t>通过mapreduce得到想要的数据存储在hdfs上；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使用H</w:t>
                        </w:r>
                        <w: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  <w:t>ive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进行数据的多维分析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spacing w:line="240" w:lineRule="auto"/>
                          <w:ind w:right="0" w:rightChars="0"/>
                          <w:textAlignment w:val="auto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把H</w:t>
                        </w:r>
                        <w: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  <w:t>ive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分析结果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val="en-US" w:eastAsia="zh-CN"/>
                          </w:rPr>
                          <w:t>通过sqoop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导入到M</w:t>
                        </w:r>
                        <w: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  <w:t>ySQL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中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；</w:t>
                        </w:r>
                      </w:p>
                      <w:p>
                        <w:pPr>
                          <w:pStyle w:val="6"/>
                          <w:numPr>
                            <w:numId w:val="0"/>
                          </w:numPr>
                          <w:snapToGrid w:val="0"/>
                          <w:rPr>
                            <w:color w:val="595959"/>
                            <w:sz w:val="1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提供视图工具供用户使用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指标查询M</w:t>
                        </w:r>
                        <w:r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  <w:t>ySQL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</w:rPr>
                          <w:t>、明细查询Hbase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矩形 19" o:spid="_x0000_s1026" o:spt="1" style="position:absolute;left:-1372066;top:1399897;flip:y;height:332441;width:3076573;rotation:-5898240f;v-text-anchor:middle;" filled="f" stroked="f" coordsize="21600,21600" o:gfxdata="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emc07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hint="eastAsia" w:ascii="方正超粗黑简体" w:eastAsia="方正超粗黑简体" w:cstheme="minorBidi"/>
                            <w:color w:val="FFFFFF"/>
                            <w:kern w:val="24"/>
                            <w:sz w:val="28"/>
                            <w:szCs w:val="28"/>
                          </w:rPr>
                          <w:t>PERSONAL RESUME</w:t>
                        </w:r>
                      </w:p>
                    </w:txbxContent>
                  </v:textbox>
                </v:rect>
                <v:shape id="KSO_Shape" o:spid="_x0000_s1026" o:spt="100" style="position:absolute;left:766500;top:9248532;height:160443;width:132429;v-text-anchor:middle-center;" fillcolor="#FFFFFF" filled="t" stroked="f" coordsize="2244,2719" o:gfxdata="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Bj+74A&#10;AADcAAAADwAAAAAAAAABACAAAAAiAAAAZHJzL2Rvd25yZXYueG1sUEsBAhQAFAAAAAgAh07iQDMv&#10;BZ47AAAAOQAAABAAAAAAAAAAAQAgAAAADQEAAGRycy9zaGFwZXhtbC54bWxQSwUGAAAAAAYABgBb&#10;AQAAtwMAAAAA&#10;" path="m0,2719c285,2053,285,2053,285,2053c285,2053,347,1831,566,1831c1718,1831,1718,1831,1718,1831c1938,1831,2006,2053,2006,2053c2244,2719,2244,2719,2244,2719l0,2719xm1118,1775c627,1775,230,1378,230,888c230,397,627,0,1118,0c1608,0,2006,397,2006,888c2006,1378,1608,1775,1118,1775xm972,241c700,338,1033,685,437,888c437,1264,742,1569,1118,1569c1494,1569,1799,1264,1799,888c1452,602,870,734,972,241xe">
                  <v:path o:connectlocs="0,@0;@0,@0;@0,@0;@0,@0;@0,@0;@0,@0;0,@0;@0,@0;@0,@0;@0,0;@0,@0;@0,@0;@0,@0;@0,@0;@0,@0;@0,@0;@0,@0" o:connectangles="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0A7E57"/>
    <w:p w:rsidR="000A7E57" w:rsidRDefault="00FE5D7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2799715</wp:posOffset>
                </wp:positionV>
                <wp:extent cx="143510" cy="121920"/>
                <wp:effectExtent l="0" t="0" r="8890" b="5080"/>
                <wp:wrapNone/>
                <wp:docPr id="25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0762" y="4373525"/>
                          <a:ext cx="143549" cy="121782"/>
                        </a:xfrm>
                        <a:custGeom>
                          <a:avLst/>
                          <a:gdLst>
                            <a:gd name="connsiteX0" fmla="*/ 3261356 w 3261356"/>
                            <a:gd name="connsiteY0" fmla="*/ 1385789 h 2766950"/>
                            <a:gd name="connsiteX1" fmla="*/ 3261356 w 3261356"/>
                            <a:gd name="connsiteY1" fmla="*/ 2634211 h 2766950"/>
                            <a:gd name="connsiteX2" fmla="*/ 3259675 w 3261356"/>
                            <a:gd name="connsiteY2" fmla="*/ 2649333 h 2766950"/>
                            <a:gd name="connsiteX3" fmla="*/ 3256313 w 3261356"/>
                            <a:gd name="connsiteY3" fmla="*/ 2662775 h 2766950"/>
                            <a:gd name="connsiteX4" fmla="*/ 3252951 w 3261356"/>
                            <a:gd name="connsiteY4" fmla="*/ 2674537 h 2766950"/>
                            <a:gd name="connsiteX5" fmla="*/ 3244545 w 3261356"/>
                            <a:gd name="connsiteY5" fmla="*/ 2686298 h 2766950"/>
                            <a:gd name="connsiteX6" fmla="*/ 3237821 w 3261356"/>
                            <a:gd name="connsiteY6" fmla="*/ 2698060 h 2766950"/>
                            <a:gd name="connsiteX7" fmla="*/ 3229415 w 3261356"/>
                            <a:gd name="connsiteY7" fmla="*/ 2709822 h 2766950"/>
                            <a:gd name="connsiteX8" fmla="*/ 3217647 w 3261356"/>
                            <a:gd name="connsiteY8" fmla="*/ 2719903 h 2766950"/>
                            <a:gd name="connsiteX9" fmla="*/ 3202517 w 3261356"/>
                            <a:gd name="connsiteY9" fmla="*/ 2729985 h 2766950"/>
                            <a:gd name="connsiteX10" fmla="*/ 3175619 w 3261356"/>
                            <a:gd name="connsiteY10" fmla="*/ 2746787 h 2766950"/>
                            <a:gd name="connsiteX11" fmla="*/ 3141997 w 3261356"/>
                            <a:gd name="connsiteY11" fmla="*/ 2758549 h 2766950"/>
                            <a:gd name="connsiteX12" fmla="*/ 3105013 w 3261356"/>
                            <a:gd name="connsiteY12" fmla="*/ 2765270 h 2766950"/>
                            <a:gd name="connsiteX13" fmla="*/ 3066347 w 3261356"/>
                            <a:gd name="connsiteY13" fmla="*/ 2766950 h 2766950"/>
                            <a:gd name="connsiteX14" fmla="*/ 196690 w 3261356"/>
                            <a:gd name="connsiteY14" fmla="*/ 2766950 h 2766950"/>
                            <a:gd name="connsiteX15" fmla="*/ 158024 w 3261356"/>
                            <a:gd name="connsiteY15" fmla="*/ 2765270 h 2766950"/>
                            <a:gd name="connsiteX16" fmla="*/ 121040 w 3261356"/>
                            <a:gd name="connsiteY16" fmla="*/ 2758549 h 2766950"/>
                            <a:gd name="connsiteX17" fmla="*/ 87418 w 3261356"/>
                            <a:gd name="connsiteY17" fmla="*/ 2746787 h 2766950"/>
                            <a:gd name="connsiteX18" fmla="*/ 57158 w 3261356"/>
                            <a:gd name="connsiteY18" fmla="*/ 2729985 h 2766950"/>
                            <a:gd name="connsiteX19" fmla="*/ 47071 w 3261356"/>
                            <a:gd name="connsiteY19" fmla="*/ 2719903 h 2766950"/>
                            <a:gd name="connsiteX20" fmla="*/ 35303 w 3261356"/>
                            <a:gd name="connsiteY20" fmla="*/ 2709822 h 2766950"/>
                            <a:gd name="connsiteX21" fmla="*/ 25217 w 3261356"/>
                            <a:gd name="connsiteY21" fmla="*/ 2698060 h 2766950"/>
                            <a:gd name="connsiteX22" fmla="*/ 16811 w 3261356"/>
                            <a:gd name="connsiteY22" fmla="*/ 2686298 h 2766950"/>
                            <a:gd name="connsiteX23" fmla="*/ 8405 w 3261356"/>
                            <a:gd name="connsiteY23" fmla="*/ 2674537 h 2766950"/>
                            <a:gd name="connsiteX24" fmla="*/ 5043 w 3261356"/>
                            <a:gd name="connsiteY24" fmla="*/ 2662775 h 2766950"/>
                            <a:gd name="connsiteX25" fmla="*/ 1681 w 3261356"/>
                            <a:gd name="connsiteY25" fmla="*/ 2649333 h 2766950"/>
                            <a:gd name="connsiteX26" fmla="*/ 0 w 3261356"/>
                            <a:gd name="connsiteY26" fmla="*/ 2634211 h 2766950"/>
                            <a:gd name="connsiteX27" fmla="*/ 0 w 3261356"/>
                            <a:gd name="connsiteY27" fmla="*/ 1389150 h 2766950"/>
                            <a:gd name="connsiteX28" fmla="*/ 196690 w 3261356"/>
                            <a:gd name="connsiteY28" fmla="*/ 1441237 h 2766950"/>
                            <a:gd name="connsiteX29" fmla="*/ 406829 w 3261356"/>
                            <a:gd name="connsiteY29" fmla="*/ 1495005 h 2766950"/>
                            <a:gd name="connsiteX30" fmla="*/ 660677 w 3261356"/>
                            <a:gd name="connsiteY30" fmla="*/ 1555494 h 2766950"/>
                            <a:gd name="connsiteX31" fmla="*/ 795165 w 3261356"/>
                            <a:gd name="connsiteY31" fmla="*/ 1589099 h 2766950"/>
                            <a:gd name="connsiteX32" fmla="*/ 933017 w 3261356"/>
                            <a:gd name="connsiteY32" fmla="*/ 1619343 h 2766950"/>
                            <a:gd name="connsiteX33" fmla="*/ 1067506 w 3261356"/>
                            <a:gd name="connsiteY33" fmla="*/ 1646227 h 2766950"/>
                            <a:gd name="connsiteX34" fmla="*/ 1200314 w 3261356"/>
                            <a:gd name="connsiteY34" fmla="*/ 1671431 h 2766950"/>
                            <a:gd name="connsiteX35" fmla="*/ 1326397 w 3261356"/>
                            <a:gd name="connsiteY35" fmla="*/ 1693274 h 2766950"/>
                            <a:gd name="connsiteX36" fmla="*/ 1442394 w 3261356"/>
                            <a:gd name="connsiteY36" fmla="*/ 1708396 h 2766950"/>
                            <a:gd name="connsiteX37" fmla="*/ 1544942 w 3261356"/>
                            <a:gd name="connsiteY37" fmla="*/ 1720158 h 2766950"/>
                            <a:gd name="connsiteX38" fmla="*/ 1588650 w 3261356"/>
                            <a:gd name="connsiteY38" fmla="*/ 1723518 h 2766950"/>
                            <a:gd name="connsiteX39" fmla="*/ 1630678 w 3261356"/>
                            <a:gd name="connsiteY39" fmla="*/ 1725199 h 2766950"/>
                            <a:gd name="connsiteX40" fmla="*/ 1672706 w 3261356"/>
                            <a:gd name="connsiteY40" fmla="*/ 1723518 h 2766950"/>
                            <a:gd name="connsiteX41" fmla="*/ 1719777 w 3261356"/>
                            <a:gd name="connsiteY41" fmla="*/ 1720158 h 2766950"/>
                            <a:gd name="connsiteX42" fmla="*/ 1820644 w 3261356"/>
                            <a:gd name="connsiteY42" fmla="*/ 1708396 h 2766950"/>
                            <a:gd name="connsiteX43" fmla="*/ 1934959 w 3261356"/>
                            <a:gd name="connsiteY43" fmla="*/ 1693274 h 2766950"/>
                            <a:gd name="connsiteX44" fmla="*/ 2061043 w 3261356"/>
                            <a:gd name="connsiteY44" fmla="*/ 1671431 h 2766950"/>
                            <a:gd name="connsiteX45" fmla="*/ 2193850 w 3261356"/>
                            <a:gd name="connsiteY45" fmla="*/ 1646227 h 2766950"/>
                            <a:gd name="connsiteX46" fmla="*/ 2330020 w 3261356"/>
                            <a:gd name="connsiteY46" fmla="*/ 1615983 h 2766950"/>
                            <a:gd name="connsiteX47" fmla="*/ 2466190 w 3261356"/>
                            <a:gd name="connsiteY47" fmla="*/ 1585738 h 2766950"/>
                            <a:gd name="connsiteX48" fmla="*/ 2602360 w 3261356"/>
                            <a:gd name="connsiteY48" fmla="*/ 1553814 h 2766950"/>
                            <a:gd name="connsiteX49" fmla="*/ 2854527 w 3261356"/>
                            <a:gd name="connsiteY49" fmla="*/ 1493325 h 2766950"/>
                            <a:gd name="connsiteX50" fmla="*/ 3066347 w 3261356"/>
                            <a:gd name="connsiteY50" fmla="*/ 1437877 h 2766950"/>
                            <a:gd name="connsiteX51" fmla="*/ 1508607 w 3261356"/>
                            <a:gd name="connsiteY51" fmla="*/ 1206475 h 2766950"/>
                            <a:gd name="connsiteX52" fmla="*/ 1417230 w 3261356"/>
                            <a:gd name="connsiteY52" fmla="*/ 1297852 h 2766950"/>
                            <a:gd name="connsiteX53" fmla="*/ 1417230 w 3261356"/>
                            <a:gd name="connsiteY53" fmla="*/ 1314415 h 2766950"/>
                            <a:gd name="connsiteX54" fmla="*/ 1508607 w 3261356"/>
                            <a:gd name="connsiteY54" fmla="*/ 1405791 h 2766950"/>
                            <a:gd name="connsiteX55" fmla="*/ 1752750 w 3261356"/>
                            <a:gd name="connsiteY55" fmla="*/ 1405791 h 2766950"/>
                            <a:gd name="connsiteX56" fmla="*/ 1844126 w 3261356"/>
                            <a:gd name="connsiteY56" fmla="*/ 1314415 h 2766950"/>
                            <a:gd name="connsiteX57" fmla="*/ 1844126 w 3261356"/>
                            <a:gd name="connsiteY57" fmla="*/ 1297852 h 2766950"/>
                            <a:gd name="connsiteX58" fmla="*/ 1752750 w 3261356"/>
                            <a:gd name="connsiteY58" fmla="*/ 1206475 h 2766950"/>
                            <a:gd name="connsiteX59" fmla="*/ 1630678 w 3261356"/>
                            <a:gd name="connsiteY59" fmla="*/ 174304 h 2766950"/>
                            <a:gd name="connsiteX60" fmla="*/ 1114624 w 3261356"/>
                            <a:gd name="connsiteY60" fmla="*/ 469036 h 2766950"/>
                            <a:gd name="connsiteX61" fmla="*/ 1111230 w 3261356"/>
                            <a:gd name="connsiteY61" fmla="*/ 492633 h 2766950"/>
                            <a:gd name="connsiteX62" fmla="*/ 2150126 w 3261356"/>
                            <a:gd name="connsiteY62" fmla="*/ 492633 h 2766950"/>
                            <a:gd name="connsiteX63" fmla="*/ 2146731 w 3261356"/>
                            <a:gd name="connsiteY63" fmla="*/ 469036 h 2766950"/>
                            <a:gd name="connsiteX64" fmla="*/ 1630678 w 3261356"/>
                            <a:gd name="connsiteY64" fmla="*/ 174304 h 2766950"/>
                            <a:gd name="connsiteX65" fmla="*/ 1630678 w 3261356"/>
                            <a:gd name="connsiteY65" fmla="*/ 0 h 2766950"/>
                            <a:gd name="connsiteX66" fmla="*/ 2269992 w 3261356"/>
                            <a:gd name="connsiteY66" fmla="*/ 488510 h 2766950"/>
                            <a:gd name="connsiteX67" fmla="*/ 2270238 w 3261356"/>
                            <a:gd name="connsiteY67" fmla="*/ 492633 h 2766950"/>
                            <a:gd name="connsiteX68" fmla="*/ 3066347 w 3261356"/>
                            <a:gd name="connsiteY68" fmla="*/ 492633 h 2766950"/>
                            <a:gd name="connsiteX69" fmla="*/ 3105012 w 3261356"/>
                            <a:gd name="connsiteY69" fmla="*/ 494313 h 2766950"/>
                            <a:gd name="connsiteX70" fmla="*/ 3141998 w 3261356"/>
                            <a:gd name="connsiteY70" fmla="*/ 501035 h 2766950"/>
                            <a:gd name="connsiteX71" fmla="*/ 3175621 w 3261356"/>
                            <a:gd name="connsiteY71" fmla="*/ 512796 h 2766950"/>
                            <a:gd name="connsiteX72" fmla="*/ 3202518 w 3261356"/>
                            <a:gd name="connsiteY72" fmla="*/ 529599 h 2766950"/>
                            <a:gd name="connsiteX73" fmla="*/ 3217649 w 3261356"/>
                            <a:gd name="connsiteY73" fmla="*/ 539681 h 2766950"/>
                            <a:gd name="connsiteX74" fmla="*/ 3229416 w 3261356"/>
                            <a:gd name="connsiteY74" fmla="*/ 549763 h 2766950"/>
                            <a:gd name="connsiteX75" fmla="*/ 3237821 w 3261356"/>
                            <a:gd name="connsiteY75" fmla="*/ 561524 h 2766950"/>
                            <a:gd name="connsiteX76" fmla="*/ 3244546 w 3261356"/>
                            <a:gd name="connsiteY76" fmla="*/ 573285 h 2766950"/>
                            <a:gd name="connsiteX77" fmla="*/ 3252951 w 3261356"/>
                            <a:gd name="connsiteY77" fmla="*/ 585046 h 2766950"/>
                            <a:gd name="connsiteX78" fmla="*/ 3256314 w 3261356"/>
                            <a:gd name="connsiteY78" fmla="*/ 596807 h 2766950"/>
                            <a:gd name="connsiteX79" fmla="*/ 3259676 w 3261356"/>
                            <a:gd name="connsiteY79" fmla="*/ 610251 h 2766950"/>
                            <a:gd name="connsiteX80" fmla="*/ 3261356 w 3261356"/>
                            <a:gd name="connsiteY80" fmla="*/ 625372 h 2766950"/>
                            <a:gd name="connsiteX81" fmla="*/ 3261356 w 3261356"/>
                            <a:gd name="connsiteY81" fmla="*/ 1326877 h 2766950"/>
                            <a:gd name="connsiteX82" fmla="*/ 3261353 w 3261356"/>
                            <a:gd name="connsiteY82" fmla="*/ 1326877 h 2766950"/>
                            <a:gd name="connsiteX83" fmla="*/ 3261350 w 3261356"/>
                            <a:gd name="connsiteY83" fmla="*/ 1326880 h 2766950"/>
                            <a:gd name="connsiteX84" fmla="*/ 3066350 w 3261356"/>
                            <a:gd name="connsiteY84" fmla="*/ 1378964 h 2766950"/>
                            <a:gd name="connsiteX85" fmla="*/ 2854531 w 3261356"/>
                            <a:gd name="connsiteY85" fmla="*/ 1434413 h 2766950"/>
                            <a:gd name="connsiteX86" fmla="*/ 2602365 w 3261356"/>
                            <a:gd name="connsiteY86" fmla="*/ 1494902 h 2766950"/>
                            <a:gd name="connsiteX87" fmla="*/ 2466193 w 3261356"/>
                            <a:gd name="connsiteY87" fmla="*/ 1526826 h 2766950"/>
                            <a:gd name="connsiteX88" fmla="*/ 2330026 w 3261356"/>
                            <a:gd name="connsiteY88" fmla="*/ 1557071 h 2766950"/>
                            <a:gd name="connsiteX89" fmla="*/ 2193854 w 3261356"/>
                            <a:gd name="connsiteY89" fmla="*/ 1587315 h 2766950"/>
                            <a:gd name="connsiteX90" fmla="*/ 2061046 w 3261356"/>
                            <a:gd name="connsiteY90" fmla="*/ 1612517 h 2766950"/>
                            <a:gd name="connsiteX91" fmla="*/ 1934963 w 3261356"/>
                            <a:gd name="connsiteY91" fmla="*/ 1634360 h 2766950"/>
                            <a:gd name="connsiteX92" fmla="*/ 1820647 w 3261356"/>
                            <a:gd name="connsiteY92" fmla="*/ 1649484 h 2766950"/>
                            <a:gd name="connsiteX93" fmla="*/ 1719781 w 3261356"/>
                            <a:gd name="connsiteY93" fmla="*/ 1661245 h 2766950"/>
                            <a:gd name="connsiteX94" fmla="*/ 1672711 w 3261356"/>
                            <a:gd name="connsiteY94" fmla="*/ 1664604 h 2766950"/>
                            <a:gd name="connsiteX95" fmla="*/ 1630683 w 3261356"/>
                            <a:gd name="connsiteY95" fmla="*/ 1666287 h 2766950"/>
                            <a:gd name="connsiteX96" fmla="*/ 1588655 w 3261356"/>
                            <a:gd name="connsiteY96" fmla="*/ 1664604 h 2766950"/>
                            <a:gd name="connsiteX97" fmla="*/ 1544944 w 3261356"/>
                            <a:gd name="connsiteY97" fmla="*/ 1661245 h 2766950"/>
                            <a:gd name="connsiteX98" fmla="*/ 1442396 w 3261356"/>
                            <a:gd name="connsiteY98" fmla="*/ 1649484 h 2766950"/>
                            <a:gd name="connsiteX99" fmla="*/ 1326400 w 3261356"/>
                            <a:gd name="connsiteY99" fmla="*/ 1634360 h 2766950"/>
                            <a:gd name="connsiteX100" fmla="*/ 1200317 w 3261356"/>
                            <a:gd name="connsiteY100" fmla="*/ 1612517 h 2766950"/>
                            <a:gd name="connsiteX101" fmla="*/ 1067508 w 3261356"/>
                            <a:gd name="connsiteY101" fmla="*/ 1587315 h 2766950"/>
                            <a:gd name="connsiteX102" fmla="*/ 933020 w 3261356"/>
                            <a:gd name="connsiteY102" fmla="*/ 1560430 h 2766950"/>
                            <a:gd name="connsiteX103" fmla="*/ 795169 w 3261356"/>
                            <a:gd name="connsiteY103" fmla="*/ 1530186 h 2766950"/>
                            <a:gd name="connsiteX104" fmla="*/ 660681 w 3261356"/>
                            <a:gd name="connsiteY104" fmla="*/ 1496582 h 2766950"/>
                            <a:gd name="connsiteX105" fmla="*/ 406834 w 3261356"/>
                            <a:gd name="connsiteY105" fmla="*/ 1436093 h 2766950"/>
                            <a:gd name="connsiteX106" fmla="*/ 196695 w 3261356"/>
                            <a:gd name="connsiteY106" fmla="*/ 1382323 h 2766950"/>
                            <a:gd name="connsiteX107" fmla="*/ 3 w 3261356"/>
                            <a:gd name="connsiteY107" fmla="*/ 1330236 h 2766950"/>
                            <a:gd name="connsiteX108" fmla="*/ 3 w 3261356"/>
                            <a:gd name="connsiteY108" fmla="*/ 1332325 h 2766950"/>
                            <a:gd name="connsiteX109" fmla="*/ 0 w 3261356"/>
                            <a:gd name="connsiteY109" fmla="*/ 1332322 h 2766950"/>
                            <a:gd name="connsiteX110" fmla="*/ 0 w 3261356"/>
                            <a:gd name="connsiteY110" fmla="*/ 971511 h 2766950"/>
                            <a:gd name="connsiteX111" fmla="*/ 0 w 3261356"/>
                            <a:gd name="connsiteY111" fmla="*/ 625372 h 2766950"/>
                            <a:gd name="connsiteX112" fmla="*/ 1683 w 3261356"/>
                            <a:gd name="connsiteY112" fmla="*/ 610251 h 2766950"/>
                            <a:gd name="connsiteX113" fmla="*/ 5046 w 3261356"/>
                            <a:gd name="connsiteY113" fmla="*/ 596807 h 2766950"/>
                            <a:gd name="connsiteX114" fmla="*/ 8405 w 3261356"/>
                            <a:gd name="connsiteY114" fmla="*/ 585046 h 2766950"/>
                            <a:gd name="connsiteX115" fmla="*/ 16813 w 3261356"/>
                            <a:gd name="connsiteY115" fmla="*/ 573285 h 2766950"/>
                            <a:gd name="connsiteX116" fmla="*/ 25218 w 3261356"/>
                            <a:gd name="connsiteY116" fmla="*/ 561524 h 2766950"/>
                            <a:gd name="connsiteX117" fmla="*/ 35303 w 3261356"/>
                            <a:gd name="connsiteY117" fmla="*/ 549763 h 2766950"/>
                            <a:gd name="connsiteX118" fmla="*/ 47073 w 3261356"/>
                            <a:gd name="connsiteY118" fmla="*/ 539681 h 2766950"/>
                            <a:gd name="connsiteX119" fmla="*/ 57158 w 3261356"/>
                            <a:gd name="connsiteY119" fmla="*/ 529599 h 2766950"/>
                            <a:gd name="connsiteX120" fmla="*/ 87418 w 3261356"/>
                            <a:gd name="connsiteY120" fmla="*/ 512796 h 2766950"/>
                            <a:gd name="connsiteX121" fmla="*/ 121041 w 3261356"/>
                            <a:gd name="connsiteY121" fmla="*/ 501035 h 2766950"/>
                            <a:gd name="connsiteX122" fmla="*/ 158027 w 3261356"/>
                            <a:gd name="connsiteY122" fmla="*/ 494313 h 2766950"/>
                            <a:gd name="connsiteX123" fmla="*/ 196692 w 3261356"/>
                            <a:gd name="connsiteY123" fmla="*/ 492633 h 2766950"/>
                            <a:gd name="connsiteX124" fmla="*/ 991117 w 3261356"/>
                            <a:gd name="connsiteY124" fmla="*/ 492633 h 2766950"/>
                            <a:gd name="connsiteX125" fmla="*/ 991363 w 3261356"/>
                            <a:gd name="connsiteY125" fmla="*/ 488510 h 2766950"/>
                            <a:gd name="connsiteX126" fmla="*/ 1630678 w 3261356"/>
                            <a:gd name="connsiteY126" fmla="*/ 0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30.7pt;margin-top:220.45pt;height:9.6pt;width:11.3pt;z-index:251707392;v-text-anchor:middle;mso-width-relative:page;mso-height-relative:page;" fillcolor="#FFFFFF" filled="t" stroked="f" coordsize="3261356,2766950" o:gfxdata="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<v:path o:connectlocs="143549,60992;143549,115939;143475,116605;143327,117196;143179,117714;142809,118232;142513,118749;142143,119267;141625,119711;140959,120155;139775,120894;138295,121412;136667,121708;134965,121782;8657,121782;6955,121708;5327,121412;3847,120894;2515,120155;2071,119711;1553,119267;1109,118749;739,118232;369,117714;221,117196;73,116605;0,115939;0,61140;8657,63433;17906,65799;29079,68462;34999,69941;41066,71272;46986,72455;52831,73564;58381,74526;63487,75191;68000,75709;69924,75857;71774,75931;73624,75857;75696,75709;80135,75191;85167,74526;90717,73564;96562,72455;102556,71124;108549,69793;114543,68388;125642,65725;134965,63285;66401,53100;62379,57122;62379,57851;66401,61873;77147,61873;81169,57851;81169,57122;77147,53100;71774,7671;49060,20643;48910,21682;94638,21682;94488,20643;71774,7671;71774,0;99913,21500;99924,21682;134965,21682;136667,21756;138295,22052;139775,22569;140959,23309;141625,23753;142143,24196;142513,24714;142809,25232;143179,25749;143327,26267;143475,26859;143549,27524;143549,58399;143548,58399;143548,58400;134965,60692;125642,63132;114543,65795;108549,67200;102556,68531;96562,69862;90717,70971;85167,71933;80136,72598;75696,73116;73624,73264;71774,73338;69924,73264;68000,73116;63487,72598;58381,71933;52832,70971;46986,69862;41066,68679;34999,67348;29079,65869;17906,63206;8657,60840;0,58547;0,58639;0,58639;0,42759;0,27524;74,26859;222,26267;369,25749;740,25232;1109,24714;1553,24196;2071,23753;2515,23309;3847,22569;5327,22052;6955,21756;8657,21682;43624,21682;43634,21500;71774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2178050</wp:posOffset>
                </wp:positionV>
                <wp:extent cx="153670" cy="149225"/>
                <wp:effectExtent l="0" t="0" r="11430" b="3175"/>
                <wp:wrapNone/>
                <wp:docPr id="1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50351" y="2940608"/>
                          <a:ext cx="153961" cy="149080"/>
                        </a:xfrm>
                        <a:custGeom>
                          <a:avLst/>
                          <a:gdLst>
                            <a:gd name="T0" fmla="*/ 1660229 w 8965002"/>
                            <a:gd name="T1" fmla="*/ 723707 h 8673857"/>
                            <a:gd name="T2" fmla="*/ 1707743 w 8965002"/>
                            <a:gd name="T3" fmla="*/ 723707 h 8673857"/>
                            <a:gd name="T4" fmla="*/ 1786179 w 8965002"/>
                            <a:gd name="T5" fmla="*/ 872262 h 8673857"/>
                            <a:gd name="T6" fmla="*/ 1398524 w 8965002"/>
                            <a:gd name="T7" fmla="*/ 1455923 h 8673857"/>
                            <a:gd name="T8" fmla="*/ 1307266 w 8965002"/>
                            <a:gd name="T9" fmla="*/ 1501168 h 8673857"/>
                            <a:gd name="T10" fmla="*/ 1079500 w 8965002"/>
                            <a:gd name="T11" fmla="*/ 1501168 h 8673857"/>
                            <a:gd name="T12" fmla="*/ 1079500 w 8965002"/>
                            <a:gd name="T13" fmla="*/ 1685165 h 8673857"/>
                            <a:gd name="T14" fmla="*/ 1049332 w 8965002"/>
                            <a:gd name="T15" fmla="*/ 1734934 h 8673857"/>
                            <a:gd name="T16" fmla="*/ 1021427 w 8965002"/>
                            <a:gd name="T17" fmla="*/ 1741721 h 8673857"/>
                            <a:gd name="T18" fmla="*/ 985980 w 8965002"/>
                            <a:gd name="T19" fmla="*/ 1731164 h 8673857"/>
                            <a:gd name="T20" fmla="*/ 808744 w 8965002"/>
                            <a:gd name="T21" fmla="*/ 1611265 h 8673857"/>
                            <a:gd name="T22" fmla="*/ 635280 w 8965002"/>
                            <a:gd name="T23" fmla="*/ 1731164 h 8673857"/>
                            <a:gd name="T24" fmla="*/ 571927 w 8965002"/>
                            <a:gd name="T25" fmla="*/ 1734934 h 8673857"/>
                            <a:gd name="T26" fmla="*/ 539497 w 8965002"/>
                            <a:gd name="T27" fmla="*/ 1685165 h 8673857"/>
                            <a:gd name="T28" fmla="*/ 539497 w 8965002"/>
                            <a:gd name="T29" fmla="*/ 1225173 h 8673857"/>
                            <a:gd name="T30" fmla="*/ 636788 w 8965002"/>
                            <a:gd name="T31" fmla="*/ 1030619 h 8673857"/>
                            <a:gd name="T32" fmla="*/ 667710 w 8965002"/>
                            <a:gd name="T33" fmla="*/ 1022324 h 8673857"/>
                            <a:gd name="T34" fmla="*/ 1142852 w 8965002"/>
                            <a:gd name="T35" fmla="*/ 1022324 h 8673857"/>
                            <a:gd name="T36" fmla="*/ 1077992 w 8965002"/>
                            <a:gd name="T37" fmla="*/ 1261369 h 8673857"/>
                            <a:gd name="T38" fmla="*/ 1250702 w 8965002"/>
                            <a:gd name="T39" fmla="*/ 1261369 h 8673857"/>
                            <a:gd name="T40" fmla="*/ 1660229 w 8965002"/>
                            <a:gd name="T41" fmla="*/ 723707 h 8673857"/>
                            <a:gd name="T42" fmla="*/ 1227016 w 8965002"/>
                            <a:gd name="T43" fmla="*/ 26 h 8673857"/>
                            <a:gd name="T44" fmla="*/ 1646524 w 8965002"/>
                            <a:gd name="T45" fmla="*/ 27634 h 8673857"/>
                            <a:gd name="T46" fmla="*/ 1722691 w 8965002"/>
                            <a:gd name="T47" fmla="*/ 177681 h 8673857"/>
                            <a:gd name="T48" fmla="*/ 1246833 w 8965002"/>
                            <a:gd name="T49" fmla="*/ 798230 h 8673857"/>
                            <a:gd name="T50" fmla="*/ 1160861 w 8965002"/>
                            <a:gd name="T51" fmla="*/ 838946 h 8673857"/>
                            <a:gd name="T52" fmla="*/ 443680 w 8965002"/>
                            <a:gd name="T53" fmla="*/ 838946 h 8673857"/>
                            <a:gd name="T54" fmla="*/ 231014 w 8965002"/>
                            <a:gd name="T55" fmla="*/ 1099833 h 8673857"/>
                            <a:gd name="T56" fmla="*/ 361479 w 8965002"/>
                            <a:gd name="T57" fmla="*/ 1249880 h 8673857"/>
                            <a:gd name="T58" fmla="*/ 418794 w 8965002"/>
                            <a:gd name="T59" fmla="*/ 1261190 h 8673857"/>
                            <a:gd name="T60" fmla="*/ 418794 w 8965002"/>
                            <a:gd name="T61" fmla="*/ 1500965 h 8673857"/>
                            <a:gd name="T62" fmla="*/ 10807 w 8965002"/>
                            <a:gd name="T63" fmla="*/ 1148843 h 8673857"/>
                            <a:gd name="T64" fmla="*/ 13069 w 8965002"/>
                            <a:gd name="T65" fmla="*/ 949785 h 8673857"/>
                            <a:gd name="T66" fmla="*/ 545488 w 8965002"/>
                            <a:gd name="T67" fmla="*/ 134703 h 8673857"/>
                            <a:gd name="T68" fmla="*/ 706119 w 8965002"/>
                            <a:gd name="T69" fmla="*/ 45730 h 8673857"/>
                            <a:gd name="T70" fmla="*/ 1227016 w 8965002"/>
                            <a:gd name="T71" fmla="*/ 26 h 867385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8965002" h="8673857">
                              <a:moveTo>
                                <a:pt x="8267042" y="3603669"/>
                              </a:moveTo>
                              <a:cubicBezTo>
                                <a:pt x="8267042" y="3603669"/>
                                <a:pt x="8267042" y="3603669"/>
                                <a:pt x="8503636" y="3603669"/>
                              </a:cubicBezTo>
                              <a:cubicBezTo>
                                <a:pt x="8770275" y="3603669"/>
                                <a:pt x="9115779" y="3885289"/>
                                <a:pt x="8894206" y="4343392"/>
                              </a:cubicBezTo>
                              <a:cubicBezTo>
                                <a:pt x="8894206" y="4343392"/>
                                <a:pt x="8894206" y="4343392"/>
                                <a:pt x="6963891" y="7249712"/>
                              </a:cubicBezTo>
                              <a:cubicBezTo>
                                <a:pt x="6817428" y="7463743"/>
                                <a:pt x="6610877" y="7475008"/>
                                <a:pt x="6509479" y="7475008"/>
                              </a:cubicBezTo>
                              <a:cubicBezTo>
                                <a:pt x="6509479" y="7475008"/>
                                <a:pt x="6509479" y="7475008"/>
                                <a:pt x="5375325" y="7475008"/>
                              </a:cubicBezTo>
                              <a:cubicBezTo>
                                <a:pt x="5375325" y="7475008"/>
                                <a:pt x="5375325" y="7475008"/>
                                <a:pt x="5375325" y="8391212"/>
                              </a:cubicBezTo>
                              <a:cubicBezTo>
                                <a:pt x="5375325" y="8503860"/>
                                <a:pt x="5326504" y="8586469"/>
                                <a:pt x="5225106" y="8639038"/>
                              </a:cubicBezTo>
                              <a:cubicBezTo>
                                <a:pt x="5180040" y="8661567"/>
                                <a:pt x="5131219" y="8672833"/>
                                <a:pt x="5086153" y="8672833"/>
                              </a:cubicBezTo>
                              <a:cubicBezTo>
                                <a:pt x="5026066" y="8672833"/>
                                <a:pt x="4962223" y="8654057"/>
                                <a:pt x="4909646" y="8620263"/>
                              </a:cubicBezTo>
                              <a:cubicBezTo>
                                <a:pt x="4909646" y="8620263"/>
                                <a:pt x="4909646" y="8620263"/>
                                <a:pt x="4027109" y="8023229"/>
                              </a:cubicBezTo>
                              <a:cubicBezTo>
                                <a:pt x="4027109" y="8023229"/>
                                <a:pt x="4027109" y="8023229"/>
                                <a:pt x="3163349" y="8620263"/>
                              </a:cubicBezTo>
                              <a:cubicBezTo>
                                <a:pt x="3069463" y="8684097"/>
                                <a:pt x="2949287" y="8691607"/>
                                <a:pt x="2847889" y="8639038"/>
                              </a:cubicBezTo>
                              <a:cubicBezTo>
                                <a:pt x="2750247" y="8586469"/>
                                <a:pt x="2686404" y="8503860"/>
                                <a:pt x="2686404" y="8391212"/>
                              </a:cubicBezTo>
                              <a:cubicBezTo>
                                <a:pt x="2686404" y="8391212"/>
                                <a:pt x="2686404" y="8391212"/>
                                <a:pt x="2686404" y="6100701"/>
                              </a:cubicBezTo>
                              <a:cubicBezTo>
                                <a:pt x="2686404" y="5559991"/>
                                <a:pt x="2990598" y="5237066"/>
                                <a:pt x="3170860" y="5131928"/>
                              </a:cubicBezTo>
                              <a:cubicBezTo>
                                <a:pt x="3215926" y="5105644"/>
                                <a:pt x="3268503" y="5090624"/>
                                <a:pt x="3324835" y="5090624"/>
                              </a:cubicBezTo>
                              <a:cubicBezTo>
                                <a:pt x="3324835" y="5090624"/>
                                <a:pt x="3324835" y="5090624"/>
                                <a:pt x="5690785" y="5090624"/>
                              </a:cubicBezTo>
                              <a:cubicBezTo>
                                <a:pt x="5371570" y="5406038"/>
                                <a:pt x="5367814" y="5980543"/>
                                <a:pt x="5367814" y="6280938"/>
                              </a:cubicBezTo>
                              <a:cubicBezTo>
                                <a:pt x="5367814" y="6280938"/>
                                <a:pt x="5367814" y="6280938"/>
                                <a:pt x="6227818" y="6280938"/>
                              </a:cubicBezTo>
                              <a:cubicBezTo>
                                <a:pt x="6227818" y="6280938"/>
                                <a:pt x="6227818" y="6280938"/>
                                <a:pt x="8267042" y="3603669"/>
                              </a:cubicBezTo>
                              <a:close/>
                              <a:moveTo>
                                <a:pt x="6109875" y="128"/>
                              </a:moveTo>
                              <a:cubicBezTo>
                                <a:pt x="6829153" y="-2490"/>
                                <a:pt x="7579192" y="34821"/>
                                <a:pt x="8198796" y="137601"/>
                              </a:cubicBezTo>
                              <a:cubicBezTo>
                                <a:pt x="8705745" y="220201"/>
                                <a:pt x="8739542" y="678257"/>
                                <a:pt x="8578069" y="884757"/>
                              </a:cubicBezTo>
                              <a:cubicBezTo>
                                <a:pt x="8578069" y="884757"/>
                                <a:pt x="6234838" y="3955980"/>
                                <a:pt x="6208552" y="3974753"/>
                              </a:cubicBezTo>
                              <a:cubicBezTo>
                                <a:pt x="6107162" y="4098653"/>
                                <a:pt x="5953199" y="4177498"/>
                                <a:pt x="5780461" y="4177498"/>
                              </a:cubicBezTo>
                              <a:cubicBezTo>
                                <a:pt x="5780461" y="4177498"/>
                                <a:pt x="5780461" y="4177498"/>
                                <a:pt x="2209285" y="4177498"/>
                              </a:cubicBezTo>
                              <a:cubicBezTo>
                                <a:pt x="1818747" y="4177498"/>
                                <a:pt x="970076" y="4545444"/>
                                <a:pt x="1150325" y="5476573"/>
                              </a:cubicBezTo>
                              <a:cubicBezTo>
                                <a:pt x="1217918" y="5825746"/>
                                <a:pt x="1465760" y="6103583"/>
                                <a:pt x="1799971" y="6223729"/>
                              </a:cubicBezTo>
                              <a:cubicBezTo>
                                <a:pt x="1875075" y="6253765"/>
                                <a:pt x="2002751" y="6268783"/>
                                <a:pt x="2085365" y="6280047"/>
                              </a:cubicBezTo>
                              <a:cubicBezTo>
                                <a:pt x="2085365" y="6280047"/>
                                <a:pt x="2085365" y="6280047"/>
                                <a:pt x="2085365" y="7473994"/>
                              </a:cubicBezTo>
                              <a:cubicBezTo>
                                <a:pt x="1582171" y="7440203"/>
                                <a:pt x="335451" y="7004675"/>
                                <a:pt x="53813" y="5720619"/>
                              </a:cubicBezTo>
                              <a:cubicBezTo>
                                <a:pt x="-25046" y="5397728"/>
                                <a:pt x="-13780" y="5056063"/>
                                <a:pt x="65078" y="4729417"/>
                              </a:cubicBezTo>
                              <a:cubicBezTo>
                                <a:pt x="282879" y="3283915"/>
                                <a:pt x="2351982" y="944830"/>
                                <a:pt x="2716235" y="670748"/>
                              </a:cubicBezTo>
                              <a:cubicBezTo>
                                <a:pt x="2960321" y="471756"/>
                                <a:pt x="3234449" y="310311"/>
                                <a:pt x="3516088" y="227711"/>
                              </a:cubicBezTo>
                              <a:cubicBezTo>
                                <a:pt x="3797726" y="119767"/>
                                <a:pt x="4911078" y="4491"/>
                                <a:pt x="6109875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18.95pt;margin-top:171.5pt;height:11.75pt;width:12.1pt;z-index:251731968;v-text-anchor:middle-center;mso-width-relative:page;mso-height-relative:page;" fillcolor="#FFFFFF" filled="t" stroked="f" coordsize="8965002,8673857" o:gfxdata="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" path="m8267042,3603669c8267042,3603669,8267042,3603669,8503636,3603669c8770275,3603669,9115779,3885289,8894206,4343392c8894206,4343392,8894206,4343392,6963891,7249712c6817428,7463743,6610877,7475008,6509479,7475008c6509479,7475008,6509479,7475008,5375325,7475008c5375325,7475008,5375325,7475008,5375325,8391212c5375325,8503860,5326504,8586469,5225106,8639038c5180040,8661567,5131219,8672833,5086153,8672833c5026066,8672833,4962223,8654057,4909646,8620263c4909646,8620263,4909646,8620263,4027109,8023229c4027109,8023229,4027109,8023229,3163349,8620263c3069463,8684097,2949287,8691607,2847889,8639038c2750247,8586469,2686404,8503860,2686404,8391212c2686404,8391212,2686404,8391212,2686404,6100701c2686404,5559991,2990598,5237066,3170860,5131928c3215926,5105644,3268503,5090624,3324835,5090624c3324835,5090624,3324835,5090624,5690785,5090624c5371570,5406038,5367814,5980543,5367814,6280938c5367814,6280938,5367814,6280938,6227818,6280938c6227818,6280938,6227818,6280938,8267042,3603669xm6109875,128c6829153,-2490,7579192,34821,8198796,137601c8705745,220201,8739542,678257,8578069,884757c8578069,884757,6234838,3955980,6208552,3974753c6107162,4098653,5953199,4177498,5780461,4177498c5780461,4177498,5780461,4177498,2209285,4177498c1818747,4177498,970076,4545444,1150325,5476573c1217918,5825746,1465760,6103583,1799971,6223729c1875075,6253765,2002751,6268783,2085365,6280047c2085365,6280047,2085365,6280047,2085365,7473994c1582171,7440203,335451,7004675,53813,5720619c-25046,5397728,-13780,5056063,65078,4729417c282879,3283915,2351982,944830,2716235,670748c2960321,471756,3234449,310311,3516088,227711c3797726,119767,4911078,4491,6109875,128xe">
                <v:path o:connectlocs="28512,12438;29328,12438;30675,14991;24017,25023;22450,25800;18538,25800;18538,28963;18020,29818;17541,29935;16932,29753;13889,27693;10910,29753;9822,29818;9265,28963;9265,21057;10935,17713;11466,17570;19626,17570;18512,21679;21479,21679;28512,12438;21072,0;28276,474;29584,3053;21412,13719;19936,14419;7619,14419;3967,18903;6207,21482;7192,21676;7192,25797;185,19745;224,16324;9367,2315;12126,785;21072,0" o:connectangles="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:rsidR="000A7E57" w:rsidRDefault="000A7E57"/>
    <w:p w:rsidR="000A7E57" w:rsidRDefault="000A7E57"/>
    <w:p w:rsidR="000A7E57" w:rsidRDefault="00FE5D74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32385</wp:posOffset>
                </wp:positionV>
                <wp:extent cx="1101090" cy="321945"/>
                <wp:effectExtent l="0" t="0" r="0" b="0"/>
                <wp:wrapNone/>
                <wp:docPr id="25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2665" y="8016239"/>
                          <a:ext cx="1101090" cy="32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E57" w:rsidRDefault="00FE5D74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教育经历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8" o:spid="_x0000_s1026" o:spt="202" type="#_x0000_t202" style="position:absolute;left:0pt;margin-left:-21.65pt;margin-top:2.55pt;height:25.35pt;width:86.7pt;z-index:251807744;mso-width-relative:page;mso-height-relative:page;" filled="f" stroked="f" coordsize="21600,21600" o:gfxdata="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vuD0Q2QAA&#10;AAsBAAAPAAAAAAAAAAEAIAAAACIAAABkcnMvZG93bnJldi54bWxQSwECFAAUAAAACACHTuJADiY6&#10;PqsBAAAe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/>
                          <w:kern w:val="24"/>
                          <w:sz w:val="28"/>
                          <w:szCs w:val="28"/>
                          <w:lang w:val="en-US" w:eastAsia="zh-CN"/>
                        </w:rPr>
                        <w:t>教育经历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-838835</wp:posOffset>
                </wp:positionH>
                <wp:positionV relativeFrom="paragraph">
                  <wp:posOffset>62230</wp:posOffset>
                </wp:positionV>
                <wp:extent cx="1956435" cy="252095"/>
                <wp:effectExtent l="69850" t="57150" r="18415" b="20955"/>
                <wp:wrapNone/>
                <wp:docPr id="10" name="五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61620" y="8051164"/>
                          <a:ext cx="1956435" cy="252095"/>
                        </a:xfrm>
                        <a:prstGeom prst="homePlate">
                          <a:avLst>
                            <a:gd name="adj" fmla="val 29215"/>
                          </a:avLst>
                        </a:prstGeom>
                        <a:solidFill>
                          <a:srgbClr val="046A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五边形 24" o:spid="_x0000_s1026" o:spt="15" type="#_x0000_t15" style="position:absolute;left:0pt;flip:y;margin-left:-66.05pt;margin-top:4.9pt;height:19.85pt;width:154.05pt;z-index:251730944;v-text-anchor:middle;mso-width-relative:page;mso-height-relative:page;" fillcolor="#046A6A" filled="t" stroked="f" coordsize="21600,21600" o:gfxdata="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hfa/O&#10;2gAAAAwBAAAPAAAAAAAAAAEAIAAAACIAAABkcnMvZG93bnJldi54bWxQSwECFAAUAAAACACHTuJA&#10;n8OLXVgCAAB5BAAADgAAAAAAAAABACAAAAApAQAAZHJzL2Uyb0RvYy54bWxQSwUGAAAAAAYABgBZ&#10;AQAA8wUAAAAA&#10;" adj="20787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-2.12133858267717pt,-2.12133858267717pt" origin="32768f,32768f" matrix="65536f,0f,0f,65536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120015</wp:posOffset>
                </wp:positionV>
                <wp:extent cx="153670" cy="149225"/>
                <wp:effectExtent l="0" t="0" r="11430" b="3175"/>
                <wp:wrapNone/>
                <wp:docPr id="2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902335" y="3092450"/>
                          <a:ext cx="153670" cy="149225"/>
                        </a:xfrm>
                        <a:custGeom>
                          <a:avLst/>
                          <a:gdLst>
                            <a:gd name="T0" fmla="*/ 1660229 w 8965002"/>
                            <a:gd name="T1" fmla="*/ 723707 h 8673857"/>
                            <a:gd name="T2" fmla="*/ 1707743 w 8965002"/>
                            <a:gd name="T3" fmla="*/ 723707 h 8673857"/>
                            <a:gd name="T4" fmla="*/ 1786179 w 8965002"/>
                            <a:gd name="T5" fmla="*/ 872262 h 8673857"/>
                            <a:gd name="T6" fmla="*/ 1398524 w 8965002"/>
                            <a:gd name="T7" fmla="*/ 1455923 h 8673857"/>
                            <a:gd name="T8" fmla="*/ 1307266 w 8965002"/>
                            <a:gd name="T9" fmla="*/ 1501168 h 8673857"/>
                            <a:gd name="T10" fmla="*/ 1079500 w 8965002"/>
                            <a:gd name="T11" fmla="*/ 1501168 h 8673857"/>
                            <a:gd name="T12" fmla="*/ 1079500 w 8965002"/>
                            <a:gd name="T13" fmla="*/ 1685165 h 8673857"/>
                            <a:gd name="T14" fmla="*/ 1049332 w 8965002"/>
                            <a:gd name="T15" fmla="*/ 1734934 h 8673857"/>
                            <a:gd name="T16" fmla="*/ 1021427 w 8965002"/>
                            <a:gd name="T17" fmla="*/ 1741721 h 8673857"/>
                            <a:gd name="T18" fmla="*/ 985980 w 8965002"/>
                            <a:gd name="T19" fmla="*/ 1731164 h 8673857"/>
                            <a:gd name="T20" fmla="*/ 808744 w 8965002"/>
                            <a:gd name="T21" fmla="*/ 1611265 h 8673857"/>
                            <a:gd name="T22" fmla="*/ 635280 w 8965002"/>
                            <a:gd name="T23" fmla="*/ 1731164 h 8673857"/>
                            <a:gd name="T24" fmla="*/ 571927 w 8965002"/>
                            <a:gd name="T25" fmla="*/ 1734934 h 8673857"/>
                            <a:gd name="T26" fmla="*/ 539497 w 8965002"/>
                            <a:gd name="T27" fmla="*/ 1685165 h 8673857"/>
                            <a:gd name="T28" fmla="*/ 539497 w 8965002"/>
                            <a:gd name="T29" fmla="*/ 1225173 h 8673857"/>
                            <a:gd name="T30" fmla="*/ 636788 w 8965002"/>
                            <a:gd name="T31" fmla="*/ 1030619 h 8673857"/>
                            <a:gd name="T32" fmla="*/ 667710 w 8965002"/>
                            <a:gd name="T33" fmla="*/ 1022324 h 8673857"/>
                            <a:gd name="T34" fmla="*/ 1142852 w 8965002"/>
                            <a:gd name="T35" fmla="*/ 1022324 h 8673857"/>
                            <a:gd name="T36" fmla="*/ 1077992 w 8965002"/>
                            <a:gd name="T37" fmla="*/ 1261369 h 8673857"/>
                            <a:gd name="T38" fmla="*/ 1250702 w 8965002"/>
                            <a:gd name="T39" fmla="*/ 1261369 h 8673857"/>
                            <a:gd name="T40" fmla="*/ 1660229 w 8965002"/>
                            <a:gd name="T41" fmla="*/ 723707 h 8673857"/>
                            <a:gd name="T42" fmla="*/ 1227016 w 8965002"/>
                            <a:gd name="T43" fmla="*/ 26 h 8673857"/>
                            <a:gd name="T44" fmla="*/ 1646524 w 8965002"/>
                            <a:gd name="T45" fmla="*/ 27634 h 8673857"/>
                            <a:gd name="T46" fmla="*/ 1722691 w 8965002"/>
                            <a:gd name="T47" fmla="*/ 177681 h 8673857"/>
                            <a:gd name="T48" fmla="*/ 1246833 w 8965002"/>
                            <a:gd name="T49" fmla="*/ 798230 h 8673857"/>
                            <a:gd name="T50" fmla="*/ 1160861 w 8965002"/>
                            <a:gd name="T51" fmla="*/ 838946 h 8673857"/>
                            <a:gd name="T52" fmla="*/ 443680 w 8965002"/>
                            <a:gd name="T53" fmla="*/ 838946 h 8673857"/>
                            <a:gd name="T54" fmla="*/ 231014 w 8965002"/>
                            <a:gd name="T55" fmla="*/ 1099833 h 8673857"/>
                            <a:gd name="T56" fmla="*/ 361479 w 8965002"/>
                            <a:gd name="T57" fmla="*/ 1249880 h 8673857"/>
                            <a:gd name="T58" fmla="*/ 418794 w 8965002"/>
                            <a:gd name="T59" fmla="*/ 1261190 h 8673857"/>
                            <a:gd name="T60" fmla="*/ 418794 w 8965002"/>
                            <a:gd name="T61" fmla="*/ 1500965 h 8673857"/>
                            <a:gd name="T62" fmla="*/ 10807 w 8965002"/>
                            <a:gd name="T63" fmla="*/ 1148843 h 8673857"/>
                            <a:gd name="T64" fmla="*/ 13069 w 8965002"/>
                            <a:gd name="T65" fmla="*/ 949785 h 8673857"/>
                            <a:gd name="T66" fmla="*/ 545488 w 8965002"/>
                            <a:gd name="T67" fmla="*/ 134703 h 8673857"/>
                            <a:gd name="T68" fmla="*/ 706119 w 8965002"/>
                            <a:gd name="T69" fmla="*/ 45730 h 8673857"/>
                            <a:gd name="T70" fmla="*/ 1227016 w 8965002"/>
                            <a:gd name="T71" fmla="*/ 26 h 867385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8965002" h="8673857">
                              <a:moveTo>
                                <a:pt x="8267042" y="3603669"/>
                              </a:moveTo>
                              <a:cubicBezTo>
                                <a:pt x="8267042" y="3603669"/>
                                <a:pt x="8267042" y="3603669"/>
                                <a:pt x="8503636" y="3603669"/>
                              </a:cubicBezTo>
                              <a:cubicBezTo>
                                <a:pt x="8770275" y="3603669"/>
                                <a:pt x="9115779" y="3885289"/>
                                <a:pt x="8894206" y="4343392"/>
                              </a:cubicBezTo>
                              <a:cubicBezTo>
                                <a:pt x="8894206" y="4343392"/>
                                <a:pt x="8894206" y="4343392"/>
                                <a:pt x="6963891" y="7249712"/>
                              </a:cubicBezTo>
                              <a:cubicBezTo>
                                <a:pt x="6817428" y="7463743"/>
                                <a:pt x="6610877" y="7475008"/>
                                <a:pt x="6509479" y="7475008"/>
                              </a:cubicBezTo>
                              <a:cubicBezTo>
                                <a:pt x="6509479" y="7475008"/>
                                <a:pt x="6509479" y="7475008"/>
                                <a:pt x="5375325" y="7475008"/>
                              </a:cubicBezTo>
                              <a:cubicBezTo>
                                <a:pt x="5375325" y="7475008"/>
                                <a:pt x="5375325" y="7475008"/>
                                <a:pt x="5375325" y="8391212"/>
                              </a:cubicBezTo>
                              <a:cubicBezTo>
                                <a:pt x="5375325" y="8503860"/>
                                <a:pt x="5326504" y="8586469"/>
                                <a:pt x="5225106" y="8639038"/>
                              </a:cubicBezTo>
                              <a:cubicBezTo>
                                <a:pt x="5180040" y="8661567"/>
                                <a:pt x="5131219" y="8672833"/>
                                <a:pt x="5086153" y="8672833"/>
                              </a:cubicBezTo>
                              <a:cubicBezTo>
                                <a:pt x="5026066" y="8672833"/>
                                <a:pt x="4962223" y="8654057"/>
                                <a:pt x="4909646" y="8620263"/>
                              </a:cubicBezTo>
                              <a:cubicBezTo>
                                <a:pt x="4909646" y="8620263"/>
                                <a:pt x="4909646" y="8620263"/>
                                <a:pt x="4027109" y="8023229"/>
                              </a:cubicBezTo>
                              <a:cubicBezTo>
                                <a:pt x="4027109" y="8023229"/>
                                <a:pt x="4027109" y="8023229"/>
                                <a:pt x="3163349" y="8620263"/>
                              </a:cubicBezTo>
                              <a:cubicBezTo>
                                <a:pt x="3069463" y="8684097"/>
                                <a:pt x="2949287" y="8691607"/>
                                <a:pt x="2847889" y="8639038"/>
                              </a:cubicBezTo>
                              <a:cubicBezTo>
                                <a:pt x="2750247" y="8586469"/>
                                <a:pt x="2686404" y="8503860"/>
                                <a:pt x="2686404" y="8391212"/>
                              </a:cubicBezTo>
                              <a:cubicBezTo>
                                <a:pt x="2686404" y="8391212"/>
                                <a:pt x="2686404" y="8391212"/>
                                <a:pt x="2686404" y="6100701"/>
                              </a:cubicBezTo>
                              <a:cubicBezTo>
                                <a:pt x="2686404" y="5559991"/>
                                <a:pt x="2990598" y="5237066"/>
                                <a:pt x="3170860" y="5131928"/>
                              </a:cubicBezTo>
                              <a:cubicBezTo>
                                <a:pt x="3215926" y="5105644"/>
                                <a:pt x="3268503" y="5090624"/>
                                <a:pt x="3324835" y="5090624"/>
                              </a:cubicBezTo>
                              <a:cubicBezTo>
                                <a:pt x="3324835" y="5090624"/>
                                <a:pt x="3324835" y="5090624"/>
                                <a:pt x="5690785" y="5090624"/>
                              </a:cubicBezTo>
                              <a:cubicBezTo>
                                <a:pt x="5371570" y="5406038"/>
                                <a:pt x="5367814" y="5980543"/>
                                <a:pt x="5367814" y="6280938"/>
                              </a:cubicBezTo>
                              <a:cubicBezTo>
                                <a:pt x="5367814" y="6280938"/>
                                <a:pt x="5367814" y="6280938"/>
                                <a:pt x="6227818" y="6280938"/>
                              </a:cubicBezTo>
                              <a:cubicBezTo>
                                <a:pt x="6227818" y="6280938"/>
                                <a:pt x="6227818" y="6280938"/>
                                <a:pt x="8267042" y="3603669"/>
                              </a:cubicBezTo>
                              <a:close/>
                              <a:moveTo>
                                <a:pt x="6109875" y="128"/>
                              </a:moveTo>
                              <a:cubicBezTo>
                                <a:pt x="6829153" y="-2490"/>
                                <a:pt x="7579192" y="34821"/>
                                <a:pt x="8198796" y="137601"/>
                              </a:cubicBezTo>
                              <a:cubicBezTo>
                                <a:pt x="8705745" y="220201"/>
                                <a:pt x="8739542" y="678257"/>
                                <a:pt x="8578069" y="884757"/>
                              </a:cubicBezTo>
                              <a:cubicBezTo>
                                <a:pt x="8578069" y="884757"/>
                                <a:pt x="6234838" y="3955980"/>
                                <a:pt x="6208552" y="3974753"/>
                              </a:cubicBezTo>
                              <a:cubicBezTo>
                                <a:pt x="6107162" y="4098653"/>
                                <a:pt x="5953199" y="4177498"/>
                                <a:pt x="5780461" y="4177498"/>
                              </a:cubicBezTo>
                              <a:cubicBezTo>
                                <a:pt x="5780461" y="4177498"/>
                                <a:pt x="5780461" y="4177498"/>
                                <a:pt x="2209285" y="4177498"/>
                              </a:cubicBezTo>
                              <a:cubicBezTo>
                                <a:pt x="1818747" y="4177498"/>
                                <a:pt x="970076" y="4545444"/>
                                <a:pt x="1150325" y="5476573"/>
                              </a:cubicBezTo>
                              <a:cubicBezTo>
                                <a:pt x="1217918" y="5825746"/>
                                <a:pt x="1465760" y="6103583"/>
                                <a:pt x="1799971" y="6223729"/>
                              </a:cubicBezTo>
                              <a:cubicBezTo>
                                <a:pt x="1875075" y="6253765"/>
                                <a:pt x="2002751" y="6268783"/>
                                <a:pt x="2085365" y="6280047"/>
                              </a:cubicBezTo>
                              <a:cubicBezTo>
                                <a:pt x="2085365" y="6280047"/>
                                <a:pt x="2085365" y="6280047"/>
                                <a:pt x="2085365" y="7473994"/>
                              </a:cubicBezTo>
                              <a:cubicBezTo>
                                <a:pt x="1582171" y="7440203"/>
                                <a:pt x="335451" y="7004675"/>
                                <a:pt x="53813" y="5720619"/>
                              </a:cubicBezTo>
                              <a:cubicBezTo>
                                <a:pt x="-25046" y="5397728"/>
                                <a:pt x="-13780" y="5056063"/>
                                <a:pt x="65078" y="4729417"/>
                              </a:cubicBezTo>
                              <a:cubicBezTo>
                                <a:pt x="282879" y="3283915"/>
                                <a:pt x="2351982" y="944830"/>
                                <a:pt x="2716235" y="670748"/>
                              </a:cubicBezTo>
                              <a:cubicBezTo>
                                <a:pt x="2960321" y="471756"/>
                                <a:pt x="3234449" y="310311"/>
                                <a:pt x="3516088" y="227711"/>
                              </a:cubicBezTo>
                              <a:cubicBezTo>
                                <a:pt x="3797726" y="119767"/>
                                <a:pt x="4911078" y="4491"/>
                                <a:pt x="6109875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35.4pt;margin-top:9.45pt;height:11.75pt;width:12.1pt;z-index:251806720;v-text-anchor:middle-center;mso-width-relative:page;mso-height-relative:page;" fillcolor="#FFFFFF" filled="t" stroked="f" coordsize="8965002,8673857" o:gfxdata="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" path="m8267042,3603669c8267042,3603669,8267042,3603669,8503636,3603669c8770275,3603669,9115779,3885289,8894206,4343392c8894206,4343392,8894206,4343392,6963891,7249712c6817428,7463743,6610877,7475008,6509479,7475008c6509479,7475008,6509479,7475008,5375325,7475008c5375325,7475008,5375325,7475008,5375325,8391212c5375325,8503860,5326504,8586469,5225106,8639038c5180040,8661567,5131219,8672833,5086153,8672833c5026066,8672833,4962223,8654057,4909646,8620263c4909646,8620263,4909646,8620263,4027109,8023229c4027109,8023229,4027109,8023229,3163349,8620263c3069463,8684097,2949287,8691607,2847889,8639038c2750247,8586469,2686404,8503860,2686404,8391212c2686404,8391212,2686404,8391212,2686404,6100701c2686404,5559991,2990598,5237066,3170860,5131928c3215926,5105644,3268503,5090624,3324835,5090624c3324835,5090624,3324835,5090624,5690785,5090624c5371570,5406038,5367814,5980543,5367814,6280938c5367814,6280938,5367814,6280938,6227818,6280938c6227818,6280938,6227818,6280938,8267042,3603669xm6109875,128c6829153,-2490,7579192,34821,8198796,137601c8705745,220201,8739542,678257,8578069,884757c8578069,884757,6234838,3955980,6208552,3974753c6107162,4098653,5953199,4177498,5780461,4177498c5780461,4177498,5780461,4177498,2209285,4177498c1818747,4177498,970076,4545444,1150325,5476573c1217918,5825746,1465760,6103583,1799971,6223729c1875075,6253765,2002751,6268783,2085365,6280047c2085365,6280047,2085365,6280047,2085365,7473994c1582171,7440203,335451,7004675,53813,5720619c-25046,5397728,-13780,5056063,65078,4729417c282879,3283915,2351982,944830,2716235,670748c2960321,471756,3234449,310311,3516088,227711c3797726,119767,4911078,4491,6109875,128xe">
                <v:path o:connectlocs="28458,12450;29272,12450;30617,15006;23972,25047;22407,25826;18503,25826;18503,28991;17986,29847;17508,29964;16900,29782;13862,27720;10889,29782;9803,29847;9247,28991;9247,21077;10915,17730;11445,17588;19589,17588;18477,21700;21438,21700;28458,12450;21032,0;28223,475;29528,3056;21372,13732;19898,14433;7605,14433;3959,18921;6196,21502;7178,21697;7178,25822;185,19764;224,16340;9350,2317;12103,786;21032,0" o:connectangles="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-884555</wp:posOffset>
                </wp:positionH>
                <wp:positionV relativeFrom="paragraph">
                  <wp:posOffset>10160</wp:posOffset>
                </wp:positionV>
                <wp:extent cx="90170" cy="384810"/>
                <wp:effectExtent l="0" t="0" r="11430" b="8890"/>
                <wp:wrapNone/>
                <wp:docPr id="4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10185" y="7991475"/>
                          <a:ext cx="90170" cy="384810"/>
                        </a:xfrm>
                        <a:prstGeom prst="roundRect">
                          <a:avLst/>
                        </a:prstGeom>
                        <a:solidFill>
                          <a:srgbClr val="046A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flip:y;margin-left:-69.65pt;margin-top:0.8pt;height:30.3pt;width:7.1pt;z-index:251729920;v-text-anchor:middle;mso-width-relative:page;mso-height-relative:page;" fillcolor="#046A6A" filled="t" stroked="f" coordsize="21600,21600" arcsize="0.166666666666667" o:gfxdata="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eHHWrdAAAADQEAAA8AAAAAAAAAAQAgAAAAIgAAAGRycy9kb3ducmV2LnhtbFBLAQIUABQAAAAI&#10;AIdO4kDVV8FOIQIAAPUDAAAOAAAAAAAAAAEAIAAAACwBAABkcnMvZTJvRG9jLnhtbFBLBQYAAAAA&#10;BgAGAFkBAAC/BQ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</w:p>
    <w:p w:rsidR="000A7E57" w:rsidRDefault="00FE5D74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-17145</wp:posOffset>
                </wp:positionH>
                <wp:positionV relativeFrom="paragraph">
                  <wp:posOffset>-325755</wp:posOffset>
                </wp:positionV>
                <wp:extent cx="6794500" cy="10692130"/>
                <wp:effectExtent l="0" t="0" r="0" b="1270"/>
                <wp:wrapNone/>
                <wp:docPr id="357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645" cy="10691815"/>
                          <a:chOff x="0" y="1"/>
                          <a:chExt cx="6794645" cy="10691815"/>
                        </a:xfrm>
                      </wpg:grpSpPr>
                      <wps:wsp>
                        <wps:cNvPr id="358" name="矩形 2"/>
                        <wps:cNvSpPr/>
                        <wps:spPr>
                          <a:xfrm rot="16200000" flipV="1">
                            <a:off x="-5182243" y="5183982"/>
                            <a:ext cx="10691815" cy="323852"/>
                          </a:xfrm>
                          <a:prstGeom prst="rect">
                            <a:avLst/>
                          </a:prstGeom>
                          <a:solidFill>
                            <a:srgbClr val="046A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64" name="圆角矩形 8"/>
                        <wps:cNvSpPr/>
                        <wps:spPr>
                          <a:xfrm flipV="1">
                            <a:off x="290836" y="1090899"/>
                            <a:ext cx="90172" cy="384799"/>
                          </a:xfrm>
                          <a:prstGeom prst="roundRect">
                            <a:avLst/>
                          </a:prstGeom>
                          <a:solidFill>
                            <a:srgbClr val="046A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tlCol="0" anchor="ctr"/>
                      </wps:wsp>
                      <wps:wsp>
                        <wps:cNvPr id="368" name="矩形 13"/>
                        <wps:cNvSpPr/>
                        <wps:spPr>
                          <a:xfrm>
                            <a:off x="459750" y="1638253"/>
                            <a:ext cx="6334895" cy="11169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7E57" w:rsidRDefault="00FE5D74">
                              <w:pPr>
                                <w:spacing w:line="360" w:lineRule="atLeast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 xml:space="preserve">   1.思维严谨，有较强的学习及适应能力。</w:t>
                              </w:r>
                            </w:p>
                            <w:p w:rsidR="000A7E57" w:rsidRDefault="00FE5D74">
                              <w:pPr>
                                <w:spacing w:line="360" w:lineRule="atLeast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 xml:space="preserve">   2.责任心、执行力及抗压性强，能够积极的面对并解决工作中的问题。</w:t>
                              </w:r>
                            </w:p>
                            <w:p w:rsidR="000A7E57" w:rsidRDefault="00FE5D74">
                              <w:pPr>
                                <w:spacing w:line="360" w:lineRule="atLeast"/>
                                <w:outlineLvl w:val="4"/>
                                <w:rPr>
                                  <w:rFonts w:ascii="微软雅黑" w:eastAsia="微软雅黑" w:hAnsi="微软雅黑" w:cs="微软雅黑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 xml:space="preserve">   3.具备独立分析和解决问题的能力，有良好的职业道德和踏实的工作态度。</w:t>
                              </w:r>
                            </w:p>
                            <w:p w:rsidR="000A7E57" w:rsidRDefault="00FE5D74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  <w:szCs w:val="18"/>
                                  <w:lang w:bidi="ar"/>
                                </w:rPr>
                                <w:t xml:space="preserve">   4.进取心强，有良好的需求理解能力，较强的协作精神和团队意识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78" name="矩形 19"/>
                        <wps:cNvSpPr/>
                        <wps:spPr>
                          <a:xfrm rot="5400000" flipV="1">
                            <a:off x="-1372066" y="1399897"/>
                            <a:ext cx="3076573" cy="33244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A7E57" w:rsidRDefault="00FE5D74">
                              <w:pPr>
                                <w:pStyle w:val="a3"/>
                                <w:snapToGrid w:val="0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方正超粗黑简体" w:eastAsia="方正超粗黑简体" w:cstheme="minorBidi" w:hint="eastAsia"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3" name="五边形 24"/>
                        <wps:cNvSpPr/>
                        <wps:spPr>
                          <a:xfrm flipV="1">
                            <a:off x="329572" y="1156937"/>
                            <a:ext cx="1956477" cy="252088"/>
                          </a:xfrm>
                          <a:prstGeom prst="homePlate">
                            <a:avLst>
                              <a:gd name="adj" fmla="val 29215"/>
                            </a:avLst>
                          </a:prstGeom>
                          <a:solidFill>
                            <a:srgbClr val="046A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13500000" algn="b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g:grpSp>
                        <wpg:cNvPr id="384" name="组合 25"/>
                        <wpg:cNvGrpSpPr/>
                        <wpg:grpSpPr>
                          <a:xfrm>
                            <a:off x="892829" y="1122013"/>
                            <a:ext cx="1170843" cy="4564635"/>
                            <a:chOff x="892829" y="1122013"/>
                            <a:chExt cx="1170843" cy="4564635"/>
                          </a:xfrm>
                        </wpg:grpSpPr>
                        <wps:wsp>
                          <wps:cNvPr id="388" name="文本框 118"/>
                          <wps:cNvSpPr txBox="1"/>
                          <wps:spPr>
                            <a:xfrm>
                              <a:off x="892829" y="1122013"/>
                              <a:ext cx="1101113" cy="3219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A7E57" w:rsidRDefault="00FE5D74">
                                <w:pPr>
                                  <w:pStyle w:val="a3"/>
                                  <w:snapToGrid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方正兰亭粗黑简体" w:eastAsia="方正兰亭粗黑简体" w:cstheme="minorBidi" w:hint="eastAsia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9" name="文本框 46"/>
                          <wps:cNvSpPr txBox="1"/>
                          <wps:spPr>
                            <a:xfrm>
                              <a:off x="962582" y="5366219"/>
                              <a:ext cx="1101090" cy="3204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A7E57" w:rsidRDefault="00FE5D74">
                                <w:pPr>
                                  <w:pStyle w:val="a3"/>
                                  <w:snapToGrid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方正兰亭粗黑简体" w:eastAsia="方正兰亭粗黑简体" w:cstheme="minorBidi" w:hint="eastAsia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校内活动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392" name="组合 27"/>
                        <wpg:cNvGrpSpPr/>
                        <wpg:grpSpPr>
                          <a:xfrm>
                            <a:off x="741584" y="1203291"/>
                            <a:ext cx="187014" cy="5894297"/>
                            <a:chOff x="741584" y="1203291"/>
                            <a:chExt cx="187014" cy="5894297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395" name="KSO_Shape"/>
                          <wps:cNvSpPr/>
                          <wps:spPr bwMode="auto">
                            <a:xfrm>
                              <a:off x="749316" y="1203291"/>
                              <a:ext cx="132718" cy="160650"/>
                            </a:xfrm>
                            <a:custGeom>
                              <a:avLst/>
                              <a:gdLst>
                                <a:gd name="T0" fmla="*/ 0 w 2244"/>
                                <a:gd name="T1" fmla="*/ 1192026366 h 2719"/>
                                <a:gd name="T2" fmla="*/ 124849370 w 2244"/>
                                <a:gd name="T3" fmla="*/ 900047615 h 2719"/>
                                <a:gd name="T4" fmla="*/ 247945988 w 2244"/>
                                <a:gd name="T5" fmla="*/ 802721585 h 2719"/>
                                <a:gd name="T6" fmla="*/ 752599742 w 2244"/>
                                <a:gd name="T7" fmla="*/ 802721585 h 2719"/>
                                <a:gd name="T8" fmla="*/ 878762849 w 2244"/>
                                <a:gd name="T9" fmla="*/ 900047615 h 2719"/>
                                <a:gd name="T10" fmla="*/ 983022837 w 2244"/>
                                <a:gd name="T11" fmla="*/ 1192026366 h 2719"/>
                                <a:gd name="T12" fmla="*/ 0 w 2244"/>
                                <a:gd name="T13" fmla="*/ 1192026366 h 2719"/>
                                <a:gd name="T14" fmla="*/ 489758997 w 2244"/>
                                <a:gd name="T15" fmla="*/ 778171257 h 2719"/>
                                <a:gd name="T16" fmla="*/ 100755144 w 2244"/>
                                <a:gd name="T17" fmla="*/ 389304781 h 2719"/>
                                <a:gd name="T18" fmla="*/ 489758997 w 2244"/>
                                <a:gd name="T19" fmla="*/ 0 h 2719"/>
                                <a:gd name="T20" fmla="*/ 878762849 w 2244"/>
                                <a:gd name="T21" fmla="*/ 389304781 h 2719"/>
                                <a:gd name="T22" fmla="*/ 489758997 w 2244"/>
                                <a:gd name="T23" fmla="*/ 778171257 h 2719"/>
                                <a:gd name="T24" fmla="*/ 425801067 w 2244"/>
                                <a:gd name="T25" fmla="*/ 105655795 h 2719"/>
                                <a:gd name="T26" fmla="*/ 191435436 w 2244"/>
                                <a:gd name="T27" fmla="*/ 389304781 h 2719"/>
                                <a:gd name="T28" fmla="*/ 489758997 w 2244"/>
                                <a:gd name="T29" fmla="*/ 687859418 h 2719"/>
                                <a:gd name="T30" fmla="*/ 788083219 w 2244"/>
                                <a:gd name="T31" fmla="*/ 389304781 h 2719"/>
                                <a:gd name="T32" fmla="*/ 425801067 w 2244"/>
                                <a:gd name="T33" fmla="*/ 105655795 h 271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44" h="2719">
                                  <a:moveTo>
                                    <a:pt x="0" y="2719"/>
                                  </a:moveTo>
                                  <a:cubicBezTo>
                                    <a:pt x="285" y="2053"/>
                                    <a:pt x="285" y="2053"/>
                                    <a:pt x="285" y="2053"/>
                                  </a:cubicBezTo>
                                  <a:cubicBezTo>
                                    <a:pt x="285" y="2053"/>
                                    <a:pt x="347" y="1831"/>
                                    <a:pt x="566" y="1831"/>
                                  </a:cubicBezTo>
                                  <a:cubicBezTo>
                                    <a:pt x="1718" y="1831"/>
                                    <a:pt x="1718" y="1831"/>
                                    <a:pt x="1718" y="1831"/>
                                  </a:cubicBezTo>
                                  <a:cubicBezTo>
                                    <a:pt x="1938" y="1831"/>
                                    <a:pt x="2006" y="2053"/>
                                    <a:pt x="2006" y="2053"/>
                                  </a:cubicBezTo>
                                  <a:cubicBezTo>
                                    <a:pt x="2244" y="2719"/>
                                    <a:pt x="2244" y="2719"/>
                                    <a:pt x="2244" y="2719"/>
                                  </a:cubicBezTo>
                                  <a:lnTo>
                                    <a:pt x="0" y="2719"/>
                                  </a:lnTo>
                                  <a:close/>
                                  <a:moveTo>
                                    <a:pt x="1118" y="1775"/>
                                  </a:moveTo>
                                  <a:cubicBezTo>
                                    <a:pt x="627" y="1775"/>
                                    <a:pt x="230" y="1378"/>
                                    <a:pt x="230" y="888"/>
                                  </a:cubicBezTo>
                                  <a:cubicBezTo>
                                    <a:pt x="230" y="397"/>
                                    <a:pt x="627" y="0"/>
                                    <a:pt x="1118" y="0"/>
                                  </a:cubicBezTo>
                                  <a:cubicBezTo>
                                    <a:pt x="1608" y="0"/>
                                    <a:pt x="2006" y="397"/>
                                    <a:pt x="2006" y="888"/>
                                  </a:cubicBezTo>
                                  <a:cubicBezTo>
                                    <a:pt x="2006" y="1378"/>
                                    <a:pt x="1608" y="1775"/>
                                    <a:pt x="1118" y="1775"/>
                                  </a:cubicBezTo>
                                  <a:close/>
                                  <a:moveTo>
                                    <a:pt x="972" y="241"/>
                                  </a:moveTo>
                                  <a:cubicBezTo>
                                    <a:pt x="700" y="338"/>
                                    <a:pt x="1033" y="685"/>
                                    <a:pt x="437" y="888"/>
                                  </a:cubicBezTo>
                                  <a:cubicBezTo>
                                    <a:pt x="437" y="1264"/>
                                    <a:pt x="742" y="1569"/>
                                    <a:pt x="1118" y="1569"/>
                                  </a:cubicBezTo>
                                  <a:cubicBezTo>
                                    <a:pt x="1494" y="1569"/>
                                    <a:pt x="1799" y="1264"/>
                                    <a:pt x="1799" y="888"/>
                                  </a:cubicBezTo>
                                  <a:cubicBezTo>
                                    <a:pt x="1452" y="602"/>
                                    <a:pt x="870" y="734"/>
                                    <a:pt x="972" y="2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 anchorCtr="1"/>
                        </wps:wsp>
                        <wps:wsp>
                          <wps:cNvPr id="396" name="KSO_Shape"/>
                          <wps:cNvSpPr/>
                          <wps:spPr bwMode="auto">
                            <a:xfrm>
                              <a:off x="757904" y="6951473"/>
                              <a:ext cx="161156" cy="146115"/>
                            </a:xfrm>
                            <a:custGeom>
                              <a:avLst/>
                              <a:gdLst>
                                <a:gd name="T0" fmla="*/ 489274 w 2228850"/>
                                <a:gd name="T1" fmla="*/ 1171178 h 2019300"/>
                                <a:gd name="T2" fmla="*/ 683136 w 2228850"/>
                                <a:gd name="T3" fmla="*/ 1519238 h 2019300"/>
                                <a:gd name="T4" fmla="*/ 1056587 w 2228850"/>
                                <a:gd name="T5" fmla="*/ 1377950 h 2019300"/>
                                <a:gd name="T6" fmla="*/ 970559 w 2228850"/>
                                <a:gd name="T7" fmla="*/ 988219 h 2019300"/>
                                <a:gd name="T8" fmla="*/ 1033990 w 2228850"/>
                                <a:gd name="T9" fmla="*/ 962025 h 2019300"/>
                                <a:gd name="T10" fmla="*/ 1091871 w 2228850"/>
                                <a:gd name="T11" fmla="*/ 1437085 h 2019300"/>
                                <a:gd name="T12" fmla="*/ 629616 w 2228850"/>
                                <a:gd name="T13" fmla="*/ 1562498 h 2019300"/>
                                <a:gd name="T14" fmla="*/ 438529 w 2228850"/>
                                <a:gd name="T15" fmla="*/ 1123950 h 2019300"/>
                                <a:gd name="T16" fmla="*/ 761603 w 2228850"/>
                                <a:gd name="T17" fmla="*/ 832840 h 2019300"/>
                                <a:gd name="T18" fmla="*/ 421481 w 2228850"/>
                                <a:gd name="T19" fmla="*/ 1071482 h 2019300"/>
                                <a:gd name="T20" fmla="*/ 410369 w 2228850"/>
                                <a:gd name="T21" fmla="*/ 1364523 h 2019300"/>
                                <a:gd name="T22" fmla="*/ 723503 w 2228850"/>
                                <a:gd name="T23" fmla="*/ 1626196 h 2019300"/>
                                <a:gd name="T24" fmla="*/ 1080294 w 2228850"/>
                                <a:gd name="T25" fmla="*/ 1505088 h 2019300"/>
                                <a:gd name="T26" fmla="*/ 1187053 w 2228850"/>
                                <a:gd name="T27" fmla="*/ 1194972 h 2019300"/>
                                <a:gd name="T28" fmla="*/ 939403 w 2228850"/>
                                <a:gd name="T29" fmla="*/ 861826 h 2019300"/>
                                <a:gd name="T30" fmla="*/ 989013 w 2228850"/>
                                <a:gd name="T31" fmla="*/ 477060 h 2019300"/>
                                <a:gd name="T32" fmla="*/ 1144985 w 2228850"/>
                                <a:gd name="T33" fmla="*/ 702599 h 2019300"/>
                                <a:gd name="T34" fmla="*/ 1411685 w 2228850"/>
                                <a:gd name="T35" fmla="*/ 749454 h 2019300"/>
                                <a:gd name="T36" fmla="*/ 1373188 w 2228850"/>
                                <a:gd name="T37" fmla="*/ 975390 h 2019300"/>
                                <a:gd name="T38" fmla="*/ 1560116 w 2228850"/>
                                <a:gd name="T39" fmla="*/ 1219194 h 2019300"/>
                                <a:gd name="T40" fmla="*/ 1448991 w 2228850"/>
                                <a:gd name="T41" fmla="*/ 1425673 h 2019300"/>
                                <a:gd name="T42" fmla="*/ 1267222 w 2228850"/>
                                <a:gd name="T43" fmla="*/ 1667095 h 2019300"/>
                                <a:gd name="T44" fmla="*/ 1175544 w 2228850"/>
                                <a:gd name="T45" fmla="*/ 1906134 h 2019300"/>
                                <a:gd name="T46" fmla="*/ 894953 w 2228850"/>
                                <a:gd name="T47" fmla="*/ 1860470 h 2019300"/>
                                <a:gd name="T48" fmla="*/ 731044 w 2228850"/>
                                <a:gd name="T49" fmla="*/ 2017315 h 2019300"/>
                                <a:gd name="T50" fmla="*/ 570309 w 2228850"/>
                                <a:gd name="T51" fmla="*/ 1831881 h 2019300"/>
                                <a:gd name="T52" fmla="*/ 246459 w 2228850"/>
                                <a:gd name="T53" fmla="*/ 1787805 h 2019300"/>
                                <a:gd name="T54" fmla="*/ 203994 w 2228850"/>
                                <a:gd name="T55" fmla="*/ 1546781 h 2019300"/>
                                <a:gd name="T56" fmla="*/ 137715 w 2228850"/>
                                <a:gd name="T57" fmla="*/ 1259695 h 2019300"/>
                                <a:gd name="T58" fmla="*/ 29369 w 2228850"/>
                                <a:gd name="T59" fmla="*/ 1034157 h 2019300"/>
                                <a:gd name="T60" fmla="*/ 249634 w 2228850"/>
                                <a:gd name="T61" fmla="*/ 888430 h 2019300"/>
                                <a:gd name="T62" fmla="*/ 288925 w 2228850"/>
                                <a:gd name="T63" fmla="*/ 622390 h 2019300"/>
                                <a:gd name="T64" fmla="*/ 517128 w 2228850"/>
                                <a:gd name="T65" fmla="*/ 653759 h 2019300"/>
                                <a:gd name="T66" fmla="*/ 775097 w 2228850"/>
                                <a:gd name="T67" fmla="*/ 462766 h 2019300"/>
                                <a:gd name="T68" fmla="*/ 1636253 w 2228850"/>
                                <a:gd name="T69" fmla="*/ 339029 h 2019300"/>
                                <a:gd name="T70" fmla="*/ 1653303 w 2228850"/>
                                <a:gd name="T71" fmla="*/ 573804 h 2019300"/>
                                <a:gd name="T72" fmla="*/ 1888031 w 2228850"/>
                                <a:gd name="T73" fmla="*/ 591283 h 2019300"/>
                                <a:gd name="T74" fmla="*/ 1938387 w 2228850"/>
                                <a:gd name="T75" fmla="*/ 361275 h 2019300"/>
                                <a:gd name="T76" fmla="*/ 1832918 w 2228850"/>
                                <a:gd name="T77" fmla="*/ 242894 h 2019300"/>
                                <a:gd name="T78" fmla="*/ 1989536 w 2228850"/>
                                <a:gd name="T79" fmla="*/ 468135 h 2019300"/>
                                <a:gd name="T80" fmla="*/ 1791285 w 2228850"/>
                                <a:gd name="T81" fmla="*/ 656829 h 2019300"/>
                                <a:gd name="T82" fmla="*/ 1574399 w 2228850"/>
                                <a:gd name="T83" fmla="*/ 489587 h 2019300"/>
                                <a:gd name="T84" fmla="*/ 1708020 w 2228850"/>
                                <a:gd name="T85" fmla="*/ 248853 h 2019300"/>
                                <a:gd name="T86" fmla="*/ 1575304 w 2228850"/>
                                <a:gd name="T87" fmla="*/ 344885 h 2019300"/>
                                <a:gd name="T88" fmla="*/ 1650744 w 2228850"/>
                                <a:gd name="T89" fmla="*/ 635794 h 2019300"/>
                                <a:gd name="T90" fmla="*/ 1949723 w 2228850"/>
                                <a:gd name="T91" fmla="*/ 603250 h 2019300"/>
                                <a:gd name="T92" fmla="*/ 1960841 w 2228850"/>
                                <a:gd name="T93" fmla="*/ 303213 h 2019300"/>
                                <a:gd name="T94" fmla="*/ 1737698 w 2228850"/>
                                <a:gd name="T95" fmla="*/ 39687 h 2019300"/>
                                <a:gd name="T96" fmla="*/ 1949326 w 2228850"/>
                                <a:gd name="T97" fmla="*/ 34131 h 2019300"/>
                                <a:gd name="T98" fmla="*/ 2021193 w 2228850"/>
                                <a:gd name="T99" fmla="*/ 167481 h 2019300"/>
                                <a:gd name="T100" fmla="*/ 2207807 w 2228850"/>
                                <a:gd name="T101" fmla="*/ 295275 h 2019300"/>
                                <a:gd name="T102" fmla="*/ 2145072 w 2228850"/>
                                <a:gd name="T103" fmla="*/ 494904 h 2019300"/>
                                <a:gd name="T104" fmla="*/ 2146661 w 2228850"/>
                                <a:gd name="T105" fmla="*/ 713979 h 2019300"/>
                                <a:gd name="T106" fmla="*/ 1938606 w 2228850"/>
                                <a:gd name="T107" fmla="*/ 781447 h 2019300"/>
                                <a:gd name="T108" fmla="*/ 1834182 w 2228850"/>
                                <a:gd name="T109" fmla="*/ 887413 h 2019300"/>
                                <a:gd name="T110" fmla="*/ 1618186 w 2228850"/>
                                <a:gd name="T111" fmla="*/ 854076 h 2019300"/>
                                <a:gd name="T112" fmla="*/ 1542349 w 2228850"/>
                                <a:gd name="T113" fmla="*/ 733822 h 2019300"/>
                                <a:gd name="T114" fmla="*/ 1362882 w 2228850"/>
                                <a:gd name="T115" fmla="*/ 615157 h 2019300"/>
                                <a:gd name="T116" fmla="*/ 1414895 w 2228850"/>
                                <a:gd name="T117" fmla="*/ 452835 h 2019300"/>
                                <a:gd name="T118" fmla="*/ 1395837 w 2228850"/>
                                <a:gd name="T119" fmla="*/ 209947 h 2019300"/>
                                <a:gd name="T120" fmla="*/ 1619377 w 2228850"/>
                                <a:gd name="T121" fmla="*/ 118269 h 2019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228850" h="2019300">
                                  <a:moveTo>
                                    <a:pt x="788194" y="927497"/>
                                  </a:moveTo>
                                  <a:lnTo>
                                    <a:pt x="772732" y="927894"/>
                                  </a:lnTo>
                                  <a:lnTo>
                                    <a:pt x="756875" y="929085"/>
                                  </a:lnTo>
                                  <a:lnTo>
                                    <a:pt x="741810" y="931069"/>
                                  </a:lnTo>
                                  <a:lnTo>
                                    <a:pt x="726745" y="933847"/>
                                  </a:lnTo>
                                  <a:lnTo>
                                    <a:pt x="711680" y="937022"/>
                                  </a:lnTo>
                                  <a:lnTo>
                                    <a:pt x="697408" y="940991"/>
                                  </a:lnTo>
                                  <a:lnTo>
                                    <a:pt x="683136" y="945753"/>
                                  </a:lnTo>
                                  <a:lnTo>
                                    <a:pt x="669260" y="951706"/>
                                  </a:lnTo>
                                  <a:lnTo>
                                    <a:pt x="655781" y="957660"/>
                                  </a:lnTo>
                                  <a:lnTo>
                                    <a:pt x="642698" y="964406"/>
                                  </a:lnTo>
                                  <a:lnTo>
                                    <a:pt x="630012" y="971947"/>
                                  </a:lnTo>
                                  <a:lnTo>
                                    <a:pt x="617326" y="979488"/>
                                  </a:lnTo>
                                  <a:lnTo>
                                    <a:pt x="605432" y="988219"/>
                                  </a:lnTo>
                                  <a:lnTo>
                                    <a:pt x="593936" y="997347"/>
                                  </a:lnTo>
                                  <a:lnTo>
                                    <a:pt x="583232" y="1006872"/>
                                  </a:lnTo>
                                  <a:lnTo>
                                    <a:pt x="572131" y="1016794"/>
                                  </a:lnTo>
                                  <a:lnTo>
                                    <a:pt x="562220" y="1027510"/>
                                  </a:lnTo>
                                  <a:lnTo>
                                    <a:pt x="552705" y="1038622"/>
                                  </a:lnTo>
                                  <a:lnTo>
                                    <a:pt x="543587" y="1050132"/>
                                  </a:lnTo>
                                  <a:lnTo>
                                    <a:pt x="535262" y="1062038"/>
                                  </a:lnTo>
                                  <a:lnTo>
                                    <a:pt x="526936" y="1074341"/>
                                  </a:lnTo>
                                  <a:lnTo>
                                    <a:pt x="519800" y="1087438"/>
                                  </a:lnTo>
                                  <a:lnTo>
                                    <a:pt x="513061" y="1100535"/>
                                  </a:lnTo>
                                  <a:lnTo>
                                    <a:pt x="507114" y="1114028"/>
                                  </a:lnTo>
                                  <a:lnTo>
                                    <a:pt x="501564" y="1127522"/>
                                  </a:lnTo>
                                  <a:lnTo>
                                    <a:pt x="496806" y="1142207"/>
                                  </a:lnTo>
                                  <a:lnTo>
                                    <a:pt x="492842" y="1156494"/>
                                  </a:lnTo>
                                  <a:lnTo>
                                    <a:pt x="489274" y="1171178"/>
                                  </a:lnTo>
                                  <a:lnTo>
                                    <a:pt x="486499" y="1186260"/>
                                  </a:lnTo>
                                  <a:lnTo>
                                    <a:pt x="484517" y="1201341"/>
                                  </a:lnTo>
                                  <a:lnTo>
                                    <a:pt x="483327" y="1216819"/>
                                  </a:lnTo>
                                  <a:lnTo>
                                    <a:pt x="482931" y="1232694"/>
                                  </a:lnTo>
                                  <a:lnTo>
                                    <a:pt x="483327" y="1248172"/>
                                  </a:lnTo>
                                  <a:lnTo>
                                    <a:pt x="484517" y="1263650"/>
                                  </a:lnTo>
                                  <a:lnTo>
                                    <a:pt x="486499" y="1279129"/>
                                  </a:lnTo>
                                  <a:lnTo>
                                    <a:pt x="489274" y="1294210"/>
                                  </a:lnTo>
                                  <a:lnTo>
                                    <a:pt x="492842" y="1308894"/>
                                  </a:lnTo>
                                  <a:lnTo>
                                    <a:pt x="496806" y="1323579"/>
                                  </a:lnTo>
                                  <a:lnTo>
                                    <a:pt x="501564" y="1337469"/>
                                  </a:lnTo>
                                  <a:lnTo>
                                    <a:pt x="507114" y="1351360"/>
                                  </a:lnTo>
                                  <a:lnTo>
                                    <a:pt x="513061" y="1365250"/>
                                  </a:lnTo>
                                  <a:lnTo>
                                    <a:pt x="519800" y="1377950"/>
                                  </a:lnTo>
                                  <a:lnTo>
                                    <a:pt x="526936" y="1390650"/>
                                  </a:lnTo>
                                  <a:lnTo>
                                    <a:pt x="535262" y="1402954"/>
                                  </a:lnTo>
                                  <a:lnTo>
                                    <a:pt x="543587" y="1415257"/>
                                  </a:lnTo>
                                  <a:lnTo>
                                    <a:pt x="552705" y="1426766"/>
                                  </a:lnTo>
                                  <a:lnTo>
                                    <a:pt x="562220" y="1437879"/>
                                  </a:lnTo>
                                  <a:lnTo>
                                    <a:pt x="572131" y="1448197"/>
                                  </a:lnTo>
                                  <a:lnTo>
                                    <a:pt x="583232" y="1458516"/>
                                  </a:lnTo>
                                  <a:lnTo>
                                    <a:pt x="593936" y="1468041"/>
                                  </a:lnTo>
                                  <a:lnTo>
                                    <a:pt x="605432" y="1477169"/>
                                  </a:lnTo>
                                  <a:lnTo>
                                    <a:pt x="617326" y="1485504"/>
                                  </a:lnTo>
                                  <a:lnTo>
                                    <a:pt x="630012" y="1493441"/>
                                  </a:lnTo>
                                  <a:lnTo>
                                    <a:pt x="642698" y="1500585"/>
                                  </a:lnTo>
                                  <a:lnTo>
                                    <a:pt x="655781" y="1507729"/>
                                  </a:lnTo>
                                  <a:lnTo>
                                    <a:pt x="669260" y="1513682"/>
                                  </a:lnTo>
                                  <a:lnTo>
                                    <a:pt x="683136" y="1519238"/>
                                  </a:lnTo>
                                  <a:lnTo>
                                    <a:pt x="697408" y="1524001"/>
                                  </a:lnTo>
                                  <a:lnTo>
                                    <a:pt x="711680" y="1527969"/>
                                  </a:lnTo>
                                  <a:lnTo>
                                    <a:pt x="726745" y="1531541"/>
                                  </a:lnTo>
                                  <a:lnTo>
                                    <a:pt x="741810" y="1534319"/>
                                  </a:lnTo>
                                  <a:lnTo>
                                    <a:pt x="756875" y="1536304"/>
                                  </a:lnTo>
                                  <a:lnTo>
                                    <a:pt x="772732" y="1537494"/>
                                  </a:lnTo>
                                  <a:lnTo>
                                    <a:pt x="788194" y="1537891"/>
                                  </a:lnTo>
                                  <a:lnTo>
                                    <a:pt x="803655" y="1537494"/>
                                  </a:lnTo>
                                  <a:lnTo>
                                    <a:pt x="819513" y="1536304"/>
                                  </a:lnTo>
                                  <a:lnTo>
                                    <a:pt x="834578" y="1534319"/>
                                  </a:lnTo>
                                  <a:lnTo>
                                    <a:pt x="849643" y="1531541"/>
                                  </a:lnTo>
                                  <a:lnTo>
                                    <a:pt x="864708" y="1527969"/>
                                  </a:lnTo>
                                  <a:lnTo>
                                    <a:pt x="878980" y="1524001"/>
                                  </a:lnTo>
                                  <a:lnTo>
                                    <a:pt x="892855" y="1519238"/>
                                  </a:lnTo>
                                  <a:lnTo>
                                    <a:pt x="907127" y="1513682"/>
                                  </a:lnTo>
                                  <a:lnTo>
                                    <a:pt x="920606" y="1507729"/>
                                  </a:lnTo>
                                  <a:lnTo>
                                    <a:pt x="933689" y="1500585"/>
                                  </a:lnTo>
                                  <a:lnTo>
                                    <a:pt x="946772" y="1493441"/>
                                  </a:lnTo>
                                  <a:lnTo>
                                    <a:pt x="958665" y="1485504"/>
                                  </a:lnTo>
                                  <a:lnTo>
                                    <a:pt x="970559" y="1477169"/>
                                  </a:lnTo>
                                  <a:lnTo>
                                    <a:pt x="982056" y="1468041"/>
                                  </a:lnTo>
                                  <a:lnTo>
                                    <a:pt x="993552" y="1458516"/>
                                  </a:lnTo>
                                  <a:lnTo>
                                    <a:pt x="1003860" y="1448197"/>
                                  </a:lnTo>
                                  <a:lnTo>
                                    <a:pt x="1014168" y="1437879"/>
                                  </a:lnTo>
                                  <a:lnTo>
                                    <a:pt x="1023682" y="1426766"/>
                                  </a:lnTo>
                                  <a:lnTo>
                                    <a:pt x="1032404" y="1415257"/>
                                  </a:lnTo>
                                  <a:lnTo>
                                    <a:pt x="1041522" y="1402954"/>
                                  </a:lnTo>
                                  <a:lnTo>
                                    <a:pt x="1049055" y="1390650"/>
                                  </a:lnTo>
                                  <a:lnTo>
                                    <a:pt x="1056587" y="1377950"/>
                                  </a:lnTo>
                                  <a:lnTo>
                                    <a:pt x="1063327" y="1365250"/>
                                  </a:lnTo>
                                  <a:lnTo>
                                    <a:pt x="1069273" y="1351360"/>
                                  </a:lnTo>
                                  <a:lnTo>
                                    <a:pt x="1074824" y="1337469"/>
                                  </a:lnTo>
                                  <a:lnTo>
                                    <a:pt x="1079581" y="1323579"/>
                                  </a:lnTo>
                                  <a:lnTo>
                                    <a:pt x="1083942" y="1308894"/>
                                  </a:lnTo>
                                  <a:lnTo>
                                    <a:pt x="1087510" y="1294210"/>
                                  </a:lnTo>
                                  <a:lnTo>
                                    <a:pt x="1089889" y="1279129"/>
                                  </a:lnTo>
                                  <a:lnTo>
                                    <a:pt x="1091871" y="1263650"/>
                                  </a:lnTo>
                                  <a:lnTo>
                                    <a:pt x="1093060" y="1248172"/>
                                  </a:lnTo>
                                  <a:lnTo>
                                    <a:pt x="1093457" y="1232694"/>
                                  </a:lnTo>
                                  <a:lnTo>
                                    <a:pt x="1093060" y="1216819"/>
                                  </a:lnTo>
                                  <a:lnTo>
                                    <a:pt x="1091871" y="1201341"/>
                                  </a:lnTo>
                                  <a:lnTo>
                                    <a:pt x="1089889" y="1186260"/>
                                  </a:lnTo>
                                  <a:lnTo>
                                    <a:pt x="1087510" y="1171178"/>
                                  </a:lnTo>
                                  <a:lnTo>
                                    <a:pt x="1083942" y="1156494"/>
                                  </a:lnTo>
                                  <a:lnTo>
                                    <a:pt x="1079581" y="1142207"/>
                                  </a:lnTo>
                                  <a:lnTo>
                                    <a:pt x="1074824" y="1127522"/>
                                  </a:lnTo>
                                  <a:lnTo>
                                    <a:pt x="1069273" y="1114028"/>
                                  </a:lnTo>
                                  <a:lnTo>
                                    <a:pt x="1063327" y="1100535"/>
                                  </a:lnTo>
                                  <a:lnTo>
                                    <a:pt x="1056587" y="1087438"/>
                                  </a:lnTo>
                                  <a:lnTo>
                                    <a:pt x="1049055" y="1074341"/>
                                  </a:lnTo>
                                  <a:lnTo>
                                    <a:pt x="1041522" y="1062038"/>
                                  </a:lnTo>
                                  <a:lnTo>
                                    <a:pt x="1032404" y="1050132"/>
                                  </a:lnTo>
                                  <a:lnTo>
                                    <a:pt x="1023682" y="1038622"/>
                                  </a:lnTo>
                                  <a:lnTo>
                                    <a:pt x="1014168" y="1027510"/>
                                  </a:lnTo>
                                  <a:lnTo>
                                    <a:pt x="1003860" y="1016794"/>
                                  </a:lnTo>
                                  <a:lnTo>
                                    <a:pt x="993552" y="1006872"/>
                                  </a:lnTo>
                                  <a:lnTo>
                                    <a:pt x="982056" y="997347"/>
                                  </a:lnTo>
                                  <a:lnTo>
                                    <a:pt x="970559" y="988219"/>
                                  </a:lnTo>
                                  <a:lnTo>
                                    <a:pt x="958665" y="979488"/>
                                  </a:lnTo>
                                  <a:lnTo>
                                    <a:pt x="946772" y="971947"/>
                                  </a:lnTo>
                                  <a:lnTo>
                                    <a:pt x="933689" y="964406"/>
                                  </a:lnTo>
                                  <a:lnTo>
                                    <a:pt x="920606" y="957660"/>
                                  </a:lnTo>
                                  <a:lnTo>
                                    <a:pt x="907127" y="951706"/>
                                  </a:lnTo>
                                  <a:lnTo>
                                    <a:pt x="892855" y="945753"/>
                                  </a:lnTo>
                                  <a:lnTo>
                                    <a:pt x="878980" y="940991"/>
                                  </a:lnTo>
                                  <a:lnTo>
                                    <a:pt x="864708" y="937022"/>
                                  </a:lnTo>
                                  <a:lnTo>
                                    <a:pt x="849643" y="933847"/>
                                  </a:lnTo>
                                  <a:lnTo>
                                    <a:pt x="834578" y="931069"/>
                                  </a:lnTo>
                                  <a:lnTo>
                                    <a:pt x="819513" y="929085"/>
                                  </a:lnTo>
                                  <a:lnTo>
                                    <a:pt x="803655" y="927894"/>
                                  </a:lnTo>
                                  <a:lnTo>
                                    <a:pt x="788194" y="927497"/>
                                  </a:lnTo>
                                  <a:close/>
                                  <a:moveTo>
                                    <a:pt x="788194" y="866775"/>
                                  </a:moveTo>
                                  <a:lnTo>
                                    <a:pt x="806827" y="867569"/>
                                  </a:lnTo>
                                  <a:lnTo>
                                    <a:pt x="825460" y="868760"/>
                                  </a:lnTo>
                                  <a:lnTo>
                                    <a:pt x="843696" y="871141"/>
                                  </a:lnTo>
                                  <a:lnTo>
                                    <a:pt x="861933" y="874316"/>
                                  </a:lnTo>
                                  <a:lnTo>
                                    <a:pt x="879773" y="878285"/>
                                  </a:lnTo>
                                  <a:lnTo>
                                    <a:pt x="896820" y="883444"/>
                                  </a:lnTo>
                                  <a:lnTo>
                                    <a:pt x="913867" y="889000"/>
                                  </a:lnTo>
                                  <a:lnTo>
                                    <a:pt x="930518" y="895350"/>
                                  </a:lnTo>
                                  <a:lnTo>
                                    <a:pt x="947168" y="903288"/>
                                  </a:lnTo>
                                  <a:lnTo>
                                    <a:pt x="962630" y="911225"/>
                                  </a:lnTo>
                                  <a:lnTo>
                                    <a:pt x="977695" y="919956"/>
                                  </a:lnTo>
                                  <a:lnTo>
                                    <a:pt x="992760" y="929481"/>
                                  </a:lnTo>
                                  <a:lnTo>
                                    <a:pt x="1007032" y="939403"/>
                                  </a:lnTo>
                                  <a:lnTo>
                                    <a:pt x="1020907" y="950516"/>
                                  </a:lnTo>
                                  <a:lnTo>
                                    <a:pt x="1033990" y="962025"/>
                                  </a:lnTo>
                                  <a:lnTo>
                                    <a:pt x="1047073" y="973931"/>
                                  </a:lnTo>
                                  <a:lnTo>
                                    <a:pt x="1058966" y="986631"/>
                                  </a:lnTo>
                                  <a:lnTo>
                                    <a:pt x="1070463" y="1000125"/>
                                  </a:lnTo>
                                  <a:lnTo>
                                    <a:pt x="1081167" y="1014016"/>
                                  </a:lnTo>
                                  <a:lnTo>
                                    <a:pt x="1091871" y="1027906"/>
                                  </a:lnTo>
                                  <a:lnTo>
                                    <a:pt x="1100989" y="1042988"/>
                                  </a:lnTo>
                                  <a:lnTo>
                                    <a:pt x="1109711" y="1058466"/>
                                  </a:lnTo>
                                  <a:lnTo>
                                    <a:pt x="1118036" y="1073944"/>
                                  </a:lnTo>
                                  <a:lnTo>
                                    <a:pt x="1125172" y="1090613"/>
                                  </a:lnTo>
                                  <a:lnTo>
                                    <a:pt x="1131912" y="1106885"/>
                                  </a:lnTo>
                                  <a:lnTo>
                                    <a:pt x="1137859" y="1123950"/>
                                  </a:lnTo>
                                  <a:lnTo>
                                    <a:pt x="1142616" y="1141413"/>
                                  </a:lnTo>
                                  <a:lnTo>
                                    <a:pt x="1146580" y="1158875"/>
                                  </a:lnTo>
                                  <a:lnTo>
                                    <a:pt x="1149752" y="1176735"/>
                                  </a:lnTo>
                                  <a:lnTo>
                                    <a:pt x="1152131" y="1195388"/>
                                  </a:lnTo>
                                  <a:lnTo>
                                    <a:pt x="1153716" y="1213644"/>
                                  </a:lnTo>
                                  <a:lnTo>
                                    <a:pt x="1154113" y="1232694"/>
                                  </a:lnTo>
                                  <a:lnTo>
                                    <a:pt x="1153716" y="1251347"/>
                                  </a:lnTo>
                                  <a:lnTo>
                                    <a:pt x="1152131" y="1270000"/>
                                  </a:lnTo>
                                  <a:lnTo>
                                    <a:pt x="1149752" y="1288257"/>
                                  </a:lnTo>
                                  <a:lnTo>
                                    <a:pt x="1146580" y="1306116"/>
                                  </a:lnTo>
                                  <a:lnTo>
                                    <a:pt x="1142616" y="1324372"/>
                                  </a:lnTo>
                                  <a:lnTo>
                                    <a:pt x="1137859" y="1341438"/>
                                  </a:lnTo>
                                  <a:lnTo>
                                    <a:pt x="1131912" y="1358107"/>
                                  </a:lnTo>
                                  <a:lnTo>
                                    <a:pt x="1125172" y="1375172"/>
                                  </a:lnTo>
                                  <a:lnTo>
                                    <a:pt x="1118036" y="1391047"/>
                                  </a:lnTo>
                                  <a:lnTo>
                                    <a:pt x="1109711" y="1406922"/>
                                  </a:lnTo>
                                  <a:lnTo>
                                    <a:pt x="1100989" y="1422401"/>
                                  </a:lnTo>
                                  <a:lnTo>
                                    <a:pt x="1091871" y="1437085"/>
                                  </a:lnTo>
                                  <a:lnTo>
                                    <a:pt x="1081167" y="1451372"/>
                                  </a:lnTo>
                                  <a:lnTo>
                                    <a:pt x="1070463" y="1465660"/>
                                  </a:lnTo>
                                  <a:lnTo>
                                    <a:pt x="1058966" y="1478757"/>
                                  </a:lnTo>
                                  <a:lnTo>
                                    <a:pt x="1047073" y="1491060"/>
                                  </a:lnTo>
                                  <a:lnTo>
                                    <a:pt x="1033990" y="1503760"/>
                                  </a:lnTo>
                                  <a:lnTo>
                                    <a:pt x="1020907" y="1514872"/>
                                  </a:lnTo>
                                  <a:lnTo>
                                    <a:pt x="1007032" y="1525588"/>
                                  </a:lnTo>
                                  <a:lnTo>
                                    <a:pt x="992760" y="1535907"/>
                                  </a:lnTo>
                                  <a:lnTo>
                                    <a:pt x="977695" y="1545432"/>
                                  </a:lnTo>
                                  <a:lnTo>
                                    <a:pt x="962630" y="1554560"/>
                                  </a:lnTo>
                                  <a:lnTo>
                                    <a:pt x="947168" y="1562498"/>
                                  </a:lnTo>
                                  <a:lnTo>
                                    <a:pt x="930518" y="1569641"/>
                                  </a:lnTo>
                                  <a:lnTo>
                                    <a:pt x="913867" y="1576388"/>
                                  </a:lnTo>
                                  <a:lnTo>
                                    <a:pt x="896820" y="1581944"/>
                                  </a:lnTo>
                                  <a:lnTo>
                                    <a:pt x="879773" y="1586707"/>
                                  </a:lnTo>
                                  <a:lnTo>
                                    <a:pt x="861933" y="1590676"/>
                                  </a:lnTo>
                                  <a:lnTo>
                                    <a:pt x="843696" y="1594248"/>
                                  </a:lnTo>
                                  <a:lnTo>
                                    <a:pt x="825460" y="1596629"/>
                                  </a:lnTo>
                                  <a:lnTo>
                                    <a:pt x="806827" y="1598216"/>
                                  </a:lnTo>
                                  <a:lnTo>
                                    <a:pt x="788194" y="1598613"/>
                                  </a:lnTo>
                                  <a:lnTo>
                                    <a:pt x="769561" y="1598216"/>
                                  </a:lnTo>
                                  <a:lnTo>
                                    <a:pt x="750531" y="1596629"/>
                                  </a:lnTo>
                                  <a:lnTo>
                                    <a:pt x="732295" y="1594248"/>
                                  </a:lnTo>
                                  <a:lnTo>
                                    <a:pt x="714058" y="1590676"/>
                                  </a:lnTo>
                                  <a:lnTo>
                                    <a:pt x="696615" y="1586707"/>
                                  </a:lnTo>
                                  <a:lnTo>
                                    <a:pt x="679568" y="1581944"/>
                                  </a:lnTo>
                                  <a:lnTo>
                                    <a:pt x="662124" y="1576388"/>
                                  </a:lnTo>
                                  <a:lnTo>
                                    <a:pt x="645870" y="1569641"/>
                                  </a:lnTo>
                                  <a:lnTo>
                                    <a:pt x="629616" y="1562498"/>
                                  </a:lnTo>
                                  <a:lnTo>
                                    <a:pt x="613758" y="1554560"/>
                                  </a:lnTo>
                                  <a:lnTo>
                                    <a:pt x="598296" y="1545432"/>
                                  </a:lnTo>
                                  <a:lnTo>
                                    <a:pt x="583628" y="1535907"/>
                                  </a:lnTo>
                                  <a:lnTo>
                                    <a:pt x="568960" y="1525588"/>
                                  </a:lnTo>
                                  <a:lnTo>
                                    <a:pt x="555480" y="1514872"/>
                                  </a:lnTo>
                                  <a:lnTo>
                                    <a:pt x="542398" y="1503760"/>
                                  </a:lnTo>
                                  <a:lnTo>
                                    <a:pt x="529315" y="1491060"/>
                                  </a:lnTo>
                                  <a:lnTo>
                                    <a:pt x="517025" y="1478757"/>
                                  </a:lnTo>
                                  <a:lnTo>
                                    <a:pt x="505925" y="1465660"/>
                                  </a:lnTo>
                                  <a:lnTo>
                                    <a:pt x="494824" y="1451372"/>
                                  </a:lnTo>
                                  <a:lnTo>
                                    <a:pt x="484517" y="1437085"/>
                                  </a:lnTo>
                                  <a:lnTo>
                                    <a:pt x="475002" y="1422401"/>
                                  </a:lnTo>
                                  <a:lnTo>
                                    <a:pt x="466280" y="1406922"/>
                                  </a:lnTo>
                                  <a:lnTo>
                                    <a:pt x="458351" y="1391047"/>
                                  </a:lnTo>
                                  <a:lnTo>
                                    <a:pt x="451215" y="1375172"/>
                                  </a:lnTo>
                                  <a:lnTo>
                                    <a:pt x="444476" y="1358107"/>
                                  </a:lnTo>
                                  <a:lnTo>
                                    <a:pt x="438529" y="1341438"/>
                                  </a:lnTo>
                                  <a:lnTo>
                                    <a:pt x="433375" y="1324372"/>
                                  </a:lnTo>
                                  <a:lnTo>
                                    <a:pt x="429411" y="1306116"/>
                                  </a:lnTo>
                                  <a:lnTo>
                                    <a:pt x="426239" y="1288257"/>
                                  </a:lnTo>
                                  <a:lnTo>
                                    <a:pt x="423861" y="1270000"/>
                                  </a:lnTo>
                                  <a:lnTo>
                                    <a:pt x="422671" y="1251347"/>
                                  </a:lnTo>
                                  <a:lnTo>
                                    <a:pt x="422275" y="1232694"/>
                                  </a:lnTo>
                                  <a:lnTo>
                                    <a:pt x="422671" y="1213644"/>
                                  </a:lnTo>
                                  <a:lnTo>
                                    <a:pt x="423861" y="1195388"/>
                                  </a:lnTo>
                                  <a:lnTo>
                                    <a:pt x="426239" y="1176735"/>
                                  </a:lnTo>
                                  <a:lnTo>
                                    <a:pt x="429411" y="1158875"/>
                                  </a:lnTo>
                                  <a:lnTo>
                                    <a:pt x="433375" y="1141413"/>
                                  </a:lnTo>
                                  <a:lnTo>
                                    <a:pt x="438529" y="1123950"/>
                                  </a:lnTo>
                                  <a:lnTo>
                                    <a:pt x="444476" y="1106885"/>
                                  </a:lnTo>
                                  <a:lnTo>
                                    <a:pt x="451215" y="1090613"/>
                                  </a:lnTo>
                                  <a:lnTo>
                                    <a:pt x="458351" y="1073944"/>
                                  </a:lnTo>
                                  <a:lnTo>
                                    <a:pt x="466280" y="1058466"/>
                                  </a:lnTo>
                                  <a:lnTo>
                                    <a:pt x="475002" y="1042988"/>
                                  </a:lnTo>
                                  <a:lnTo>
                                    <a:pt x="484517" y="1027906"/>
                                  </a:lnTo>
                                  <a:lnTo>
                                    <a:pt x="494824" y="1014016"/>
                                  </a:lnTo>
                                  <a:lnTo>
                                    <a:pt x="505925" y="1000125"/>
                                  </a:lnTo>
                                  <a:lnTo>
                                    <a:pt x="517025" y="986631"/>
                                  </a:lnTo>
                                  <a:lnTo>
                                    <a:pt x="529315" y="973931"/>
                                  </a:lnTo>
                                  <a:lnTo>
                                    <a:pt x="542398" y="962025"/>
                                  </a:lnTo>
                                  <a:lnTo>
                                    <a:pt x="555480" y="950516"/>
                                  </a:lnTo>
                                  <a:lnTo>
                                    <a:pt x="568960" y="939403"/>
                                  </a:lnTo>
                                  <a:lnTo>
                                    <a:pt x="583628" y="929481"/>
                                  </a:lnTo>
                                  <a:lnTo>
                                    <a:pt x="598296" y="919956"/>
                                  </a:lnTo>
                                  <a:lnTo>
                                    <a:pt x="613758" y="911225"/>
                                  </a:lnTo>
                                  <a:lnTo>
                                    <a:pt x="629616" y="903288"/>
                                  </a:lnTo>
                                  <a:lnTo>
                                    <a:pt x="645870" y="895350"/>
                                  </a:lnTo>
                                  <a:lnTo>
                                    <a:pt x="662124" y="889000"/>
                                  </a:lnTo>
                                  <a:lnTo>
                                    <a:pt x="679568" y="883444"/>
                                  </a:lnTo>
                                  <a:lnTo>
                                    <a:pt x="696615" y="878285"/>
                                  </a:lnTo>
                                  <a:lnTo>
                                    <a:pt x="714058" y="874316"/>
                                  </a:lnTo>
                                  <a:lnTo>
                                    <a:pt x="732295" y="871141"/>
                                  </a:lnTo>
                                  <a:lnTo>
                                    <a:pt x="750531" y="868760"/>
                                  </a:lnTo>
                                  <a:lnTo>
                                    <a:pt x="769561" y="867569"/>
                                  </a:lnTo>
                                  <a:lnTo>
                                    <a:pt x="788194" y="866775"/>
                                  </a:lnTo>
                                  <a:close/>
                                  <a:moveTo>
                                    <a:pt x="781447" y="832045"/>
                                  </a:moveTo>
                                  <a:lnTo>
                                    <a:pt x="771525" y="832443"/>
                                  </a:lnTo>
                                  <a:lnTo>
                                    <a:pt x="761603" y="832840"/>
                                  </a:lnTo>
                                  <a:lnTo>
                                    <a:pt x="751284" y="833634"/>
                                  </a:lnTo>
                                  <a:lnTo>
                                    <a:pt x="741363" y="834428"/>
                                  </a:lnTo>
                                  <a:lnTo>
                                    <a:pt x="731838" y="836016"/>
                                  </a:lnTo>
                                  <a:lnTo>
                                    <a:pt x="721916" y="837207"/>
                                  </a:lnTo>
                                  <a:lnTo>
                                    <a:pt x="711994" y="839193"/>
                                  </a:lnTo>
                                  <a:lnTo>
                                    <a:pt x="702469" y="841178"/>
                                  </a:lnTo>
                                  <a:lnTo>
                                    <a:pt x="692944" y="843164"/>
                                  </a:lnTo>
                                  <a:lnTo>
                                    <a:pt x="683419" y="845546"/>
                                  </a:lnTo>
                                  <a:lnTo>
                                    <a:pt x="674291" y="848326"/>
                                  </a:lnTo>
                                  <a:lnTo>
                                    <a:pt x="655637" y="854282"/>
                                  </a:lnTo>
                                  <a:lnTo>
                                    <a:pt x="637381" y="861429"/>
                                  </a:lnTo>
                                  <a:lnTo>
                                    <a:pt x="619522" y="868973"/>
                                  </a:lnTo>
                                  <a:lnTo>
                                    <a:pt x="602456" y="877709"/>
                                  </a:lnTo>
                                  <a:lnTo>
                                    <a:pt x="585787" y="886842"/>
                                  </a:lnTo>
                                  <a:lnTo>
                                    <a:pt x="569119" y="896769"/>
                                  </a:lnTo>
                                  <a:lnTo>
                                    <a:pt x="553641" y="908284"/>
                                  </a:lnTo>
                                  <a:lnTo>
                                    <a:pt x="538162" y="919799"/>
                                  </a:lnTo>
                                  <a:lnTo>
                                    <a:pt x="523478" y="931711"/>
                                  </a:lnTo>
                                  <a:lnTo>
                                    <a:pt x="509587" y="944815"/>
                                  </a:lnTo>
                                  <a:lnTo>
                                    <a:pt x="496094" y="958712"/>
                                  </a:lnTo>
                                  <a:lnTo>
                                    <a:pt x="482997" y="973007"/>
                                  </a:lnTo>
                                  <a:lnTo>
                                    <a:pt x="470694" y="987699"/>
                                  </a:lnTo>
                                  <a:lnTo>
                                    <a:pt x="459581" y="1003582"/>
                                  </a:lnTo>
                                  <a:lnTo>
                                    <a:pt x="448866" y="1019465"/>
                                  </a:lnTo>
                                  <a:lnTo>
                                    <a:pt x="438547" y="1036142"/>
                                  </a:lnTo>
                                  <a:lnTo>
                                    <a:pt x="434181" y="1045275"/>
                                  </a:lnTo>
                                  <a:lnTo>
                                    <a:pt x="429816" y="1053613"/>
                                  </a:lnTo>
                                  <a:lnTo>
                                    <a:pt x="425450" y="1062349"/>
                                  </a:lnTo>
                                  <a:lnTo>
                                    <a:pt x="421481" y="1071482"/>
                                  </a:lnTo>
                                  <a:lnTo>
                                    <a:pt x="417512" y="1080217"/>
                                  </a:lnTo>
                                  <a:lnTo>
                                    <a:pt x="413941" y="1089747"/>
                                  </a:lnTo>
                                  <a:lnTo>
                                    <a:pt x="410766" y="1098880"/>
                                  </a:lnTo>
                                  <a:lnTo>
                                    <a:pt x="407591" y="1108410"/>
                                  </a:lnTo>
                                  <a:lnTo>
                                    <a:pt x="404416" y="1117940"/>
                                  </a:lnTo>
                                  <a:lnTo>
                                    <a:pt x="402034" y="1127469"/>
                                  </a:lnTo>
                                  <a:lnTo>
                                    <a:pt x="399256" y="1137396"/>
                                  </a:lnTo>
                                  <a:lnTo>
                                    <a:pt x="397272" y="1147323"/>
                                  </a:lnTo>
                                  <a:lnTo>
                                    <a:pt x="395287" y="1157250"/>
                                  </a:lnTo>
                                  <a:lnTo>
                                    <a:pt x="392906" y="1167177"/>
                                  </a:lnTo>
                                  <a:lnTo>
                                    <a:pt x="391319" y="1177104"/>
                                  </a:lnTo>
                                  <a:lnTo>
                                    <a:pt x="390128" y="1187825"/>
                                  </a:lnTo>
                                  <a:lnTo>
                                    <a:pt x="389334" y="1197752"/>
                                  </a:lnTo>
                                  <a:lnTo>
                                    <a:pt x="388541" y="1208076"/>
                                  </a:lnTo>
                                  <a:lnTo>
                                    <a:pt x="388144" y="1218003"/>
                                  </a:lnTo>
                                  <a:lnTo>
                                    <a:pt x="387747" y="1228724"/>
                                  </a:lnTo>
                                  <a:lnTo>
                                    <a:pt x="387747" y="1238650"/>
                                  </a:lnTo>
                                  <a:lnTo>
                                    <a:pt x="388144" y="1248577"/>
                                  </a:lnTo>
                                  <a:lnTo>
                                    <a:pt x="388541" y="1258504"/>
                                  </a:lnTo>
                                  <a:lnTo>
                                    <a:pt x="389334" y="1268431"/>
                                  </a:lnTo>
                                  <a:lnTo>
                                    <a:pt x="390525" y="1278755"/>
                                  </a:lnTo>
                                  <a:lnTo>
                                    <a:pt x="391716" y="1288285"/>
                                  </a:lnTo>
                                  <a:lnTo>
                                    <a:pt x="393303" y="1297815"/>
                                  </a:lnTo>
                                  <a:lnTo>
                                    <a:pt x="395287" y="1307742"/>
                                  </a:lnTo>
                                  <a:lnTo>
                                    <a:pt x="397272" y="1317668"/>
                                  </a:lnTo>
                                  <a:lnTo>
                                    <a:pt x="399653" y="1326801"/>
                                  </a:lnTo>
                                  <a:lnTo>
                                    <a:pt x="402034" y="1336331"/>
                                  </a:lnTo>
                                  <a:lnTo>
                                    <a:pt x="404416" y="1345464"/>
                                  </a:lnTo>
                                  <a:lnTo>
                                    <a:pt x="410369" y="1364523"/>
                                  </a:lnTo>
                                  <a:lnTo>
                                    <a:pt x="417512" y="1382392"/>
                                  </a:lnTo>
                                  <a:lnTo>
                                    <a:pt x="425053" y="1399863"/>
                                  </a:lnTo>
                                  <a:lnTo>
                                    <a:pt x="433387" y="1417334"/>
                                  </a:lnTo>
                                  <a:lnTo>
                                    <a:pt x="443309" y="1434011"/>
                                  </a:lnTo>
                                  <a:lnTo>
                                    <a:pt x="453231" y="1450291"/>
                                  </a:lnTo>
                                  <a:lnTo>
                                    <a:pt x="463947" y="1466174"/>
                                  </a:lnTo>
                                  <a:lnTo>
                                    <a:pt x="475456" y="1481660"/>
                                  </a:lnTo>
                                  <a:lnTo>
                                    <a:pt x="488156" y="1495955"/>
                                  </a:lnTo>
                                  <a:lnTo>
                                    <a:pt x="501253" y="1510250"/>
                                  </a:lnTo>
                                  <a:lnTo>
                                    <a:pt x="514747" y="1523750"/>
                                  </a:lnTo>
                                  <a:lnTo>
                                    <a:pt x="529034" y="1536457"/>
                                  </a:lnTo>
                                  <a:lnTo>
                                    <a:pt x="544116" y="1548766"/>
                                  </a:lnTo>
                                  <a:lnTo>
                                    <a:pt x="559594" y="1560281"/>
                                  </a:lnTo>
                                  <a:lnTo>
                                    <a:pt x="575469" y="1571002"/>
                                  </a:lnTo>
                                  <a:lnTo>
                                    <a:pt x="592534" y="1580532"/>
                                  </a:lnTo>
                                  <a:lnTo>
                                    <a:pt x="601266" y="1585297"/>
                                  </a:lnTo>
                                  <a:lnTo>
                                    <a:pt x="609600" y="1589665"/>
                                  </a:lnTo>
                                  <a:lnTo>
                                    <a:pt x="618331" y="1594430"/>
                                  </a:lnTo>
                                  <a:lnTo>
                                    <a:pt x="627856" y="1598401"/>
                                  </a:lnTo>
                                  <a:lnTo>
                                    <a:pt x="636587" y="1601974"/>
                                  </a:lnTo>
                                  <a:lnTo>
                                    <a:pt x="645716" y="1605548"/>
                                  </a:lnTo>
                                  <a:lnTo>
                                    <a:pt x="655241" y="1609122"/>
                                  </a:lnTo>
                                  <a:lnTo>
                                    <a:pt x="664369" y="1612298"/>
                                  </a:lnTo>
                                  <a:lnTo>
                                    <a:pt x="674291" y="1615078"/>
                                  </a:lnTo>
                                  <a:lnTo>
                                    <a:pt x="683816" y="1617857"/>
                                  </a:lnTo>
                                  <a:lnTo>
                                    <a:pt x="693738" y="1620240"/>
                                  </a:lnTo>
                                  <a:lnTo>
                                    <a:pt x="703263" y="1622622"/>
                                  </a:lnTo>
                                  <a:lnTo>
                                    <a:pt x="713184" y="1624607"/>
                                  </a:lnTo>
                                  <a:lnTo>
                                    <a:pt x="723503" y="1626196"/>
                                  </a:lnTo>
                                  <a:lnTo>
                                    <a:pt x="733822" y="1627784"/>
                                  </a:lnTo>
                                  <a:lnTo>
                                    <a:pt x="743744" y="1628975"/>
                                  </a:lnTo>
                                  <a:lnTo>
                                    <a:pt x="754063" y="1630167"/>
                                  </a:lnTo>
                                  <a:lnTo>
                                    <a:pt x="764778" y="1630961"/>
                                  </a:lnTo>
                                  <a:lnTo>
                                    <a:pt x="774700" y="1631358"/>
                                  </a:lnTo>
                                  <a:lnTo>
                                    <a:pt x="784622" y="1631755"/>
                                  </a:lnTo>
                                  <a:lnTo>
                                    <a:pt x="794941" y="1631755"/>
                                  </a:lnTo>
                                  <a:lnTo>
                                    <a:pt x="804863" y="1631358"/>
                                  </a:lnTo>
                                  <a:lnTo>
                                    <a:pt x="815181" y="1630564"/>
                                  </a:lnTo>
                                  <a:lnTo>
                                    <a:pt x="825103" y="1630167"/>
                                  </a:lnTo>
                                  <a:lnTo>
                                    <a:pt x="834628" y="1628975"/>
                                  </a:lnTo>
                                  <a:lnTo>
                                    <a:pt x="844550" y="1627784"/>
                                  </a:lnTo>
                                  <a:lnTo>
                                    <a:pt x="854472" y="1626196"/>
                                  </a:lnTo>
                                  <a:lnTo>
                                    <a:pt x="864394" y="1624607"/>
                                  </a:lnTo>
                                  <a:lnTo>
                                    <a:pt x="873919" y="1622622"/>
                                  </a:lnTo>
                                  <a:lnTo>
                                    <a:pt x="883444" y="1620240"/>
                                  </a:lnTo>
                                  <a:lnTo>
                                    <a:pt x="892572" y="1617857"/>
                                  </a:lnTo>
                                  <a:lnTo>
                                    <a:pt x="902494" y="1615078"/>
                                  </a:lnTo>
                                  <a:lnTo>
                                    <a:pt x="920750" y="1609122"/>
                                  </a:lnTo>
                                  <a:lnTo>
                                    <a:pt x="938609" y="1602371"/>
                                  </a:lnTo>
                                  <a:lnTo>
                                    <a:pt x="956469" y="1594827"/>
                                  </a:lnTo>
                                  <a:lnTo>
                                    <a:pt x="973931" y="1586091"/>
                                  </a:lnTo>
                                  <a:lnTo>
                                    <a:pt x="990600" y="1576561"/>
                                  </a:lnTo>
                                  <a:lnTo>
                                    <a:pt x="1006872" y="1566635"/>
                                  </a:lnTo>
                                  <a:lnTo>
                                    <a:pt x="1022747" y="1555914"/>
                                  </a:lnTo>
                                  <a:lnTo>
                                    <a:pt x="1038225" y="1544001"/>
                                  </a:lnTo>
                                  <a:lnTo>
                                    <a:pt x="1052910" y="1531692"/>
                                  </a:lnTo>
                                  <a:lnTo>
                                    <a:pt x="1066800" y="1518588"/>
                                  </a:lnTo>
                                  <a:lnTo>
                                    <a:pt x="1080294" y="1505088"/>
                                  </a:lnTo>
                                  <a:lnTo>
                                    <a:pt x="1093391" y="1490396"/>
                                  </a:lnTo>
                                  <a:lnTo>
                                    <a:pt x="1105297" y="1475704"/>
                                  </a:lnTo>
                                  <a:lnTo>
                                    <a:pt x="1116806" y="1460218"/>
                                  </a:lnTo>
                                  <a:lnTo>
                                    <a:pt x="1127125" y="1443938"/>
                                  </a:lnTo>
                                  <a:lnTo>
                                    <a:pt x="1137444" y="1427261"/>
                                  </a:lnTo>
                                  <a:lnTo>
                                    <a:pt x="1142206" y="1418923"/>
                                  </a:lnTo>
                                  <a:lnTo>
                                    <a:pt x="1146572" y="1410187"/>
                                  </a:lnTo>
                                  <a:lnTo>
                                    <a:pt x="1150938" y="1401054"/>
                                  </a:lnTo>
                                  <a:lnTo>
                                    <a:pt x="1154906" y="1392319"/>
                                  </a:lnTo>
                                  <a:lnTo>
                                    <a:pt x="1158478" y="1383186"/>
                                  </a:lnTo>
                                  <a:lnTo>
                                    <a:pt x="1162050" y="1374053"/>
                                  </a:lnTo>
                                  <a:lnTo>
                                    <a:pt x="1165622" y="1364920"/>
                                  </a:lnTo>
                                  <a:lnTo>
                                    <a:pt x="1168797" y="1354993"/>
                                  </a:lnTo>
                                  <a:lnTo>
                                    <a:pt x="1171575" y="1345861"/>
                                  </a:lnTo>
                                  <a:lnTo>
                                    <a:pt x="1174353" y="1335934"/>
                                  </a:lnTo>
                                  <a:lnTo>
                                    <a:pt x="1177131" y="1326404"/>
                                  </a:lnTo>
                                  <a:lnTo>
                                    <a:pt x="1179513" y="1316874"/>
                                  </a:lnTo>
                                  <a:lnTo>
                                    <a:pt x="1181497" y="1306550"/>
                                  </a:lnTo>
                                  <a:lnTo>
                                    <a:pt x="1183085" y="1296623"/>
                                  </a:lnTo>
                                  <a:lnTo>
                                    <a:pt x="1184672" y="1286299"/>
                                  </a:lnTo>
                                  <a:lnTo>
                                    <a:pt x="1185863" y="1276373"/>
                                  </a:lnTo>
                                  <a:lnTo>
                                    <a:pt x="1187053" y="1265652"/>
                                  </a:lnTo>
                                  <a:lnTo>
                                    <a:pt x="1187847" y="1255328"/>
                                  </a:lnTo>
                                  <a:lnTo>
                                    <a:pt x="1188244" y="1245401"/>
                                  </a:lnTo>
                                  <a:lnTo>
                                    <a:pt x="1188641" y="1235474"/>
                                  </a:lnTo>
                                  <a:lnTo>
                                    <a:pt x="1188641" y="1225150"/>
                                  </a:lnTo>
                                  <a:lnTo>
                                    <a:pt x="1188244" y="1214826"/>
                                  </a:lnTo>
                                  <a:lnTo>
                                    <a:pt x="1187847" y="1204899"/>
                                  </a:lnTo>
                                  <a:lnTo>
                                    <a:pt x="1187053" y="1194972"/>
                                  </a:lnTo>
                                  <a:lnTo>
                                    <a:pt x="1185863" y="1185442"/>
                                  </a:lnTo>
                                  <a:lnTo>
                                    <a:pt x="1184672" y="1175118"/>
                                  </a:lnTo>
                                  <a:lnTo>
                                    <a:pt x="1183085" y="1165589"/>
                                  </a:lnTo>
                                  <a:lnTo>
                                    <a:pt x="1181497" y="1156059"/>
                                  </a:lnTo>
                                  <a:lnTo>
                                    <a:pt x="1179513" y="1146529"/>
                                  </a:lnTo>
                                  <a:lnTo>
                                    <a:pt x="1177131" y="1136999"/>
                                  </a:lnTo>
                                  <a:lnTo>
                                    <a:pt x="1174353" y="1127072"/>
                                  </a:lnTo>
                                  <a:lnTo>
                                    <a:pt x="1171575" y="1117940"/>
                                  </a:lnTo>
                                  <a:lnTo>
                                    <a:pt x="1165622" y="1099674"/>
                                  </a:lnTo>
                                  <a:lnTo>
                                    <a:pt x="1158875" y="1081012"/>
                                  </a:lnTo>
                                  <a:lnTo>
                                    <a:pt x="1151335" y="1063540"/>
                                  </a:lnTo>
                                  <a:lnTo>
                                    <a:pt x="1143000" y="1046466"/>
                                  </a:lnTo>
                                  <a:lnTo>
                                    <a:pt x="1133475" y="1029392"/>
                                  </a:lnTo>
                                  <a:lnTo>
                                    <a:pt x="1123156" y="1013112"/>
                                  </a:lnTo>
                                  <a:lnTo>
                                    <a:pt x="1112441" y="997626"/>
                                  </a:lnTo>
                                  <a:lnTo>
                                    <a:pt x="1100931" y="982140"/>
                                  </a:lnTo>
                                  <a:lnTo>
                                    <a:pt x="1088628" y="967448"/>
                                  </a:lnTo>
                                  <a:lnTo>
                                    <a:pt x="1075135" y="953550"/>
                                  </a:lnTo>
                                  <a:lnTo>
                                    <a:pt x="1061641" y="939653"/>
                                  </a:lnTo>
                                  <a:lnTo>
                                    <a:pt x="1047353" y="926946"/>
                                  </a:lnTo>
                                  <a:lnTo>
                                    <a:pt x="1032272" y="915034"/>
                                  </a:lnTo>
                                  <a:lnTo>
                                    <a:pt x="1016794" y="903519"/>
                                  </a:lnTo>
                                  <a:lnTo>
                                    <a:pt x="1000522" y="892798"/>
                                  </a:lnTo>
                                  <a:lnTo>
                                    <a:pt x="983456" y="882871"/>
                                  </a:lnTo>
                                  <a:lnTo>
                                    <a:pt x="975122" y="878106"/>
                                  </a:lnTo>
                                  <a:lnTo>
                                    <a:pt x="966391" y="873738"/>
                                  </a:lnTo>
                                  <a:lnTo>
                                    <a:pt x="957659" y="869371"/>
                                  </a:lnTo>
                                  <a:lnTo>
                                    <a:pt x="948928" y="865400"/>
                                  </a:lnTo>
                                  <a:lnTo>
                                    <a:pt x="939403" y="861826"/>
                                  </a:lnTo>
                                  <a:lnTo>
                                    <a:pt x="930275" y="858252"/>
                                  </a:lnTo>
                                  <a:lnTo>
                                    <a:pt x="921147" y="854282"/>
                                  </a:lnTo>
                                  <a:lnTo>
                                    <a:pt x="911622" y="851105"/>
                                  </a:lnTo>
                                  <a:lnTo>
                                    <a:pt x="902494" y="848326"/>
                                  </a:lnTo>
                                  <a:lnTo>
                                    <a:pt x="892175" y="845546"/>
                                  </a:lnTo>
                                  <a:lnTo>
                                    <a:pt x="882650" y="843164"/>
                                  </a:lnTo>
                                  <a:lnTo>
                                    <a:pt x="872728" y="840781"/>
                                  </a:lnTo>
                                  <a:lnTo>
                                    <a:pt x="863203" y="838796"/>
                                  </a:lnTo>
                                  <a:lnTo>
                                    <a:pt x="852488" y="837207"/>
                                  </a:lnTo>
                                  <a:lnTo>
                                    <a:pt x="842566" y="835619"/>
                                  </a:lnTo>
                                  <a:lnTo>
                                    <a:pt x="832247" y="834428"/>
                                  </a:lnTo>
                                  <a:lnTo>
                                    <a:pt x="822325" y="833237"/>
                                  </a:lnTo>
                                  <a:lnTo>
                                    <a:pt x="812006" y="832840"/>
                                  </a:lnTo>
                                  <a:lnTo>
                                    <a:pt x="801688" y="832045"/>
                                  </a:lnTo>
                                  <a:lnTo>
                                    <a:pt x="791369" y="832045"/>
                                  </a:lnTo>
                                  <a:lnTo>
                                    <a:pt x="781447" y="832045"/>
                                  </a:lnTo>
                                  <a:close/>
                                  <a:moveTo>
                                    <a:pt x="802481" y="444500"/>
                                  </a:moveTo>
                                  <a:lnTo>
                                    <a:pt x="823913" y="445294"/>
                                  </a:lnTo>
                                  <a:lnTo>
                                    <a:pt x="844947" y="446486"/>
                                  </a:lnTo>
                                  <a:lnTo>
                                    <a:pt x="866775" y="448471"/>
                                  </a:lnTo>
                                  <a:lnTo>
                                    <a:pt x="887413" y="450853"/>
                                  </a:lnTo>
                                  <a:lnTo>
                                    <a:pt x="908844" y="453633"/>
                                  </a:lnTo>
                                  <a:lnTo>
                                    <a:pt x="929878" y="457207"/>
                                  </a:lnTo>
                                  <a:lnTo>
                                    <a:pt x="950913" y="461177"/>
                                  </a:lnTo>
                                  <a:lnTo>
                                    <a:pt x="971550" y="465545"/>
                                  </a:lnTo>
                                  <a:lnTo>
                                    <a:pt x="977106" y="467530"/>
                                  </a:lnTo>
                                  <a:lnTo>
                                    <a:pt x="981869" y="470310"/>
                                  </a:lnTo>
                                  <a:lnTo>
                                    <a:pt x="985838" y="473487"/>
                                  </a:lnTo>
                                  <a:lnTo>
                                    <a:pt x="989013" y="477060"/>
                                  </a:lnTo>
                                  <a:lnTo>
                                    <a:pt x="991791" y="481428"/>
                                  </a:lnTo>
                                  <a:lnTo>
                                    <a:pt x="992981" y="483413"/>
                                  </a:lnTo>
                                  <a:lnTo>
                                    <a:pt x="993378" y="485796"/>
                                  </a:lnTo>
                                  <a:lnTo>
                                    <a:pt x="993775" y="488575"/>
                                  </a:lnTo>
                                  <a:lnTo>
                                    <a:pt x="993775" y="490561"/>
                                  </a:lnTo>
                                  <a:lnTo>
                                    <a:pt x="993775" y="492943"/>
                                  </a:lnTo>
                                  <a:lnTo>
                                    <a:pt x="993378" y="495326"/>
                                  </a:lnTo>
                                  <a:lnTo>
                                    <a:pt x="989409" y="520341"/>
                                  </a:lnTo>
                                  <a:lnTo>
                                    <a:pt x="985838" y="546151"/>
                                  </a:lnTo>
                                  <a:lnTo>
                                    <a:pt x="978297" y="596580"/>
                                  </a:lnTo>
                                  <a:lnTo>
                                    <a:pt x="977503" y="600948"/>
                                  </a:lnTo>
                                  <a:lnTo>
                                    <a:pt x="977106" y="605316"/>
                                  </a:lnTo>
                                  <a:lnTo>
                                    <a:pt x="977900" y="609683"/>
                                  </a:lnTo>
                                  <a:lnTo>
                                    <a:pt x="979488" y="613654"/>
                                  </a:lnTo>
                                  <a:lnTo>
                                    <a:pt x="981472" y="617625"/>
                                  </a:lnTo>
                                  <a:lnTo>
                                    <a:pt x="983853" y="620801"/>
                                  </a:lnTo>
                                  <a:lnTo>
                                    <a:pt x="987028" y="623581"/>
                                  </a:lnTo>
                                  <a:lnTo>
                                    <a:pt x="990600" y="626361"/>
                                  </a:lnTo>
                                  <a:lnTo>
                                    <a:pt x="1005681" y="631920"/>
                                  </a:lnTo>
                                  <a:lnTo>
                                    <a:pt x="1020366" y="637479"/>
                                  </a:lnTo>
                                  <a:lnTo>
                                    <a:pt x="1034653" y="643435"/>
                                  </a:lnTo>
                                  <a:lnTo>
                                    <a:pt x="1049338" y="649391"/>
                                  </a:lnTo>
                                  <a:lnTo>
                                    <a:pt x="1063625" y="656141"/>
                                  </a:lnTo>
                                  <a:lnTo>
                                    <a:pt x="1077516" y="662891"/>
                                  </a:lnTo>
                                  <a:lnTo>
                                    <a:pt x="1091803" y="670039"/>
                                  </a:lnTo>
                                  <a:lnTo>
                                    <a:pt x="1105297" y="677583"/>
                                  </a:lnTo>
                                  <a:lnTo>
                                    <a:pt x="1118791" y="685525"/>
                                  </a:lnTo>
                                  <a:lnTo>
                                    <a:pt x="1132285" y="693863"/>
                                  </a:lnTo>
                                  <a:lnTo>
                                    <a:pt x="1144985" y="702599"/>
                                  </a:lnTo>
                                  <a:lnTo>
                                    <a:pt x="1157685" y="711335"/>
                                  </a:lnTo>
                                  <a:lnTo>
                                    <a:pt x="1170385" y="720864"/>
                                  </a:lnTo>
                                  <a:lnTo>
                                    <a:pt x="1183085" y="730394"/>
                                  </a:lnTo>
                                  <a:lnTo>
                                    <a:pt x="1195388" y="739924"/>
                                  </a:lnTo>
                                  <a:lnTo>
                                    <a:pt x="1207294" y="749851"/>
                                  </a:lnTo>
                                  <a:lnTo>
                                    <a:pt x="1211263" y="751836"/>
                                  </a:lnTo>
                                  <a:lnTo>
                                    <a:pt x="1215231" y="753028"/>
                                  </a:lnTo>
                                  <a:lnTo>
                                    <a:pt x="1219597" y="753425"/>
                                  </a:lnTo>
                                  <a:lnTo>
                                    <a:pt x="1224360" y="753425"/>
                                  </a:lnTo>
                                  <a:lnTo>
                                    <a:pt x="1228328" y="752630"/>
                                  </a:lnTo>
                                  <a:lnTo>
                                    <a:pt x="1232297" y="751042"/>
                                  </a:lnTo>
                                  <a:lnTo>
                                    <a:pt x="1236266" y="748660"/>
                                  </a:lnTo>
                                  <a:lnTo>
                                    <a:pt x="1239441" y="745880"/>
                                  </a:lnTo>
                                  <a:lnTo>
                                    <a:pt x="1320006" y="681554"/>
                                  </a:lnTo>
                                  <a:lnTo>
                                    <a:pt x="1321594" y="679966"/>
                                  </a:lnTo>
                                  <a:lnTo>
                                    <a:pt x="1323181" y="678774"/>
                                  </a:lnTo>
                                  <a:lnTo>
                                    <a:pt x="1325166" y="677583"/>
                                  </a:lnTo>
                                  <a:lnTo>
                                    <a:pt x="1327547" y="676789"/>
                                  </a:lnTo>
                                  <a:lnTo>
                                    <a:pt x="1329531" y="676392"/>
                                  </a:lnTo>
                                  <a:lnTo>
                                    <a:pt x="1331913" y="675995"/>
                                  </a:lnTo>
                                  <a:lnTo>
                                    <a:pt x="1336675" y="675995"/>
                                  </a:lnTo>
                                  <a:lnTo>
                                    <a:pt x="1341835" y="676789"/>
                                  </a:lnTo>
                                  <a:lnTo>
                                    <a:pt x="1346597" y="678774"/>
                                  </a:lnTo>
                                  <a:lnTo>
                                    <a:pt x="1351360" y="681554"/>
                                  </a:lnTo>
                                  <a:lnTo>
                                    <a:pt x="1355725" y="685128"/>
                                  </a:lnTo>
                                  <a:lnTo>
                                    <a:pt x="1370410" y="700614"/>
                                  </a:lnTo>
                                  <a:lnTo>
                                    <a:pt x="1384300" y="716497"/>
                                  </a:lnTo>
                                  <a:lnTo>
                                    <a:pt x="1397794" y="733174"/>
                                  </a:lnTo>
                                  <a:lnTo>
                                    <a:pt x="1411685" y="749454"/>
                                  </a:lnTo>
                                  <a:lnTo>
                                    <a:pt x="1424385" y="766925"/>
                                  </a:lnTo>
                                  <a:lnTo>
                                    <a:pt x="1436688" y="783999"/>
                                  </a:lnTo>
                                  <a:lnTo>
                                    <a:pt x="1448594" y="801471"/>
                                  </a:lnTo>
                                  <a:lnTo>
                                    <a:pt x="1460103" y="819736"/>
                                  </a:lnTo>
                                  <a:lnTo>
                                    <a:pt x="1462485" y="824898"/>
                                  </a:lnTo>
                                  <a:lnTo>
                                    <a:pt x="1464072" y="830060"/>
                                  </a:lnTo>
                                  <a:lnTo>
                                    <a:pt x="1464866" y="835619"/>
                                  </a:lnTo>
                                  <a:lnTo>
                                    <a:pt x="1464469" y="840384"/>
                                  </a:lnTo>
                                  <a:lnTo>
                                    <a:pt x="1463278" y="845149"/>
                                  </a:lnTo>
                                  <a:lnTo>
                                    <a:pt x="1462485" y="847134"/>
                                  </a:lnTo>
                                  <a:lnTo>
                                    <a:pt x="1461294" y="849120"/>
                                  </a:lnTo>
                                  <a:lnTo>
                                    <a:pt x="1460103" y="851105"/>
                                  </a:lnTo>
                                  <a:lnTo>
                                    <a:pt x="1458516" y="852693"/>
                                  </a:lnTo>
                                  <a:lnTo>
                                    <a:pt x="1456532" y="853885"/>
                                  </a:lnTo>
                                  <a:lnTo>
                                    <a:pt x="1454944" y="855076"/>
                                  </a:lnTo>
                                  <a:lnTo>
                                    <a:pt x="1434307" y="871356"/>
                                  </a:lnTo>
                                  <a:lnTo>
                                    <a:pt x="1413669" y="886445"/>
                                  </a:lnTo>
                                  <a:lnTo>
                                    <a:pt x="1393032" y="901931"/>
                                  </a:lnTo>
                                  <a:lnTo>
                                    <a:pt x="1372394" y="917020"/>
                                  </a:lnTo>
                                  <a:lnTo>
                                    <a:pt x="1368822" y="919402"/>
                                  </a:lnTo>
                                  <a:lnTo>
                                    <a:pt x="1365647" y="922579"/>
                                  </a:lnTo>
                                  <a:lnTo>
                                    <a:pt x="1362869" y="925755"/>
                                  </a:lnTo>
                                  <a:lnTo>
                                    <a:pt x="1361281" y="929726"/>
                                  </a:lnTo>
                                  <a:lnTo>
                                    <a:pt x="1360091" y="933697"/>
                                  </a:lnTo>
                                  <a:lnTo>
                                    <a:pt x="1359297" y="938065"/>
                                  </a:lnTo>
                                  <a:lnTo>
                                    <a:pt x="1359694" y="942432"/>
                                  </a:lnTo>
                                  <a:lnTo>
                                    <a:pt x="1360488" y="946800"/>
                                  </a:lnTo>
                                  <a:lnTo>
                                    <a:pt x="1366838" y="961492"/>
                                  </a:lnTo>
                                  <a:lnTo>
                                    <a:pt x="1373188" y="975390"/>
                                  </a:lnTo>
                                  <a:lnTo>
                                    <a:pt x="1379141" y="989684"/>
                                  </a:lnTo>
                                  <a:lnTo>
                                    <a:pt x="1384697" y="1004773"/>
                                  </a:lnTo>
                                  <a:lnTo>
                                    <a:pt x="1390253" y="1019068"/>
                                  </a:lnTo>
                                  <a:lnTo>
                                    <a:pt x="1395413" y="1033760"/>
                                  </a:lnTo>
                                  <a:lnTo>
                                    <a:pt x="1400175" y="1048849"/>
                                  </a:lnTo>
                                  <a:lnTo>
                                    <a:pt x="1404938" y="1063937"/>
                                  </a:lnTo>
                                  <a:lnTo>
                                    <a:pt x="1408510" y="1079026"/>
                                  </a:lnTo>
                                  <a:lnTo>
                                    <a:pt x="1412082" y="1094512"/>
                                  </a:lnTo>
                                  <a:lnTo>
                                    <a:pt x="1415257" y="1109601"/>
                                  </a:lnTo>
                                  <a:lnTo>
                                    <a:pt x="1418035" y="1125087"/>
                                  </a:lnTo>
                                  <a:lnTo>
                                    <a:pt x="1420416" y="1140573"/>
                                  </a:lnTo>
                                  <a:lnTo>
                                    <a:pt x="1422400" y="1156059"/>
                                  </a:lnTo>
                                  <a:lnTo>
                                    <a:pt x="1424385" y="1171545"/>
                                  </a:lnTo>
                                  <a:lnTo>
                                    <a:pt x="1425575" y="1187428"/>
                                  </a:lnTo>
                                  <a:lnTo>
                                    <a:pt x="1427163" y="1191398"/>
                                  </a:lnTo>
                                  <a:lnTo>
                                    <a:pt x="1429147" y="1195369"/>
                                  </a:lnTo>
                                  <a:lnTo>
                                    <a:pt x="1431925" y="1198546"/>
                                  </a:lnTo>
                                  <a:lnTo>
                                    <a:pt x="1435100" y="1201722"/>
                                  </a:lnTo>
                                  <a:lnTo>
                                    <a:pt x="1438672" y="1204105"/>
                                  </a:lnTo>
                                  <a:lnTo>
                                    <a:pt x="1442641" y="1205693"/>
                                  </a:lnTo>
                                  <a:lnTo>
                                    <a:pt x="1446610" y="1206884"/>
                                  </a:lnTo>
                                  <a:lnTo>
                                    <a:pt x="1451769" y="1206884"/>
                                  </a:lnTo>
                                  <a:lnTo>
                                    <a:pt x="1476772" y="1209267"/>
                                  </a:lnTo>
                                  <a:lnTo>
                                    <a:pt x="1502569" y="1212046"/>
                                  </a:lnTo>
                                  <a:lnTo>
                                    <a:pt x="1527969" y="1214826"/>
                                  </a:lnTo>
                                  <a:lnTo>
                                    <a:pt x="1553766" y="1218003"/>
                                  </a:lnTo>
                                  <a:lnTo>
                                    <a:pt x="1555750" y="1218003"/>
                                  </a:lnTo>
                                  <a:lnTo>
                                    <a:pt x="1558132" y="1218400"/>
                                  </a:lnTo>
                                  <a:lnTo>
                                    <a:pt x="1560116" y="1219194"/>
                                  </a:lnTo>
                                  <a:lnTo>
                                    <a:pt x="1562497" y="1219988"/>
                                  </a:lnTo>
                                  <a:lnTo>
                                    <a:pt x="1564482" y="1221179"/>
                                  </a:lnTo>
                                  <a:lnTo>
                                    <a:pt x="1566069" y="1222767"/>
                                  </a:lnTo>
                                  <a:lnTo>
                                    <a:pt x="1569641" y="1226341"/>
                                  </a:lnTo>
                                  <a:lnTo>
                                    <a:pt x="1572419" y="1230709"/>
                                  </a:lnTo>
                                  <a:lnTo>
                                    <a:pt x="1574404" y="1235474"/>
                                  </a:lnTo>
                                  <a:lnTo>
                                    <a:pt x="1575991" y="1240636"/>
                                  </a:lnTo>
                                  <a:lnTo>
                                    <a:pt x="1576388" y="1246195"/>
                                  </a:lnTo>
                                  <a:lnTo>
                                    <a:pt x="1575594" y="1267240"/>
                                  </a:lnTo>
                                  <a:lnTo>
                                    <a:pt x="1574404" y="1289079"/>
                                  </a:lnTo>
                                  <a:lnTo>
                                    <a:pt x="1572419" y="1310124"/>
                                  </a:lnTo>
                                  <a:lnTo>
                                    <a:pt x="1570038" y="1331169"/>
                                  </a:lnTo>
                                  <a:lnTo>
                                    <a:pt x="1567260" y="1352214"/>
                                  </a:lnTo>
                                  <a:lnTo>
                                    <a:pt x="1563688" y="1373656"/>
                                  </a:lnTo>
                                  <a:lnTo>
                                    <a:pt x="1559719" y="1394304"/>
                                  </a:lnTo>
                                  <a:lnTo>
                                    <a:pt x="1555353" y="1415349"/>
                                  </a:lnTo>
                                  <a:lnTo>
                                    <a:pt x="1553369" y="1420511"/>
                                  </a:lnTo>
                                  <a:lnTo>
                                    <a:pt x="1550591" y="1425276"/>
                                  </a:lnTo>
                                  <a:lnTo>
                                    <a:pt x="1547416" y="1429644"/>
                                  </a:lnTo>
                                  <a:lnTo>
                                    <a:pt x="1543447" y="1432820"/>
                                  </a:lnTo>
                                  <a:lnTo>
                                    <a:pt x="1539082" y="1435203"/>
                                  </a:lnTo>
                                  <a:lnTo>
                                    <a:pt x="1536700" y="1435997"/>
                                  </a:lnTo>
                                  <a:lnTo>
                                    <a:pt x="1534716" y="1436791"/>
                                  </a:lnTo>
                                  <a:lnTo>
                                    <a:pt x="1532335" y="1437188"/>
                                  </a:lnTo>
                                  <a:lnTo>
                                    <a:pt x="1530350" y="1437188"/>
                                  </a:lnTo>
                                  <a:lnTo>
                                    <a:pt x="1527969" y="1436791"/>
                                  </a:lnTo>
                                  <a:lnTo>
                                    <a:pt x="1525588" y="1436394"/>
                                  </a:lnTo>
                                  <a:lnTo>
                                    <a:pt x="1474788" y="1429644"/>
                                  </a:lnTo>
                                  <a:lnTo>
                                    <a:pt x="1448991" y="1425673"/>
                                  </a:lnTo>
                                  <a:lnTo>
                                    <a:pt x="1423988" y="1421702"/>
                                  </a:lnTo>
                                  <a:lnTo>
                                    <a:pt x="1419622" y="1420908"/>
                                  </a:lnTo>
                                  <a:lnTo>
                                    <a:pt x="1415257" y="1420908"/>
                                  </a:lnTo>
                                  <a:lnTo>
                                    <a:pt x="1410891" y="1421702"/>
                                  </a:lnTo>
                                  <a:lnTo>
                                    <a:pt x="1406922" y="1422893"/>
                                  </a:lnTo>
                                  <a:lnTo>
                                    <a:pt x="1402953" y="1424879"/>
                                  </a:lnTo>
                                  <a:lnTo>
                                    <a:pt x="1399382" y="1427658"/>
                                  </a:lnTo>
                                  <a:lnTo>
                                    <a:pt x="1396603" y="1430835"/>
                                  </a:lnTo>
                                  <a:lnTo>
                                    <a:pt x="1394222" y="1434408"/>
                                  </a:lnTo>
                                  <a:lnTo>
                                    <a:pt x="1388666" y="1449100"/>
                                  </a:lnTo>
                                  <a:lnTo>
                                    <a:pt x="1383110" y="1464189"/>
                                  </a:lnTo>
                                  <a:lnTo>
                                    <a:pt x="1377156" y="1478484"/>
                                  </a:lnTo>
                                  <a:lnTo>
                                    <a:pt x="1371203" y="1492381"/>
                                  </a:lnTo>
                                  <a:lnTo>
                                    <a:pt x="1364456" y="1507073"/>
                                  </a:lnTo>
                                  <a:lnTo>
                                    <a:pt x="1357313" y="1520971"/>
                                  </a:lnTo>
                                  <a:lnTo>
                                    <a:pt x="1350169" y="1534869"/>
                                  </a:lnTo>
                                  <a:lnTo>
                                    <a:pt x="1343025" y="1548766"/>
                                  </a:lnTo>
                                  <a:lnTo>
                                    <a:pt x="1335088" y="1561870"/>
                                  </a:lnTo>
                                  <a:lnTo>
                                    <a:pt x="1326753" y="1574973"/>
                                  </a:lnTo>
                                  <a:lnTo>
                                    <a:pt x="1318022" y="1588077"/>
                                  </a:lnTo>
                                  <a:lnTo>
                                    <a:pt x="1308894" y="1601180"/>
                                  </a:lnTo>
                                  <a:lnTo>
                                    <a:pt x="1299766" y="1613886"/>
                                  </a:lnTo>
                                  <a:lnTo>
                                    <a:pt x="1290241" y="1626196"/>
                                  </a:lnTo>
                                  <a:lnTo>
                                    <a:pt x="1280716" y="1638902"/>
                                  </a:lnTo>
                                  <a:lnTo>
                                    <a:pt x="1270794" y="1650814"/>
                                  </a:lnTo>
                                  <a:lnTo>
                                    <a:pt x="1268810" y="1654785"/>
                                  </a:lnTo>
                                  <a:lnTo>
                                    <a:pt x="1267619" y="1658756"/>
                                  </a:lnTo>
                                  <a:lnTo>
                                    <a:pt x="1266825" y="1663124"/>
                                  </a:lnTo>
                                  <a:lnTo>
                                    <a:pt x="1267222" y="1667095"/>
                                  </a:lnTo>
                                  <a:lnTo>
                                    <a:pt x="1268016" y="1671462"/>
                                  </a:lnTo>
                                  <a:lnTo>
                                    <a:pt x="1269603" y="1675433"/>
                                  </a:lnTo>
                                  <a:lnTo>
                                    <a:pt x="1271588" y="1679007"/>
                                  </a:lnTo>
                                  <a:lnTo>
                                    <a:pt x="1274763" y="1682580"/>
                                  </a:lnTo>
                                  <a:lnTo>
                                    <a:pt x="1339056" y="1762790"/>
                                  </a:lnTo>
                                  <a:lnTo>
                                    <a:pt x="1340644" y="1764378"/>
                                  </a:lnTo>
                                  <a:lnTo>
                                    <a:pt x="1341835" y="1766363"/>
                                  </a:lnTo>
                                  <a:lnTo>
                                    <a:pt x="1343025" y="1768349"/>
                                  </a:lnTo>
                                  <a:lnTo>
                                    <a:pt x="1343819" y="1770334"/>
                                  </a:lnTo>
                                  <a:lnTo>
                                    <a:pt x="1344216" y="1772717"/>
                                  </a:lnTo>
                                  <a:lnTo>
                                    <a:pt x="1344613" y="1774702"/>
                                  </a:lnTo>
                                  <a:lnTo>
                                    <a:pt x="1344613" y="1779864"/>
                                  </a:lnTo>
                                  <a:lnTo>
                                    <a:pt x="1343819" y="1785026"/>
                                  </a:lnTo>
                                  <a:lnTo>
                                    <a:pt x="1341835" y="1789791"/>
                                  </a:lnTo>
                                  <a:lnTo>
                                    <a:pt x="1339056" y="1794556"/>
                                  </a:lnTo>
                                  <a:lnTo>
                                    <a:pt x="1335485" y="1798923"/>
                                  </a:lnTo>
                                  <a:lnTo>
                                    <a:pt x="1320006" y="1813218"/>
                                  </a:lnTo>
                                  <a:lnTo>
                                    <a:pt x="1303735" y="1827513"/>
                                  </a:lnTo>
                                  <a:lnTo>
                                    <a:pt x="1287463" y="1841013"/>
                                  </a:lnTo>
                                  <a:lnTo>
                                    <a:pt x="1271191" y="1854514"/>
                                  </a:lnTo>
                                  <a:lnTo>
                                    <a:pt x="1253728" y="1867220"/>
                                  </a:lnTo>
                                  <a:lnTo>
                                    <a:pt x="1236663" y="1879927"/>
                                  </a:lnTo>
                                  <a:lnTo>
                                    <a:pt x="1218406" y="1891442"/>
                                  </a:lnTo>
                                  <a:lnTo>
                                    <a:pt x="1200547" y="1902957"/>
                                  </a:lnTo>
                                  <a:lnTo>
                                    <a:pt x="1195388" y="1905340"/>
                                  </a:lnTo>
                                  <a:lnTo>
                                    <a:pt x="1190228" y="1906928"/>
                                  </a:lnTo>
                                  <a:lnTo>
                                    <a:pt x="1185069" y="1907325"/>
                                  </a:lnTo>
                                  <a:lnTo>
                                    <a:pt x="1179910" y="1906928"/>
                                  </a:lnTo>
                                  <a:lnTo>
                                    <a:pt x="1175544" y="1906134"/>
                                  </a:lnTo>
                                  <a:lnTo>
                                    <a:pt x="1172766" y="1904943"/>
                                  </a:lnTo>
                                  <a:lnTo>
                                    <a:pt x="1170781" y="1903751"/>
                                  </a:lnTo>
                                  <a:lnTo>
                                    <a:pt x="1169194" y="1902560"/>
                                  </a:lnTo>
                                  <a:lnTo>
                                    <a:pt x="1167606" y="1900972"/>
                                  </a:lnTo>
                                  <a:lnTo>
                                    <a:pt x="1166019" y="1899383"/>
                                  </a:lnTo>
                                  <a:lnTo>
                                    <a:pt x="1164828" y="1897398"/>
                                  </a:lnTo>
                                  <a:lnTo>
                                    <a:pt x="1149350" y="1877147"/>
                                  </a:lnTo>
                                  <a:lnTo>
                                    <a:pt x="1133872" y="1856499"/>
                                  </a:lnTo>
                                  <a:lnTo>
                                    <a:pt x="1103313" y="1815204"/>
                                  </a:lnTo>
                                  <a:lnTo>
                                    <a:pt x="1100931" y="1811630"/>
                                  </a:lnTo>
                                  <a:lnTo>
                                    <a:pt x="1097756" y="1808453"/>
                                  </a:lnTo>
                                  <a:lnTo>
                                    <a:pt x="1094581" y="1806071"/>
                                  </a:lnTo>
                                  <a:lnTo>
                                    <a:pt x="1090613" y="1804085"/>
                                  </a:lnTo>
                                  <a:lnTo>
                                    <a:pt x="1086644" y="1802894"/>
                                  </a:lnTo>
                                  <a:lnTo>
                                    <a:pt x="1081881" y="1802497"/>
                                  </a:lnTo>
                                  <a:lnTo>
                                    <a:pt x="1077516" y="1802497"/>
                                  </a:lnTo>
                                  <a:lnTo>
                                    <a:pt x="1073150" y="1803291"/>
                                  </a:lnTo>
                                  <a:lnTo>
                                    <a:pt x="1058863" y="1810042"/>
                                  </a:lnTo>
                                  <a:lnTo>
                                    <a:pt x="1044972" y="1815998"/>
                                  </a:lnTo>
                                  <a:lnTo>
                                    <a:pt x="1029891" y="1821954"/>
                                  </a:lnTo>
                                  <a:lnTo>
                                    <a:pt x="1015603" y="1828307"/>
                                  </a:lnTo>
                                  <a:lnTo>
                                    <a:pt x="1000919" y="1833469"/>
                                  </a:lnTo>
                                  <a:lnTo>
                                    <a:pt x="985838" y="1838631"/>
                                  </a:lnTo>
                                  <a:lnTo>
                                    <a:pt x="971153" y="1843396"/>
                                  </a:lnTo>
                                  <a:lnTo>
                                    <a:pt x="956469" y="1847764"/>
                                  </a:lnTo>
                                  <a:lnTo>
                                    <a:pt x="940991" y="1851337"/>
                                  </a:lnTo>
                                  <a:lnTo>
                                    <a:pt x="925909" y="1854911"/>
                                  </a:lnTo>
                                  <a:lnTo>
                                    <a:pt x="910431" y="1857691"/>
                                  </a:lnTo>
                                  <a:lnTo>
                                    <a:pt x="894953" y="1860470"/>
                                  </a:lnTo>
                                  <a:lnTo>
                                    <a:pt x="879475" y="1863250"/>
                                  </a:lnTo>
                                  <a:lnTo>
                                    <a:pt x="863997" y="1865235"/>
                                  </a:lnTo>
                                  <a:lnTo>
                                    <a:pt x="848122" y="1867220"/>
                                  </a:lnTo>
                                  <a:lnTo>
                                    <a:pt x="832644" y="1868412"/>
                                  </a:lnTo>
                                  <a:lnTo>
                                    <a:pt x="828675" y="1870397"/>
                                  </a:lnTo>
                                  <a:lnTo>
                                    <a:pt x="824706" y="1872382"/>
                                  </a:lnTo>
                                  <a:lnTo>
                                    <a:pt x="821531" y="1875162"/>
                                  </a:lnTo>
                                  <a:lnTo>
                                    <a:pt x="818753" y="1878339"/>
                                  </a:lnTo>
                                  <a:lnTo>
                                    <a:pt x="816372" y="1881912"/>
                                  </a:lnTo>
                                  <a:lnTo>
                                    <a:pt x="814388" y="1885883"/>
                                  </a:lnTo>
                                  <a:lnTo>
                                    <a:pt x="813594" y="1889854"/>
                                  </a:lnTo>
                                  <a:lnTo>
                                    <a:pt x="813197" y="1894222"/>
                                  </a:lnTo>
                                  <a:lnTo>
                                    <a:pt x="810816" y="1920031"/>
                                  </a:lnTo>
                                  <a:lnTo>
                                    <a:pt x="808038" y="1945444"/>
                                  </a:lnTo>
                                  <a:lnTo>
                                    <a:pt x="804863" y="1970857"/>
                                  </a:lnTo>
                                  <a:lnTo>
                                    <a:pt x="801688" y="1996270"/>
                                  </a:lnTo>
                                  <a:lnTo>
                                    <a:pt x="801688" y="1998652"/>
                                  </a:lnTo>
                                  <a:lnTo>
                                    <a:pt x="801291" y="2001035"/>
                                  </a:lnTo>
                                  <a:lnTo>
                                    <a:pt x="800497" y="2003020"/>
                                  </a:lnTo>
                                  <a:lnTo>
                                    <a:pt x="799703" y="2005005"/>
                                  </a:lnTo>
                                  <a:lnTo>
                                    <a:pt x="798513" y="2007388"/>
                                  </a:lnTo>
                                  <a:lnTo>
                                    <a:pt x="797322" y="2009373"/>
                                  </a:lnTo>
                                  <a:lnTo>
                                    <a:pt x="793750" y="2012550"/>
                                  </a:lnTo>
                                  <a:lnTo>
                                    <a:pt x="789384" y="2015329"/>
                                  </a:lnTo>
                                  <a:lnTo>
                                    <a:pt x="784622" y="2017315"/>
                                  </a:lnTo>
                                  <a:lnTo>
                                    <a:pt x="779463" y="2018903"/>
                                  </a:lnTo>
                                  <a:lnTo>
                                    <a:pt x="773906" y="2019300"/>
                                  </a:lnTo>
                                  <a:lnTo>
                                    <a:pt x="752078" y="2018506"/>
                                  </a:lnTo>
                                  <a:lnTo>
                                    <a:pt x="731044" y="2017315"/>
                                  </a:lnTo>
                                  <a:lnTo>
                                    <a:pt x="709613" y="2015727"/>
                                  </a:lnTo>
                                  <a:lnTo>
                                    <a:pt x="688578" y="2013344"/>
                                  </a:lnTo>
                                  <a:lnTo>
                                    <a:pt x="667147" y="2010167"/>
                                  </a:lnTo>
                                  <a:lnTo>
                                    <a:pt x="646509" y="2006197"/>
                                  </a:lnTo>
                                  <a:lnTo>
                                    <a:pt x="625475" y="2002226"/>
                                  </a:lnTo>
                                  <a:lnTo>
                                    <a:pt x="604441" y="1997858"/>
                                  </a:lnTo>
                                  <a:lnTo>
                                    <a:pt x="599281" y="1995873"/>
                                  </a:lnTo>
                                  <a:lnTo>
                                    <a:pt x="594519" y="1993093"/>
                                  </a:lnTo>
                                  <a:lnTo>
                                    <a:pt x="590550" y="1989917"/>
                                  </a:lnTo>
                                  <a:lnTo>
                                    <a:pt x="586978" y="1986343"/>
                                  </a:lnTo>
                                  <a:lnTo>
                                    <a:pt x="584597" y="1981975"/>
                                  </a:lnTo>
                                  <a:lnTo>
                                    <a:pt x="583803" y="1979990"/>
                                  </a:lnTo>
                                  <a:lnTo>
                                    <a:pt x="583009" y="1977607"/>
                                  </a:lnTo>
                                  <a:lnTo>
                                    <a:pt x="583009" y="1975622"/>
                                  </a:lnTo>
                                  <a:lnTo>
                                    <a:pt x="582612" y="1973239"/>
                                  </a:lnTo>
                                  <a:lnTo>
                                    <a:pt x="583009" y="1970857"/>
                                  </a:lnTo>
                                  <a:lnTo>
                                    <a:pt x="583406" y="1968872"/>
                                  </a:lnTo>
                                  <a:lnTo>
                                    <a:pt x="586581" y="1943062"/>
                                  </a:lnTo>
                                  <a:lnTo>
                                    <a:pt x="590153" y="1918046"/>
                                  </a:lnTo>
                                  <a:lnTo>
                                    <a:pt x="598091" y="1866823"/>
                                  </a:lnTo>
                                  <a:lnTo>
                                    <a:pt x="598884" y="1862456"/>
                                  </a:lnTo>
                                  <a:lnTo>
                                    <a:pt x="598884" y="1858088"/>
                                  </a:lnTo>
                                  <a:lnTo>
                                    <a:pt x="598487" y="1853720"/>
                                  </a:lnTo>
                                  <a:lnTo>
                                    <a:pt x="596900" y="1849749"/>
                                  </a:lnTo>
                                  <a:lnTo>
                                    <a:pt x="594916" y="1846175"/>
                                  </a:lnTo>
                                  <a:lnTo>
                                    <a:pt x="592137" y="1842602"/>
                                  </a:lnTo>
                                  <a:lnTo>
                                    <a:pt x="588962" y="1839822"/>
                                  </a:lnTo>
                                  <a:lnTo>
                                    <a:pt x="585391" y="1837440"/>
                                  </a:lnTo>
                                  <a:lnTo>
                                    <a:pt x="570309" y="1831881"/>
                                  </a:lnTo>
                                  <a:lnTo>
                                    <a:pt x="556022" y="1826322"/>
                                  </a:lnTo>
                                  <a:lnTo>
                                    <a:pt x="541734" y="1820366"/>
                                  </a:lnTo>
                                  <a:lnTo>
                                    <a:pt x="527050" y="1814012"/>
                                  </a:lnTo>
                                  <a:lnTo>
                                    <a:pt x="512762" y="1807659"/>
                                  </a:lnTo>
                                  <a:lnTo>
                                    <a:pt x="498872" y="1800909"/>
                                  </a:lnTo>
                                  <a:lnTo>
                                    <a:pt x="484584" y="1793762"/>
                                  </a:lnTo>
                                  <a:lnTo>
                                    <a:pt x="471091" y="1786217"/>
                                  </a:lnTo>
                                  <a:lnTo>
                                    <a:pt x="457597" y="1778276"/>
                                  </a:lnTo>
                                  <a:lnTo>
                                    <a:pt x="444500" y="1769540"/>
                                  </a:lnTo>
                                  <a:lnTo>
                                    <a:pt x="431006" y="1760804"/>
                                  </a:lnTo>
                                  <a:lnTo>
                                    <a:pt x="418306" y="1752069"/>
                                  </a:lnTo>
                                  <a:lnTo>
                                    <a:pt x="406003" y="1742936"/>
                                  </a:lnTo>
                                  <a:lnTo>
                                    <a:pt x="392906" y="1733803"/>
                                  </a:lnTo>
                                  <a:lnTo>
                                    <a:pt x="381000" y="1723479"/>
                                  </a:lnTo>
                                  <a:lnTo>
                                    <a:pt x="369094" y="1713552"/>
                                  </a:lnTo>
                                  <a:lnTo>
                                    <a:pt x="365125" y="1711567"/>
                                  </a:lnTo>
                                  <a:lnTo>
                                    <a:pt x="360759" y="1710376"/>
                                  </a:lnTo>
                                  <a:lnTo>
                                    <a:pt x="356791" y="1709979"/>
                                  </a:lnTo>
                                  <a:lnTo>
                                    <a:pt x="352425" y="1709979"/>
                                  </a:lnTo>
                                  <a:lnTo>
                                    <a:pt x="347662" y="1710773"/>
                                  </a:lnTo>
                                  <a:lnTo>
                                    <a:pt x="343694" y="1712361"/>
                                  </a:lnTo>
                                  <a:lnTo>
                                    <a:pt x="340122" y="1714744"/>
                                  </a:lnTo>
                                  <a:lnTo>
                                    <a:pt x="336947" y="1717523"/>
                                  </a:lnTo>
                                  <a:lnTo>
                                    <a:pt x="256778" y="1782246"/>
                                  </a:lnTo>
                                  <a:lnTo>
                                    <a:pt x="254794" y="1783835"/>
                                  </a:lnTo>
                                  <a:lnTo>
                                    <a:pt x="252809" y="1785026"/>
                                  </a:lnTo>
                                  <a:lnTo>
                                    <a:pt x="250825" y="1786217"/>
                                  </a:lnTo>
                                  <a:lnTo>
                                    <a:pt x="248840" y="1787011"/>
                                  </a:lnTo>
                                  <a:lnTo>
                                    <a:pt x="246459" y="1787805"/>
                                  </a:lnTo>
                                  <a:lnTo>
                                    <a:pt x="244475" y="1787805"/>
                                  </a:lnTo>
                                  <a:lnTo>
                                    <a:pt x="239712" y="1788202"/>
                                  </a:lnTo>
                                  <a:lnTo>
                                    <a:pt x="234553" y="1787011"/>
                                  </a:lnTo>
                                  <a:lnTo>
                                    <a:pt x="229790" y="1785423"/>
                                  </a:lnTo>
                                  <a:lnTo>
                                    <a:pt x="225028" y="1782643"/>
                                  </a:lnTo>
                                  <a:lnTo>
                                    <a:pt x="222647" y="1780658"/>
                                  </a:lnTo>
                                  <a:lnTo>
                                    <a:pt x="220662" y="1779070"/>
                                  </a:lnTo>
                                  <a:lnTo>
                                    <a:pt x="205978" y="1762790"/>
                                  </a:lnTo>
                                  <a:lnTo>
                                    <a:pt x="192087" y="1746907"/>
                                  </a:lnTo>
                                  <a:lnTo>
                                    <a:pt x="178197" y="1731024"/>
                                  </a:lnTo>
                                  <a:lnTo>
                                    <a:pt x="165100" y="1713949"/>
                                  </a:lnTo>
                                  <a:lnTo>
                                    <a:pt x="152003" y="1696875"/>
                                  </a:lnTo>
                                  <a:lnTo>
                                    <a:pt x="139700" y="1679404"/>
                                  </a:lnTo>
                                  <a:lnTo>
                                    <a:pt x="127794" y="1661933"/>
                                  </a:lnTo>
                                  <a:lnTo>
                                    <a:pt x="116284" y="1644064"/>
                                  </a:lnTo>
                                  <a:lnTo>
                                    <a:pt x="113506" y="1638902"/>
                                  </a:lnTo>
                                  <a:lnTo>
                                    <a:pt x="112315" y="1633343"/>
                                  </a:lnTo>
                                  <a:lnTo>
                                    <a:pt x="111522" y="1628181"/>
                                  </a:lnTo>
                                  <a:lnTo>
                                    <a:pt x="111919" y="1623019"/>
                                  </a:lnTo>
                                  <a:lnTo>
                                    <a:pt x="113109" y="1618651"/>
                                  </a:lnTo>
                                  <a:lnTo>
                                    <a:pt x="113903" y="1616269"/>
                                  </a:lnTo>
                                  <a:lnTo>
                                    <a:pt x="115094" y="1614284"/>
                                  </a:lnTo>
                                  <a:lnTo>
                                    <a:pt x="116284" y="1612695"/>
                                  </a:lnTo>
                                  <a:lnTo>
                                    <a:pt x="117872" y="1610710"/>
                                  </a:lnTo>
                                  <a:lnTo>
                                    <a:pt x="119856" y="1609519"/>
                                  </a:lnTo>
                                  <a:lnTo>
                                    <a:pt x="121840" y="1608327"/>
                                  </a:lnTo>
                                  <a:lnTo>
                                    <a:pt x="162322" y="1576958"/>
                                  </a:lnTo>
                                  <a:lnTo>
                                    <a:pt x="183356" y="1561870"/>
                                  </a:lnTo>
                                  <a:lnTo>
                                    <a:pt x="203994" y="1546781"/>
                                  </a:lnTo>
                                  <a:lnTo>
                                    <a:pt x="207565" y="1544001"/>
                                  </a:lnTo>
                                  <a:lnTo>
                                    <a:pt x="211137" y="1540825"/>
                                  </a:lnTo>
                                  <a:lnTo>
                                    <a:pt x="213519" y="1537648"/>
                                  </a:lnTo>
                                  <a:lnTo>
                                    <a:pt x="215503" y="1533677"/>
                                  </a:lnTo>
                                  <a:lnTo>
                                    <a:pt x="216694" y="1529707"/>
                                  </a:lnTo>
                                  <a:lnTo>
                                    <a:pt x="217090" y="1525339"/>
                                  </a:lnTo>
                                  <a:lnTo>
                                    <a:pt x="217090" y="1520971"/>
                                  </a:lnTo>
                                  <a:lnTo>
                                    <a:pt x="216297" y="1516603"/>
                                  </a:lnTo>
                                  <a:lnTo>
                                    <a:pt x="209153" y="1502705"/>
                                  </a:lnTo>
                                  <a:lnTo>
                                    <a:pt x="202803" y="1488014"/>
                                  </a:lnTo>
                                  <a:lnTo>
                                    <a:pt x="196850" y="1473719"/>
                                  </a:lnTo>
                                  <a:lnTo>
                                    <a:pt x="191294" y="1459027"/>
                                  </a:lnTo>
                                  <a:lnTo>
                                    <a:pt x="186134" y="1444335"/>
                                  </a:lnTo>
                                  <a:lnTo>
                                    <a:pt x="180975" y="1429644"/>
                                  </a:lnTo>
                                  <a:lnTo>
                                    <a:pt x="176212" y="1414952"/>
                                  </a:lnTo>
                                  <a:lnTo>
                                    <a:pt x="171847" y="1399466"/>
                                  </a:lnTo>
                                  <a:lnTo>
                                    <a:pt x="167878" y="1384377"/>
                                  </a:lnTo>
                                  <a:lnTo>
                                    <a:pt x="164703" y="1369288"/>
                                  </a:lnTo>
                                  <a:lnTo>
                                    <a:pt x="161131" y="1353802"/>
                                  </a:lnTo>
                                  <a:lnTo>
                                    <a:pt x="158353" y="1338713"/>
                                  </a:lnTo>
                                  <a:lnTo>
                                    <a:pt x="155972" y="1323227"/>
                                  </a:lnTo>
                                  <a:lnTo>
                                    <a:pt x="153987" y="1307344"/>
                                  </a:lnTo>
                                  <a:lnTo>
                                    <a:pt x="152003" y="1291859"/>
                                  </a:lnTo>
                                  <a:lnTo>
                                    <a:pt x="150812" y="1276373"/>
                                  </a:lnTo>
                                  <a:lnTo>
                                    <a:pt x="149225" y="1272402"/>
                                  </a:lnTo>
                                  <a:lnTo>
                                    <a:pt x="146844" y="1268034"/>
                                  </a:lnTo>
                                  <a:lnTo>
                                    <a:pt x="144462" y="1264857"/>
                                  </a:lnTo>
                                  <a:lnTo>
                                    <a:pt x="141287" y="1262078"/>
                                  </a:lnTo>
                                  <a:lnTo>
                                    <a:pt x="137715" y="1259695"/>
                                  </a:lnTo>
                                  <a:lnTo>
                                    <a:pt x="133747" y="1257710"/>
                                  </a:lnTo>
                                  <a:lnTo>
                                    <a:pt x="129778" y="1256916"/>
                                  </a:lnTo>
                                  <a:lnTo>
                                    <a:pt x="125015" y="1256519"/>
                                  </a:lnTo>
                                  <a:lnTo>
                                    <a:pt x="99219" y="1254136"/>
                                  </a:lnTo>
                                  <a:lnTo>
                                    <a:pt x="74215" y="1251357"/>
                                  </a:lnTo>
                                  <a:lnTo>
                                    <a:pt x="22622" y="1245401"/>
                                  </a:lnTo>
                                  <a:lnTo>
                                    <a:pt x="20240" y="1245401"/>
                                  </a:lnTo>
                                  <a:lnTo>
                                    <a:pt x="18256" y="1245004"/>
                                  </a:lnTo>
                                  <a:lnTo>
                                    <a:pt x="15875" y="1244209"/>
                                  </a:lnTo>
                                  <a:lnTo>
                                    <a:pt x="13890" y="1243415"/>
                                  </a:lnTo>
                                  <a:lnTo>
                                    <a:pt x="11906" y="1242224"/>
                                  </a:lnTo>
                                  <a:lnTo>
                                    <a:pt x="9922" y="1241033"/>
                                  </a:lnTo>
                                  <a:lnTo>
                                    <a:pt x="6747" y="1237459"/>
                                  </a:lnTo>
                                  <a:lnTo>
                                    <a:pt x="3969" y="1233488"/>
                                  </a:lnTo>
                                  <a:lnTo>
                                    <a:pt x="1984" y="1228724"/>
                                  </a:lnTo>
                                  <a:lnTo>
                                    <a:pt x="397" y="1222767"/>
                                  </a:lnTo>
                                  <a:lnTo>
                                    <a:pt x="0" y="1219988"/>
                                  </a:lnTo>
                                  <a:lnTo>
                                    <a:pt x="0" y="1217208"/>
                                  </a:lnTo>
                                  <a:lnTo>
                                    <a:pt x="794" y="1196163"/>
                                  </a:lnTo>
                                  <a:lnTo>
                                    <a:pt x="1984" y="1174721"/>
                                  </a:lnTo>
                                  <a:lnTo>
                                    <a:pt x="3572" y="1153676"/>
                                  </a:lnTo>
                                  <a:lnTo>
                                    <a:pt x="6350" y="1132631"/>
                                  </a:lnTo>
                                  <a:lnTo>
                                    <a:pt x="9128" y="1111189"/>
                                  </a:lnTo>
                                  <a:lnTo>
                                    <a:pt x="12700" y="1090541"/>
                                  </a:lnTo>
                                  <a:lnTo>
                                    <a:pt x="16669" y="1069099"/>
                                  </a:lnTo>
                                  <a:lnTo>
                                    <a:pt x="21034" y="1048451"/>
                                  </a:lnTo>
                                  <a:lnTo>
                                    <a:pt x="23019" y="1043289"/>
                                  </a:lnTo>
                                  <a:lnTo>
                                    <a:pt x="25797" y="1038127"/>
                                  </a:lnTo>
                                  <a:lnTo>
                                    <a:pt x="29369" y="1034157"/>
                                  </a:lnTo>
                                  <a:lnTo>
                                    <a:pt x="32940" y="1030583"/>
                                  </a:lnTo>
                                  <a:lnTo>
                                    <a:pt x="37306" y="1028201"/>
                                  </a:lnTo>
                                  <a:lnTo>
                                    <a:pt x="39290" y="1027406"/>
                                  </a:lnTo>
                                  <a:lnTo>
                                    <a:pt x="41672" y="1026612"/>
                                  </a:lnTo>
                                  <a:lnTo>
                                    <a:pt x="44053" y="1026612"/>
                                  </a:lnTo>
                                  <a:lnTo>
                                    <a:pt x="46037" y="1026215"/>
                                  </a:lnTo>
                                  <a:lnTo>
                                    <a:pt x="48419" y="1026612"/>
                                  </a:lnTo>
                                  <a:lnTo>
                                    <a:pt x="50800" y="1027009"/>
                                  </a:lnTo>
                                  <a:lnTo>
                                    <a:pt x="101600" y="1033760"/>
                                  </a:lnTo>
                                  <a:lnTo>
                                    <a:pt x="127000" y="1037730"/>
                                  </a:lnTo>
                                  <a:lnTo>
                                    <a:pt x="152400" y="1042098"/>
                                  </a:lnTo>
                                  <a:lnTo>
                                    <a:pt x="156765" y="1042892"/>
                                  </a:lnTo>
                                  <a:lnTo>
                                    <a:pt x="161131" y="1042892"/>
                                  </a:lnTo>
                                  <a:lnTo>
                                    <a:pt x="165497" y="1042495"/>
                                  </a:lnTo>
                                  <a:lnTo>
                                    <a:pt x="169862" y="1040907"/>
                                  </a:lnTo>
                                  <a:lnTo>
                                    <a:pt x="173434" y="1038525"/>
                                  </a:lnTo>
                                  <a:lnTo>
                                    <a:pt x="177006" y="1035745"/>
                                  </a:lnTo>
                                  <a:lnTo>
                                    <a:pt x="179784" y="1032568"/>
                                  </a:lnTo>
                                  <a:lnTo>
                                    <a:pt x="182165" y="1028995"/>
                                  </a:lnTo>
                                  <a:lnTo>
                                    <a:pt x="187325" y="1014303"/>
                                  </a:lnTo>
                                  <a:lnTo>
                                    <a:pt x="192881" y="1000008"/>
                                  </a:lnTo>
                                  <a:lnTo>
                                    <a:pt x="198834" y="985316"/>
                                  </a:lnTo>
                                  <a:lnTo>
                                    <a:pt x="205184" y="971022"/>
                                  </a:lnTo>
                                  <a:lnTo>
                                    <a:pt x="211931" y="957124"/>
                                  </a:lnTo>
                                  <a:lnTo>
                                    <a:pt x="218678" y="942432"/>
                                  </a:lnTo>
                                  <a:lnTo>
                                    <a:pt x="225822" y="928932"/>
                                  </a:lnTo>
                                  <a:lnTo>
                                    <a:pt x="233362" y="915034"/>
                                  </a:lnTo>
                                  <a:lnTo>
                                    <a:pt x="241300" y="901931"/>
                                  </a:lnTo>
                                  <a:lnTo>
                                    <a:pt x="249634" y="888430"/>
                                  </a:lnTo>
                                  <a:lnTo>
                                    <a:pt x="258762" y="875327"/>
                                  </a:lnTo>
                                  <a:lnTo>
                                    <a:pt x="267494" y="862620"/>
                                  </a:lnTo>
                                  <a:lnTo>
                                    <a:pt x="276622" y="849517"/>
                                  </a:lnTo>
                                  <a:lnTo>
                                    <a:pt x="286147" y="837207"/>
                                  </a:lnTo>
                                  <a:lnTo>
                                    <a:pt x="295672" y="825295"/>
                                  </a:lnTo>
                                  <a:lnTo>
                                    <a:pt x="305990" y="812986"/>
                                  </a:lnTo>
                                  <a:lnTo>
                                    <a:pt x="307975" y="809015"/>
                                  </a:lnTo>
                                  <a:lnTo>
                                    <a:pt x="309165" y="804647"/>
                                  </a:lnTo>
                                  <a:lnTo>
                                    <a:pt x="309562" y="800279"/>
                                  </a:lnTo>
                                  <a:lnTo>
                                    <a:pt x="309562" y="796309"/>
                                  </a:lnTo>
                                  <a:lnTo>
                                    <a:pt x="308769" y="791941"/>
                                  </a:lnTo>
                                  <a:lnTo>
                                    <a:pt x="307181" y="787970"/>
                                  </a:lnTo>
                                  <a:lnTo>
                                    <a:pt x="304800" y="784396"/>
                                  </a:lnTo>
                                  <a:lnTo>
                                    <a:pt x="301625" y="780823"/>
                                  </a:lnTo>
                                  <a:lnTo>
                                    <a:pt x="237331" y="700614"/>
                                  </a:lnTo>
                                  <a:lnTo>
                                    <a:pt x="235744" y="699025"/>
                                  </a:lnTo>
                                  <a:lnTo>
                                    <a:pt x="234553" y="697437"/>
                                  </a:lnTo>
                                  <a:lnTo>
                                    <a:pt x="233362" y="695452"/>
                                  </a:lnTo>
                                  <a:lnTo>
                                    <a:pt x="232569" y="693069"/>
                                  </a:lnTo>
                                  <a:lnTo>
                                    <a:pt x="231775" y="691084"/>
                                  </a:lnTo>
                                  <a:lnTo>
                                    <a:pt x="231775" y="688701"/>
                                  </a:lnTo>
                                  <a:lnTo>
                                    <a:pt x="231775" y="683936"/>
                                  </a:lnTo>
                                  <a:lnTo>
                                    <a:pt x="232569" y="678774"/>
                                  </a:lnTo>
                                  <a:lnTo>
                                    <a:pt x="234156" y="674010"/>
                                  </a:lnTo>
                                  <a:lnTo>
                                    <a:pt x="236934" y="668848"/>
                                  </a:lnTo>
                                  <a:lnTo>
                                    <a:pt x="240506" y="664480"/>
                                  </a:lnTo>
                                  <a:lnTo>
                                    <a:pt x="256778" y="650185"/>
                                  </a:lnTo>
                                  <a:lnTo>
                                    <a:pt x="272653" y="636287"/>
                                  </a:lnTo>
                                  <a:lnTo>
                                    <a:pt x="288925" y="622390"/>
                                  </a:lnTo>
                                  <a:lnTo>
                                    <a:pt x="305594" y="609286"/>
                                  </a:lnTo>
                                  <a:lnTo>
                                    <a:pt x="322659" y="596183"/>
                                  </a:lnTo>
                                  <a:lnTo>
                                    <a:pt x="339725" y="583874"/>
                                  </a:lnTo>
                                  <a:lnTo>
                                    <a:pt x="357584" y="571961"/>
                                  </a:lnTo>
                                  <a:lnTo>
                                    <a:pt x="375841" y="560446"/>
                                  </a:lnTo>
                                  <a:lnTo>
                                    <a:pt x="381000" y="558064"/>
                                  </a:lnTo>
                                  <a:lnTo>
                                    <a:pt x="386159" y="556475"/>
                                  </a:lnTo>
                                  <a:lnTo>
                                    <a:pt x="391319" y="556078"/>
                                  </a:lnTo>
                                  <a:lnTo>
                                    <a:pt x="396478" y="556475"/>
                                  </a:lnTo>
                                  <a:lnTo>
                                    <a:pt x="401241" y="557667"/>
                                  </a:lnTo>
                                  <a:lnTo>
                                    <a:pt x="403225" y="558461"/>
                                  </a:lnTo>
                                  <a:lnTo>
                                    <a:pt x="405606" y="559652"/>
                                  </a:lnTo>
                                  <a:lnTo>
                                    <a:pt x="407194" y="560843"/>
                                  </a:lnTo>
                                  <a:lnTo>
                                    <a:pt x="408781" y="562431"/>
                                  </a:lnTo>
                                  <a:lnTo>
                                    <a:pt x="410369" y="564020"/>
                                  </a:lnTo>
                                  <a:lnTo>
                                    <a:pt x="411559" y="566005"/>
                                  </a:lnTo>
                                  <a:lnTo>
                                    <a:pt x="427037" y="586653"/>
                                  </a:lnTo>
                                  <a:lnTo>
                                    <a:pt x="442912" y="606904"/>
                                  </a:lnTo>
                                  <a:lnTo>
                                    <a:pt x="457994" y="627552"/>
                                  </a:lnTo>
                                  <a:lnTo>
                                    <a:pt x="472678" y="648200"/>
                                  </a:lnTo>
                                  <a:lnTo>
                                    <a:pt x="475456" y="652170"/>
                                  </a:lnTo>
                                  <a:lnTo>
                                    <a:pt x="478234" y="654950"/>
                                  </a:lnTo>
                                  <a:lnTo>
                                    <a:pt x="481806" y="657729"/>
                                  </a:lnTo>
                                  <a:lnTo>
                                    <a:pt x="486172" y="659318"/>
                                  </a:lnTo>
                                  <a:lnTo>
                                    <a:pt x="490141" y="660509"/>
                                  </a:lnTo>
                                  <a:lnTo>
                                    <a:pt x="494506" y="661303"/>
                                  </a:lnTo>
                                  <a:lnTo>
                                    <a:pt x="498872" y="660906"/>
                                  </a:lnTo>
                                  <a:lnTo>
                                    <a:pt x="503237" y="660112"/>
                                  </a:lnTo>
                                  <a:lnTo>
                                    <a:pt x="517128" y="653759"/>
                                  </a:lnTo>
                                  <a:lnTo>
                                    <a:pt x="531416" y="647406"/>
                                  </a:lnTo>
                                  <a:lnTo>
                                    <a:pt x="546100" y="641449"/>
                                  </a:lnTo>
                                  <a:lnTo>
                                    <a:pt x="560387" y="635890"/>
                                  </a:lnTo>
                                  <a:lnTo>
                                    <a:pt x="575072" y="630331"/>
                                  </a:lnTo>
                                  <a:lnTo>
                                    <a:pt x="590153" y="625566"/>
                                  </a:lnTo>
                                  <a:lnTo>
                                    <a:pt x="604837" y="620404"/>
                                  </a:lnTo>
                                  <a:lnTo>
                                    <a:pt x="619919" y="615640"/>
                                  </a:lnTo>
                                  <a:lnTo>
                                    <a:pt x="635397" y="612066"/>
                                  </a:lnTo>
                                  <a:lnTo>
                                    <a:pt x="650478" y="608492"/>
                                  </a:lnTo>
                                  <a:lnTo>
                                    <a:pt x="665956" y="605713"/>
                                  </a:lnTo>
                                  <a:lnTo>
                                    <a:pt x="681434" y="602933"/>
                                  </a:lnTo>
                                  <a:lnTo>
                                    <a:pt x="696913" y="600154"/>
                                  </a:lnTo>
                                  <a:lnTo>
                                    <a:pt x="711994" y="598168"/>
                                  </a:lnTo>
                                  <a:lnTo>
                                    <a:pt x="727869" y="596580"/>
                                  </a:lnTo>
                                  <a:lnTo>
                                    <a:pt x="743347" y="594992"/>
                                  </a:lnTo>
                                  <a:lnTo>
                                    <a:pt x="747713" y="593403"/>
                                  </a:lnTo>
                                  <a:lnTo>
                                    <a:pt x="751284" y="591418"/>
                                  </a:lnTo>
                                  <a:lnTo>
                                    <a:pt x="754856" y="588638"/>
                                  </a:lnTo>
                                  <a:lnTo>
                                    <a:pt x="757634" y="585462"/>
                                  </a:lnTo>
                                  <a:lnTo>
                                    <a:pt x="760016" y="582285"/>
                                  </a:lnTo>
                                  <a:lnTo>
                                    <a:pt x="762397" y="577917"/>
                                  </a:lnTo>
                                  <a:lnTo>
                                    <a:pt x="763191" y="573550"/>
                                  </a:lnTo>
                                  <a:lnTo>
                                    <a:pt x="763588" y="569182"/>
                                  </a:lnTo>
                                  <a:lnTo>
                                    <a:pt x="765969" y="543769"/>
                                  </a:lnTo>
                                  <a:lnTo>
                                    <a:pt x="768747" y="517959"/>
                                  </a:lnTo>
                                  <a:lnTo>
                                    <a:pt x="771525" y="492943"/>
                                  </a:lnTo>
                                  <a:lnTo>
                                    <a:pt x="774700" y="467133"/>
                                  </a:lnTo>
                                  <a:lnTo>
                                    <a:pt x="774700" y="464751"/>
                                  </a:lnTo>
                                  <a:lnTo>
                                    <a:pt x="775097" y="462766"/>
                                  </a:lnTo>
                                  <a:lnTo>
                                    <a:pt x="775891" y="460383"/>
                                  </a:lnTo>
                                  <a:lnTo>
                                    <a:pt x="776684" y="458398"/>
                                  </a:lnTo>
                                  <a:lnTo>
                                    <a:pt x="777875" y="456412"/>
                                  </a:lnTo>
                                  <a:lnTo>
                                    <a:pt x="779066" y="454824"/>
                                  </a:lnTo>
                                  <a:lnTo>
                                    <a:pt x="782638" y="451250"/>
                                  </a:lnTo>
                                  <a:lnTo>
                                    <a:pt x="786606" y="448471"/>
                                  </a:lnTo>
                                  <a:lnTo>
                                    <a:pt x="791369" y="446486"/>
                                  </a:lnTo>
                                  <a:lnTo>
                                    <a:pt x="796925" y="444897"/>
                                  </a:lnTo>
                                  <a:lnTo>
                                    <a:pt x="802481" y="444500"/>
                                  </a:lnTo>
                                  <a:close/>
                                  <a:moveTo>
                                    <a:pt x="1780579" y="266729"/>
                                  </a:moveTo>
                                  <a:lnTo>
                                    <a:pt x="1770667" y="267126"/>
                                  </a:lnTo>
                                  <a:lnTo>
                                    <a:pt x="1761944" y="267921"/>
                                  </a:lnTo>
                                  <a:lnTo>
                                    <a:pt x="1752824" y="269113"/>
                                  </a:lnTo>
                                  <a:lnTo>
                                    <a:pt x="1744101" y="270304"/>
                                  </a:lnTo>
                                  <a:lnTo>
                                    <a:pt x="1735378" y="272688"/>
                                  </a:lnTo>
                                  <a:lnTo>
                                    <a:pt x="1727052" y="275071"/>
                                  </a:lnTo>
                                  <a:lnTo>
                                    <a:pt x="1718329" y="277852"/>
                                  </a:lnTo>
                                  <a:lnTo>
                                    <a:pt x="1710399" y="281030"/>
                                  </a:lnTo>
                                  <a:lnTo>
                                    <a:pt x="1702469" y="284605"/>
                                  </a:lnTo>
                                  <a:lnTo>
                                    <a:pt x="1694539" y="288578"/>
                                  </a:lnTo>
                                  <a:lnTo>
                                    <a:pt x="1687005" y="292550"/>
                                  </a:lnTo>
                                  <a:lnTo>
                                    <a:pt x="1679472" y="297317"/>
                                  </a:lnTo>
                                  <a:lnTo>
                                    <a:pt x="1672731" y="302482"/>
                                  </a:lnTo>
                                  <a:lnTo>
                                    <a:pt x="1665991" y="308043"/>
                                  </a:lnTo>
                                  <a:lnTo>
                                    <a:pt x="1659250" y="313605"/>
                                  </a:lnTo>
                                  <a:lnTo>
                                    <a:pt x="1653303" y="319563"/>
                                  </a:lnTo>
                                  <a:lnTo>
                                    <a:pt x="1647355" y="325919"/>
                                  </a:lnTo>
                                  <a:lnTo>
                                    <a:pt x="1641804" y="332275"/>
                                  </a:lnTo>
                                  <a:lnTo>
                                    <a:pt x="1636253" y="339029"/>
                                  </a:lnTo>
                                  <a:lnTo>
                                    <a:pt x="1631098" y="346179"/>
                                  </a:lnTo>
                                  <a:lnTo>
                                    <a:pt x="1626340" y="353727"/>
                                  </a:lnTo>
                                  <a:lnTo>
                                    <a:pt x="1621979" y="361275"/>
                                  </a:lnTo>
                                  <a:lnTo>
                                    <a:pt x="1618014" y="368822"/>
                                  </a:lnTo>
                                  <a:lnTo>
                                    <a:pt x="1614445" y="376767"/>
                                  </a:lnTo>
                                  <a:lnTo>
                                    <a:pt x="1611273" y="384712"/>
                                  </a:lnTo>
                                  <a:lnTo>
                                    <a:pt x="1608498" y="393055"/>
                                  </a:lnTo>
                                  <a:lnTo>
                                    <a:pt x="1606119" y="401794"/>
                                  </a:lnTo>
                                  <a:lnTo>
                                    <a:pt x="1604136" y="410534"/>
                                  </a:lnTo>
                                  <a:lnTo>
                                    <a:pt x="1602550" y="419273"/>
                                  </a:lnTo>
                                  <a:lnTo>
                                    <a:pt x="1601361" y="428410"/>
                                  </a:lnTo>
                                  <a:lnTo>
                                    <a:pt x="1600568" y="437547"/>
                                  </a:lnTo>
                                  <a:lnTo>
                                    <a:pt x="1600171" y="447081"/>
                                  </a:lnTo>
                                  <a:lnTo>
                                    <a:pt x="1600568" y="456218"/>
                                  </a:lnTo>
                                  <a:lnTo>
                                    <a:pt x="1601361" y="465354"/>
                                  </a:lnTo>
                                  <a:lnTo>
                                    <a:pt x="1602550" y="474094"/>
                                  </a:lnTo>
                                  <a:lnTo>
                                    <a:pt x="1604136" y="482833"/>
                                  </a:lnTo>
                                  <a:lnTo>
                                    <a:pt x="1606119" y="491970"/>
                                  </a:lnTo>
                                  <a:lnTo>
                                    <a:pt x="1608498" y="500312"/>
                                  </a:lnTo>
                                  <a:lnTo>
                                    <a:pt x="1611273" y="508655"/>
                                  </a:lnTo>
                                  <a:lnTo>
                                    <a:pt x="1614445" y="516997"/>
                                  </a:lnTo>
                                  <a:lnTo>
                                    <a:pt x="1618014" y="524545"/>
                                  </a:lnTo>
                                  <a:lnTo>
                                    <a:pt x="1621979" y="532490"/>
                                  </a:lnTo>
                                  <a:lnTo>
                                    <a:pt x="1626340" y="540435"/>
                                  </a:lnTo>
                                  <a:lnTo>
                                    <a:pt x="1631098" y="547585"/>
                                  </a:lnTo>
                                  <a:lnTo>
                                    <a:pt x="1636253" y="554338"/>
                                  </a:lnTo>
                                  <a:lnTo>
                                    <a:pt x="1641804" y="561092"/>
                                  </a:lnTo>
                                  <a:lnTo>
                                    <a:pt x="1647355" y="567845"/>
                                  </a:lnTo>
                                  <a:lnTo>
                                    <a:pt x="1653303" y="573804"/>
                                  </a:lnTo>
                                  <a:lnTo>
                                    <a:pt x="1659250" y="580160"/>
                                  </a:lnTo>
                                  <a:lnTo>
                                    <a:pt x="1665991" y="585721"/>
                                  </a:lnTo>
                                  <a:lnTo>
                                    <a:pt x="1672731" y="591283"/>
                                  </a:lnTo>
                                  <a:lnTo>
                                    <a:pt x="1679472" y="596050"/>
                                  </a:lnTo>
                                  <a:lnTo>
                                    <a:pt x="1687005" y="600817"/>
                                  </a:lnTo>
                                  <a:lnTo>
                                    <a:pt x="1694539" y="605186"/>
                                  </a:lnTo>
                                  <a:lnTo>
                                    <a:pt x="1702469" y="609159"/>
                                  </a:lnTo>
                                  <a:lnTo>
                                    <a:pt x="1710399" y="612734"/>
                                  </a:lnTo>
                                  <a:lnTo>
                                    <a:pt x="1718329" y="615912"/>
                                  </a:lnTo>
                                  <a:lnTo>
                                    <a:pt x="1727052" y="618693"/>
                                  </a:lnTo>
                                  <a:lnTo>
                                    <a:pt x="1735378" y="621076"/>
                                  </a:lnTo>
                                  <a:lnTo>
                                    <a:pt x="1744101" y="623063"/>
                                  </a:lnTo>
                                  <a:lnTo>
                                    <a:pt x="1752824" y="624652"/>
                                  </a:lnTo>
                                  <a:lnTo>
                                    <a:pt x="1761944" y="626241"/>
                                  </a:lnTo>
                                  <a:lnTo>
                                    <a:pt x="1770667" y="626638"/>
                                  </a:lnTo>
                                  <a:lnTo>
                                    <a:pt x="1780579" y="627035"/>
                                  </a:lnTo>
                                  <a:lnTo>
                                    <a:pt x="1789699" y="626638"/>
                                  </a:lnTo>
                                  <a:lnTo>
                                    <a:pt x="1798819" y="626241"/>
                                  </a:lnTo>
                                  <a:lnTo>
                                    <a:pt x="1807542" y="624652"/>
                                  </a:lnTo>
                                  <a:lnTo>
                                    <a:pt x="1816265" y="623063"/>
                                  </a:lnTo>
                                  <a:lnTo>
                                    <a:pt x="1825384" y="621076"/>
                                  </a:lnTo>
                                  <a:lnTo>
                                    <a:pt x="1833711" y="618693"/>
                                  </a:lnTo>
                                  <a:lnTo>
                                    <a:pt x="1842037" y="615912"/>
                                  </a:lnTo>
                                  <a:lnTo>
                                    <a:pt x="1850364" y="612734"/>
                                  </a:lnTo>
                                  <a:lnTo>
                                    <a:pt x="1858294" y="609159"/>
                                  </a:lnTo>
                                  <a:lnTo>
                                    <a:pt x="1866224" y="605186"/>
                                  </a:lnTo>
                                  <a:lnTo>
                                    <a:pt x="1873757" y="600817"/>
                                  </a:lnTo>
                                  <a:lnTo>
                                    <a:pt x="1880894" y="596050"/>
                                  </a:lnTo>
                                  <a:lnTo>
                                    <a:pt x="1888031" y="591283"/>
                                  </a:lnTo>
                                  <a:lnTo>
                                    <a:pt x="1894772" y="585721"/>
                                  </a:lnTo>
                                  <a:lnTo>
                                    <a:pt x="1901116" y="580160"/>
                                  </a:lnTo>
                                  <a:lnTo>
                                    <a:pt x="1907460" y="573804"/>
                                  </a:lnTo>
                                  <a:lnTo>
                                    <a:pt x="1913804" y="567845"/>
                                  </a:lnTo>
                                  <a:lnTo>
                                    <a:pt x="1919355" y="561092"/>
                                  </a:lnTo>
                                  <a:lnTo>
                                    <a:pt x="1924509" y="554338"/>
                                  </a:lnTo>
                                  <a:lnTo>
                                    <a:pt x="1929664" y="547585"/>
                                  </a:lnTo>
                                  <a:lnTo>
                                    <a:pt x="1934026" y="540435"/>
                                  </a:lnTo>
                                  <a:lnTo>
                                    <a:pt x="1938387" y="532490"/>
                                  </a:lnTo>
                                  <a:lnTo>
                                    <a:pt x="1942352" y="524545"/>
                                  </a:lnTo>
                                  <a:lnTo>
                                    <a:pt x="1945921" y="516997"/>
                                  </a:lnTo>
                                  <a:lnTo>
                                    <a:pt x="1949093" y="508655"/>
                                  </a:lnTo>
                                  <a:lnTo>
                                    <a:pt x="1951868" y="500312"/>
                                  </a:lnTo>
                                  <a:lnTo>
                                    <a:pt x="1954247" y="491970"/>
                                  </a:lnTo>
                                  <a:lnTo>
                                    <a:pt x="1957023" y="482833"/>
                                  </a:lnTo>
                                  <a:lnTo>
                                    <a:pt x="1958212" y="474094"/>
                                  </a:lnTo>
                                  <a:lnTo>
                                    <a:pt x="1959402" y="465354"/>
                                  </a:lnTo>
                                  <a:lnTo>
                                    <a:pt x="1960195" y="456218"/>
                                  </a:lnTo>
                                  <a:lnTo>
                                    <a:pt x="1960591" y="447081"/>
                                  </a:lnTo>
                                  <a:lnTo>
                                    <a:pt x="1960195" y="437547"/>
                                  </a:lnTo>
                                  <a:lnTo>
                                    <a:pt x="1959402" y="428410"/>
                                  </a:lnTo>
                                  <a:lnTo>
                                    <a:pt x="1958212" y="419273"/>
                                  </a:lnTo>
                                  <a:lnTo>
                                    <a:pt x="1957023" y="410534"/>
                                  </a:lnTo>
                                  <a:lnTo>
                                    <a:pt x="1954247" y="401794"/>
                                  </a:lnTo>
                                  <a:lnTo>
                                    <a:pt x="1951868" y="393055"/>
                                  </a:lnTo>
                                  <a:lnTo>
                                    <a:pt x="1949093" y="384712"/>
                                  </a:lnTo>
                                  <a:lnTo>
                                    <a:pt x="1945921" y="376767"/>
                                  </a:lnTo>
                                  <a:lnTo>
                                    <a:pt x="1942352" y="368822"/>
                                  </a:lnTo>
                                  <a:lnTo>
                                    <a:pt x="1938387" y="361275"/>
                                  </a:lnTo>
                                  <a:lnTo>
                                    <a:pt x="1934026" y="353727"/>
                                  </a:lnTo>
                                  <a:lnTo>
                                    <a:pt x="1929664" y="346179"/>
                                  </a:lnTo>
                                  <a:lnTo>
                                    <a:pt x="1924509" y="339029"/>
                                  </a:lnTo>
                                  <a:lnTo>
                                    <a:pt x="1919355" y="332275"/>
                                  </a:lnTo>
                                  <a:lnTo>
                                    <a:pt x="1913804" y="325919"/>
                                  </a:lnTo>
                                  <a:lnTo>
                                    <a:pt x="1907460" y="319563"/>
                                  </a:lnTo>
                                  <a:lnTo>
                                    <a:pt x="1901116" y="313605"/>
                                  </a:lnTo>
                                  <a:lnTo>
                                    <a:pt x="1894772" y="308043"/>
                                  </a:lnTo>
                                  <a:lnTo>
                                    <a:pt x="1888031" y="302482"/>
                                  </a:lnTo>
                                  <a:lnTo>
                                    <a:pt x="1880894" y="297317"/>
                                  </a:lnTo>
                                  <a:lnTo>
                                    <a:pt x="1873757" y="292550"/>
                                  </a:lnTo>
                                  <a:lnTo>
                                    <a:pt x="1866224" y="288578"/>
                                  </a:lnTo>
                                  <a:lnTo>
                                    <a:pt x="1858294" y="284605"/>
                                  </a:lnTo>
                                  <a:lnTo>
                                    <a:pt x="1850364" y="281030"/>
                                  </a:lnTo>
                                  <a:lnTo>
                                    <a:pt x="1842037" y="277852"/>
                                  </a:lnTo>
                                  <a:lnTo>
                                    <a:pt x="1833711" y="275071"/>
                                  </a:lnTo>
                                  <a:lnTo>
                                    <a:pt x="1825384" y="272688"/>
                                  </a:lnTo>
                                  <a:lnTo>
                                    <a:pt x="1816265" y="270304"/>
                                  </a:lnTo>
                                  <a:lnTo>
                                    <a:pt x="1807542" y="269113"/>
                                  </a:lnTo>
                                  <a:lnTo>
                                    <a:pt x="1798819" y="267921"/>
                                  </a:lnTo>
                                  <a:lnTo>
                                    <a:pt x="1789699" y="267126"/>
                                  </a:lnTo>
                                  <a:lnTo>
                                    <a:pt x="1780579" y="266729"/>
                                  </a:lnTo>
                                  <a:close/>
                                  <a:moveTo>
                                    <a:pt x="1769477" y="236538"/>
                                  </a:moveTo>
                                  <a:lnTo>
                                    <a:pt x="1780579" y="236538"/>
                                  </a:lnTo>
                                  <a:lnTo>
                                    <a:pt x="1791285" y="236538"/>
                                  </a:lnTo>
                                  <a:lnTo>
                                    <a:pt x="1801594" y="237333"/>
                                  </a:lnTo>
                                  <a:lnTo>
                                    <a:pt x="1812300" y="238922"/>
                                  </a:lnTo>
                                  <a:lnTo>
                                    <a:pt x="1823005" y="240511"/>
                                  </a:lnTo>
                                  <a:lnTo>
                                    <a:pt x="1832918" y="242894"/>
                                  </a:lnTo>
                                  <a:lnTo>
                                    <a:pt x="1842830" y="245675"/>
                                  </a:lnTo>
                                  <a:lnTo>
                                    <a:pt x="1852346" y="248853"/>
                                  </a:lnTo>
                                  <a:lnTo>
                                    <a:pt x="1861862" y="252825"/>
                                  </a:lnTo>
                                  <a:lnTo>
                                    <a:pt x="1871775" y="256798"/>
                                  </a:lnTo>
                                  <a:lnTo>
                                    <a:pt x="1880498" y="261962"/>
                                  </a:lnTo>
                                  <a:lnTo>
                                    <a:pt x="1889221" y="267126"/>
                                  </a:lnTo>
                                  <a:lnTo>
                                    <a:pt x="1897944" y="272291"/>
                                  </a:lnTo>
                                  <a:lnTo>
                                    <a:pt x="1905874" y="278249"/>
                                  </a:lnTo>
                                  <a:lnTo>
                                    <a:pt x="1914200" y="284208"/>
                                  </a:lnTo>
                                  <a:lnTo>
                                    <a:pt x="1921734" y="290961"/>
                                  </a:lnTo>
                                  <a:lnTo>
                                    <a:pt x="1929268" y="297715"/>
                                  </a:lnTo>
                                  <a:lnTo>
                                    <a:pt x="1936008" y="305660"/>
                                  </a:lnTo>
                                  <a:lnTo>
                                    <a:pt x="1942352" y="313207"/>
                                  </a:lnTo>
                                  <a:lnTo>
                                    <a:pt x="1948696" y="320755"/>
                                  </a:lnTo>
                                  <a:lnTo>
                                    <a:pt x="1954644" y="329097"/>
                                  </a:lnTo>
                                  <a:lnTo>
                                    <a:pt x="1960195" y="337440"/>
                                  </a:lnTo>
                                  <a:lnTo>
                                    <a:pt x="1965349" y="346179"/>
                                  </a:lnTo>
                                  <a:lnTo>
                                    <a:pt x="1970107" y="355713"/>
                                  </a:lnTo>
                                  <a:lnTo>
                                    <a:pt x="1974072" y="364850"/>
                                  </a:lnTo>
                                  <a:lnTo>
                                    <a:pt x="1978037" y="374384"/>
                                  </a:lnTo>
                                  <a:lnTo>
                                    <a:pt x="1981209" y="384315"/>
                                  </a:lnTo>
                                  <a:lnTo>
                                    <a:pt x="1983985" y="393849"/>
                                  </a:lnTo>
                                  <a:lnTo>
                                    <a:pt x="1986364" y="404575"/>
                                  </a:lnTo>
                                  <a:lnTo>
                                    <a:pt x="1988346" y="414903"/>
                                  </a:lnTo>
                                  <a:lnTo>
                                    <a:pt x="1989536" y="425232"/>
                                  </a:lnTo>
                                  <a:lnTo>
                                    <a:pt x="1990329" y="435958"/>
                                  </a:lnTo>
                                  <a:lnTo>
                                    <a:pt x="1990725" y="447081"/>
                                  </a:lnTo>
                                  <a:lnTo>
                                    <a:pt x="1990329" y="457807"/>
                                  </a:lnTo>
                                  <a:lnTo>
                                    <a:pt x="1989536" y="468135"/>
                                  </a:lnTo>
                                  <a:lnTo>
                                    <a:pt x="1988346" y="478861"/>
                                  </a:lnTo>
                                  <a:lnTo>
                                    <a:pt x="1986364" y="489587"/>
                                  </a:lnTo>
                                  <a:lnTo>
                                    <a:pt x="1983985" y="499518"/>
                                  </a:lnTo>
                                  <a:lnTo>
                                    <a:pt x="1981209" y="509449"/>
                                  </a:lnTo>
                                  <a:lnTo>
                                    <a:pt x="1978037" y="518983"/>
                                  </a:lnTo>
                                  <a:lnTo>
                                    <a:pt x="1974072" y="528517"/>
                                  </a:lnTo>
                                  <a:lnTo>
                                    <a:pt x="1970107" y="538051"/>
                                  </a:lnTo>
                                  <a:lnTo>
                                    <a:pt x="1965349" y="547188"/>
                                  </a:lnTo>
                                  <a:lnTo>
                                    <a:pt x="1960195" y="555927"/>
                                  </a:lnTo>
                                  <a:lnTo>
                                    <a:pt x="1954644" y="564270"/>
                                  </a:lnTo>
                                  <a:lnTo>
                                    <a:pt x="1948696" y="572612"/>
                                  </a:lnTo>
                                  <a:lnTo>
                                    <a:pt x="1942352" y="580954"/>
                                  </a:lnTo>
                                  <a:lnTo>
                                    <a:pt x="1936008" y="588502"/>
                                  </a:lnTo>
                                  <a:lnTo>
                                    <a:pt x="1929268" y="595652"/>
                                  </a:lnTo>
                                  <a:lnTo>
                                    <a:pt x="1921734" y="602406"/>
                                  </a:lnTo>
                                  <a:lnTo>
                                    <a:pt x="1914200" y="609159"/>
                                  </a:lnTo>
                                  <a:lnTo>
                                    <a:pt x="1905874" y="615118"/>
                                  </a:lnTo>
                                  <a:lnTo>
                                    <a:pt x="1897944" y="621076"/>
                                  </a:lnTo>
                                  <a:lnTo>
                                    <a:pt x="1889221" y="627035"/>
                                  </a:lnTo>
                                  <a:lnTo>
                                    <a:pt x="1880498" y="631802"/>
                                  </a:lnTo>
                                  <a:lnTo>
                                    <a:pt x="1871775" y="636569"/>
                                  </a:lnTo>
                                  <a:lnTo>
                                    <a:pt x="1861862" y="640542"/>
                                  </a:lnTo>
                                  <a:lnTo>
                                    <a:pt x="1852346" y="644514"/>
                                  </a:lnTo>
                                  <a:lnTo>
                                    <a:pt x="1842830" y="647692"/>
                                  </a:lnTo>
                                  <a:lnTo>
                                    <a:pt x="1832918" y="650473"/>
                                  </a:lnTo>
                                  <a:lnTo>
                                    <a:pt x="1823005" y="652856"/>
                                  </a:lnTo>
                                  <a:lnTo>
                                    <a:pt x="1812300" y="654843"/>
                                  </a:lnTo>
                                  <a:lnTo>
                                    <a:pt x="1801594" y="656034"/>
                                  </a:lnTo>
                                  <a:lnTo>
                                    <a:pt x="1791285" y="656829"/>
                                  </a:lnTo>
                                  <a:lnTo>
                                    <a:pt x="1780579" y="657226"/>
                                  </a:lnTo>
                                  <a:lnTo>
                                    <a:pt x="1769477" y="656829"/>
                                  </a:lnTo>
                                  <a:lnTo>
                                    <a:pt x="1758772" y="656034"/>
                                  </a:lnTo>
                                  <a:lnTo>
                                    <a:pt x="1748463" y="654843"/>
                                  </a:lnTo>
                                  <a:lnTo>
                                    <a:pt x="1738154" y="652856"/>
                                  </a:lnTo>
                                  <a:lnTo>
                                    <a:pt x="1727845" y="650473"/>
                                  </a:lnTo>
                                  <a:lnTo>
                                    <a:pt x="1717536" y="647692"/>
                                  </a:lnTo>
                                  <a:lnTo>
                                    <a:pt x="1708020" y="644514"/>
                                  </a:lnTo>
                                  <a:lnTo>
                                    <a:pt x="1698504" y="640542"/>
                                  </a:lnTo>
                                  <a:lnTo>
                                    <a:pt x="1689384" y="636569"/>
                                  </a:lnTo>
                                  <a:lnTo>
                                    <a:pt x="1680265" y="631802"/>
                                  </a:lnTo>
                                  <a:lnTo>
                                    <a:pt x="1671145" y="627035"/>
                                  </a:lnTo>
                                  <a:lnTo>
                                    <a:pt x="1662819" y="621076"/>
                                  </a:lnTo>
                                  <a:lnTo>
                                    <a:pt x="1654492" y="615118"/>
                                  </a:lnTo>
                                  <a:lnTo>
                                    <a:pt x="1646562" y="609159"/>
                                  </a:lnTo>
                                  <a:lnTo>
                                    <a:pt x="1639028" y="602406"/>
                                  </a:lnTo>
                                  <a:lnTo>
                                    <a:pt x="1631495" y="595652"/>
                                  </a:lnTo>
                                  <a:lnTo>
                                    <a:pt x="1624358" y="588502"/>
                                  </a:lnTo>
                                  <a:lnTo>
                                    <a:pt x="1618014" y="580954"/>
                                  </a:lnTo>
                                  <a:lnTo>
                                    <a:pt x="1611670" y="572612"/>
                                  </a:lnTo>
                                  <a:lnTo>
                                    <a:pt x="1606119" y="564270"/>
                                  </a:lnTo>
                                  <a:lnTo>
                                    <a:pt x="1600568" y="555927"/>
                                  </a:lnTo>
                                  <a:lnTo>
                                    <a:pt x="1595413" y="547188"/>
                                  </a:lnTo>
                                  <a:lnTo>
                                    <a:pt x="1591052" y="538051"/>
                                  </a:lnTo>
                                  <a:lnTo>
                                    <a:pt x="1586294" y="528517"/>
                                  </a:lnTo>
                                  <a:lnTo>
                                    <a:pt x="1582725" y="518983"/>
                                  </a:lnTo>
                                  <a:lnTo>
                                    <a:pt x="1579553" y="509449"/>
                                  </a:lnTo>
                                  <a:lnTo>
                                    <a:pt x="1576381" y="499518"/>
                                  </a:lnTo>
                                  <a:lnTo>
                                    <a:pt x="1574399" y="489587"/>
                                  </a:lnTo>
                                  <a:lnTo>
                                    <a:pt x="1572416" y="478861"/>
                                  </a:lnTo>
                                  <a:lnTo>
                                    <a:pt x="1571227" y="468135"/>
                                  </a:lnTo>
                                  <a:lnTo>
                                    <a:pt x="1570434" y="457807"/>
                                  </a:lnTo>
                                  <a:lnTo>
                                    <a:pt x="1570037" y="447081"/>
                                  </a:lnTo>
                                  <a:lnTo>
                                    <a:pt x="1570434" y="435958"/>
                                  </a:lnTo>
                                  <a:lnTo>
                                    <a:pt x="1571227" y="425232"/>
                                  </a:lnTo>
                                  <a:lnTo>
                                    <a:pt x="1572416" y="414903"/>
                                  </a:lnTo>
                                  <a:lnTo>
                                    <a:pt x="1574399" y="404575"/>
                                  </a:lnTo>
                                  <a:lnTo>
                                    <a:pt x="1576381" y="393849"/>
                                  </a:lnTo>
                                  <a:lnTo>
                                    <a:pt x="1579553" y="384315"/>
                                  </a:lnTo>
                                  <a:lnTo>
                                    <a:pt x="1582725" y="374384"/>
                                  </a:lnTo>
                                  <a:lnTo>
                                    <a:pt x="1586294" y="364850"/>
                                  </a:lnTo>
                                  <a:lnTo>
                                    <a:pt x="1591052" y="355713"/>
                                  </a:lnTo>
                                  <a:lnTo>
                                    <a:pt x="1595413" y="346179"/>
                                  </a:lnTo>
                                  <a:lnTo>
                                    <a:pt x="1600568" y="337440"/>
                                  </a:lnTo>
                                  <a:lnTo>
                                    <a:pt x="1606119" y="329097"/>
                                  </a:lnTo>
                                  <a:lnTo>
                                    <a:pt x="1611670" y="320755"/>
                                  </a:lnTo>
                                  <a:lnTo>
                                    <a:pt x="1618014" y="313207"/>
                                  </a:lnTo>
                                  <a:lnTo>
                                    <a:pt x="1624358" y="305660"/>
                                  </a:lnTo>
                                  <a:lnTo>
                                    <a:pt x="1631495" y="297715"/>
                                  </a:lnTo>
                                  <a:lnTo>
                                    <a:pt x="1639028" y="290961"/>
                                  </a:lnTo>
                                  <a:lnTo>
                                    <a:pt x="1646562" y="284208"/>
                                  </a:lnTo>
                                  <a:lnTo>
                                    <a:pt x="1654492" y="278249"/>
                                  </a:lnTo>
                                  <a:lnTo>
                                    <a:pt x="1662819" y="272291"/>
                                  </a:lnTo>
                                  <a:lnTo>
                                    <a:pt x="1671145" y="267126"/>
                                  </a:lnTo>
                                  <a:lnTo>
                                    <a:pt x="1680265" y="261962"/>
                                  </a:lnTo>
                                  <a:lnTo>
                                    <a:pt x="1689384" y="256798"/>
                                  </a:lnTo>
                                  <a:lnTo>
                                    <a:pt x="1698504" y="252825"/>
                                  </a:lnTo>
                                  <a:lnTo>
                                    <a:pt x="1708020" y="248853"/>
                                  </a:lnTo>
                                  <a:lnTo>
                                    <a:pt x="1717536" y="245675"/>
                                  </a:lnTo>
                                  <a:lnTo>
                                    <a:pt x="1727845" y="242894"/>
                                  </a:lnTo>
                                  <a:lnTo>
                                    <a:pt x="1738154" y="240511"/>
                                  </a:lnTo>
                                  <a:lnTo>
                                    <a:pt x="1748463" y="238922"/>
                                  </a:lnTo>
                                  <a:lnTo>
                                    <a:pt x="1758772" y="237333"/>
                                  </a:lnTo>
                                  <a:lnTo>
                                    <a:pt x="1769477" y="236538"/>
                                  </a:lnTo>
                                  <a:close/>
                                  <a:moveTo>
                                    <a:pt x="1775815" y="217488"/>
                                  </a:moveTo>
                                  <a:lnTo>
                                    <a:pt x="1764301" y="218281"/>
                                  </a:lnTo>
                                  <a:lnTo>
                                    <a:pt x="1752786" y="219472"/>
                                  </a:lnTo>
                                  <a:lnTo>
                                    <a:pt x="1741669" y="221059"/>
                                  </a:lnTo>
                                  <a:lnTo>
                                    <a:pt x="1730154" y="223441"/>
                                  </a:lnTo>
                                  <a:lnTo>
                                    <a:pt x="1718243" y="226219"/>
                                  </a:lnTo>
                                  <a:lnTo>
                                    <a:pt x="1707125" y="229791"/>
                                  </a:lnTo>
                                  <a:lnTo>
                                    <a:pt x="1696405" y="233759"/>
                                  </a:lnTo>
                                  <a:lnTo>
                                    <a:pt x="1685684" y="238125"/>
                                  </a:lnTo>
                                  <a:lnTo>
                                    <a:pt x="1674964" y="243285"/>
                                  </a:lnTo>
                                  <a:lnTo>
                                    <a:pt x="1665038" y="248841"/>
                                  </a:lnTo>
                                  <a:lnTo>
                                    <a:pt x="1655509" y="254794"/>
                                  </a:lnTo>
                                  <a:lnTo>
                                    <a:pt x="1646376" y="261541"/>
                                  </a:lnTo>
                                  <a:lnTo>
                                    <a:pt x="1637641" y="268288"/>
                                  </a:lnTo>
                                  <a:lnTo>
                                    <a:pt x="1628906" y="275035"/>
                                  </a:lnTo>
                                  <a:lnTo>
                                    <a:pt x="1620568" y="282575"/>
                                  </a:lnTo>
                                  <a:lnTo>
                                    <a:pt x="1613024" y="290513"/>
                                  </a:lnTo>
                                  <a:lnTo>
                                    <a:pt x="1605877" y="298847"/>
                                  </a:lnTo>
                                  <a:lnTo>
                                    <a:pt x="1598730" y="307578"/>
                                  </a:lnTo>
                                  <a:lnTo>
                                    <a:pt x="1592377" y="316707"/>
                                  </a:lnTo>
                                  <a:lnTo>
                                    <a:pt x="1586025" y="325835"/>
                                  </a:lnTo>
                                  <a:lnTo>
                                    <a:pt x="1580466" y="334963"/>
                                  </a:lnTo>
                                  <a:lnTo>
                                    <a:pt x="1575304" y="344885"/>
                                  </a:lnTo>
                                  <a:lnTo>
                                    <a:pt x="1570937" y="355203"/>
                                  </a:lnTo>
                                  <a:lnTo>
                                    <a:pt x="1566569" y="365125"/>
                                  </a:lnTo>
                                  <a:lnTo>
                                    <a:pt x="1562995" y="375444"/>
                                  </a:lnTo>
                                  <a:lnTo>
                                    <a:pt x="1559819" y="385763"/>
                                  </a:lnTo>
                                  <a:lnTo>
                                    <a:pt x="1557039" y="396875"/>
                                  </a:lnTo>
                                  <a:lnTo>
                                    <a:pt x="1555054" y="407988"/>
                                  </a:lnTo>
                                  <a:lnTo>
                                    <a:pt x="1553466" y="418703"/>
                                  </a:lnTo>
                                  <a:lnTo>
                                    <a:pt x="1552275" y="429816"/>
                                  </a:lnTo>
                                  <a:lnTo>
                                    <a:pt x="1551481" y="440929"/>
                                  </a:lnTo>
                                  <a:lnTo>
                                    <a:pt x="1551481" y="452438"/>
                                  </a:lnTo>
                                  <a:lnTo>
                                    <a:pt x="1552275" y="463947"/>
                                  </a:lnTo>
                                  <a:lnTo>
                                    <a:pt x="1553466" y="475060"/>
                                  </a:lnTo>
                                  <a:lnTo>
                                    <a:pt x="1555054" y="486569"/>
                                  </a:lnTo>
                                  <a:lnTo>
                                    <a:pt x="1557437" y="498079"/>
                                  </a:lnTo>
                                  <a:lnTo>
                                    <a:pt x="1560216" y="509588"/>
                                  </a:lnTo>
                                  <a:lnTo>
                                    <a:pt x="1563789" y="520700"/>
                                  </a:lnTo>
                                  <a:lnTo>
                                    <a:pt x="1567760" y="531416"/>
                                  </a:lnTo>
                                  <a:lnTo>
                                    <a:pt x="1572525" y="542529"/>
                                  </a:lnTo>
                                  <a:lnTo>
                                    <a:pt x="1577290" y="552847"/>
                                  </a:lnTo>
                                  <a:lnTo>
                                    <a:pt x="1582848" y="562769"/>
                                  </a:lnTo>
                                  <a:lnTo>
                                    <a:pt x="1589201" y="572294"/>
                                  </a:lnTo>
                                  <a:lnTo>
                                    <a:pt x="1595554" y="581819"/>
                                  </a:lnTo>
                                  <a:lnTo>
                                    <a:pt x="1602304" y="590550"/>
                                  </a:lnTo>
                                  <a:lnTo>
                                    <a:pt x="1609451" y="598885"/>
                                  </a:lnTo>
                                  <a:lnTo>
                                    <a:pt x="1616995" y="607219"/>
                                  </a:lnTo>
                                  <a:lnTo>
                                    <a:pt x="1624936" y="614760"/>
                                  </a:lnTo>
                                  <a:lnTo>
                                    <a:pt x="1632877" y="621904"/>
                                  </a:lnTo>
                                  <a:lnTo>
                                    <a:pt x="1642009" y="629047"/>
                                  </a:lnTo>
                                  <a:lnTo>
                                    <a:pt x="1650744" y="635794"/>
                                  </a:lnTo>
                                  <a:lnTo>
                                    <a:pt x="1659876" y="641747"/>
                                  </a:lnTo>
                                  <a:lnTo>
                                    <a:pt x="1669405" y="647304"/>
                                  </a:lnTo>
                                  <a:lnTo>
                                    <a:pt x="1678935" y="652066"/>
                                  </a:lnTo>
                                  <a:lnTo>
                                    <a:pt x="1689258" y="656829"/>
                                  </a:lnTo>
                                  <a:lnTo>
                                    <a:pt x="1699581" y="661194"/>
                                  </a:lnTo>
                                  <a:lnTo>
                                    <a:pt x="1709905" y="664766"/>
                                  </a:lnTo>
                                  <a:lnTo>
                                    <a:pt x="1720228" y="667941"/>
                                  </a:lnTo>
                                  <a:lnTo>
                                    <a:pt x="1731345" y="670719"/>
                                  </a:lnTo>
                                  <a:lnTo>
                                    <a:pt x="1742066" y="673101"/>
                                  </a:lnTo>
                                  <a:lnTo>
                                    <a:pt x="1753183" y="674688"/>
                                  </a:lnTo>
                                  <a:lnTo>
                                    <a:pt x="1764301" y="675879"/>
                                  </a:lnTo>
                                  <a:lnTo>
                                    <a:pt x="1775815" y="676276"/>
                                  </a:lnTo>
                                  <a:lnTo>
                                    <a:pt x="1786932" y="676276"/>
                                  </a:lnTo>
                                  <a:lnTo>
                                    <a:pt x="1798447" y="675879"/>
                                  </a:lnTo>
                                  <a:lnTo>
                                    <a:pt x="1809564" y="674688"/>
                                  </a:lnTo>
                                  <a:lnTo>
                                    <a:pt x="1821476" y="673101"/>
                                  </a:lnTo>
                                  <a:lnTo>
                                    <a:pt x="1832593" y="670322"/>
                                  </a:lnTo>
                                  <a:lnTo>
                                    <a:pt x="1844108" y="667544"/>
                                  </a:lnTo>
                                  <a:lnTo>
                                    <a:pt x="1855225" y="663972"/>
                                  </a:lnTo>
                                  <a:lnTo>
                                    <a:pt x="1866740" y="660004"/>
                                  </a:lnTo>
                                  <a:lnTo>
                                    <a:pt x="1877063" y="655241"/>
                                  </a:lnTo>
                                  <a:lnTo>
                                    <a:pt x="1887386" y="650479"/>
                                  </a:lnTo>
                                  <a:lnTo>
                                    <a:pt x="1897313" y="644922"/>
                                  </a:lnTo>
                                  <a:lnTo>
                                    <a:pt x="1906842" y="638969"/>
                                  </a:lnTo>
                                  <a:lnTo>
                                    <a:pt x="1916371" y="632619"/>
                                  </a:lnTo>
                                  <a:lnTo>
                                    <a:pt x="1925503" y="625872"/>
                                  </a:lnTo>
                                  <a:lnTo>
                                    <a:pt x="1933841" y="618332"/>
                                  </a:lnTo>
                                  <a:lnTo>
                                    <a:pt x="1941782" y="610791"/>
                                  </a:lnTo>
                                  <a:lnTo>
                                    <a:pt x="1949723" y="603250"/>
                                  </a:lnTo>
                                  <a:lnTo>
                                    <a:pt x="1957267" y="594916"/>
                                  </a:lnTo>
                                  <a:lnTo>
                                    <a:pt x="1964017" y="586185"/>
                                  </a:lnTo>
                                  <a:lnTo>
                                    <a:pt x="1970370" y="577057"/>
                                  </a:lnTo>
                                  <a:lnTo>
                                    <a:pt x="1976326" y="567929"/>
                                  </a:lnTo>
                                  <a:lnTo>
                                    <a:pt x="1981884" y="558404"/>
                                  </a:lnTo>
                                  <a:lnTo>
                                    <a:pt x="1987046" y="548879"/>
                                  </a:lnTo>
                                  <a:lnTo>
                                    <a:pt x="1991811" y="538957"/>
                                  </a:lnTo>
                                  <a:lnTo>
                                    <a:pt x="1995781" y="528638"/>
                                  </a:lnTo>
                                  <a:lnTo>
                                    <a:pt x="1999752" y="518319"/>
                                  </a:lnTo>
                                  <a:lnTo>
                                    <a:pt x="2003325" y="507604"/>
                                  </a:lnTo>
                                  <a:lnTo>
                                    <a:pt x="2005708" y="496888"/>
                                  </a:lnTo>
                                  <a:lnTo>
                                    <a:pt x="2008090" y="485775"/>
                                  </a:lnTo>
                                  <a:lnTo>
                                    <a:pt x="2009678" y="475060"/>
                                  </a:lnTo>
                                  <a:lnTo>
                                    <a:pt x="2010869" y="463947"/>
                                  </a:lnTo>
                                  <a:lnTo>
                                    <a:pt x="2011266" y="452835"/>
                                  </a:lnTo>
                                  <a:lnTo>
                                    <a:pt x="2011266" y="441325"/>
                                  </a:lnTo>
                                  <a:lnTo>
                                    <a:pt x="2010869" y="429816"/>
                                  </a:lnTo>
                                  <a:lnTo>
                                    <a:pt x="2009678" y="418703"/>
                                  </a:lnTo>
                                  <a:lnTo>
                                    <a:pt x="2007693" y="407194"/>
                                  </a:lnTo>
                                  <a:lnTo>
                                    <a:pt x="2005311" y="395288"/>
                                  </a:lnTo>
                                  <a:lnTo>
                                    <a:pt x="2002531" y="384175"/>
                                  </a:lnTo>
                                  <a:lnTo>
                                    <a:pt x="1998561" y="373063"/>
                                  </a:lnTo>
                                  <a:lnTo>
                                    <a:pt x="1994590" y="361950"/>
                                  </a:lnTo>
                                  <a:lnTo>
                                    <a:pt x="1990223" y="351632"/>
                                  </a:lnTo>
                                  <a:lnTo>
                                    <a:pt x="1985061" y="340916"/>
                                  </a:lnTo>
                                  <a:lnTo>
                                    <a:pt x="1979899" y="330994"/>
                                  </a:lnTo>
                                  <a:lnTo>
                                    <a:pt x="1973943" y="321469"/>
                                  </a:lnTo>
                                  <a:lnTo>
                                    <a:pt x="1967591" y="312341"/>
                                  </a:lnTo>
                                  <a:lnTo>
                                    <a:pt x="1960841" y="303213"/>
                                  </a:lnTo>
                                  <a:lnTo>
                                    <a:pt x="1953297" y="294482"/>
                                  </a:lnTo>
                                  <a:lnTo>
                                    <a:pt x="1945753" y="286544"/>
                                  </a:lnTo>
                                  <a:lnTo>
                                    <a:pt x="1937812" y="279003"/>
                                  </a:lnTo>
                                  <a:lnTo>
                                    <a:pt x="1929474" y="271860"/>
                                  </a:lnTo>
                                  <a:lnTo>
                                    <a:pt x="1921136" y="264716"/>
                                  </a:lnTo>
                                  <a:lnTo>
                                    <a:pt x="1912004" y="258366"/>
                                  </a:lnTo>
                                  <a:lnTo>
                                    <a:pt x="1902474" y="252016"/>
                                  </a:lnTo>
                                  <a:lnTo>
                                    <a:pt x="1893342" y="246460"/>
                                  </a:lnTo>
                                  <a:lnTo>
                                    <a:pt x="1883416" y="241300"/>
                                  </a:lnTo>
                                  <a:lnTo>
                                    <a:pt x="1873490" y="236935"/>
                                  </a:lnTo>
                                  <a:lnTo>
                                    <a:pt x="1863166" y="232569"/>
                                  </a:lnTo>
                                  <a:lnTo>
                                    <a:pt x="1852843" y="228997"/>
                                  </a:lnTo>
                                  <a:lnTo>
                                    <a:pt x="1842123" y="225822"/>
                                  </a:lnTo>
                                  <a:lnTo>
                                    <a:pt x="1831402" y="223044"/>
                                  </a:lnTo>
                                  <a:lnTo>
                                    <a:pt x="1820682" y="221059"/>
                                  </a:lnTo>
                                  <a:lnTo>
                                    <a:pt x="1809564" y="219472"/>
                                  </a:lnTo>
                                  <a:lnTo>
                                    <a:pt x="1798447" y="218281"/>
                                  </a:lnTo>
                                  <a:lnTo>
                                    <a:pt x="1787330" y="217488"/>
                                  </a:lnTo>
                                  <a:lnTo>
                                    <a:pt x="1775815" y="217488"/>
                                  </a:lnTo>
                                  <a:close/>
                                  <a:moveTo>
                                    <a:pt x="1712287" y="0"/>
                                  </a:moveTo>
                                  <a:lnTo>
                                    <a:pt x="1715860" y="0"/>
                                  </a:lnTo>
                                  <a:lnTo>
                                    <a:pt x="1718640" y="397"/>
                                  </a:lnTo>
                                  <a:lnTo>
                                    <a:pt x="1721816" y="1191"/>
                                  </a:lnTo>
                                  <a:lnTo>
                                    <a:pt x="1724198" y="2778"/>
                                  </a:lnTo>
                                  <a:lnTo>
                                    <a:pt x="1726978" y="4366"/>
                                  </a:lnTo>
                                  <a:lnTo>
                                    <a:pt x="1728566" y="6350"/>
                                  </a:lnTo>
                                  <a:lnTo>
                                    <a:pt x="1729757" y="8731"/>
                                  </a:lnTo>
                                  <a:lnTo>
                                    <a:pt x="1730551" y="11112"/>
                                  </a:lnTo>
                                  <a:lnTo>
                                    <a:pt x="1737698" y="39687"/>
                                  </a:lnTo>
                                  <a:lnTo>
                                    <a:pt x="1744448" y="68262"/>
                                  </a:lnTo>
                                  <a:lnTo>
                                    <a:pt x="1744845" y="70644"/>
                                  </a:lnTo>
                                  <a:lnTo>
                                    <a:pt x="1746036" y="73025"/>
                                  </a:lnTo>
                                  <a:lnTo>
                                    <a:pt x="1747227" y="75406"/>
                                  </a:lnTo>
                                  <a:lnTo>
                                    <a:pt x="1748816" y="77391"/>
                                  </a:lnTo>
                                  <a:lnTo>
                                    <a:pt x="1750801" y="78978"/>
                                  </a:lnTo>
                                  <a:lnTo>
                                    <a:pt x="1752786" y="80169"/>
                                  </a:lnTo>
                                  <a:lnTo>
                                    <a:pt x="1755168" y="80962"/>
                                  </a:lnTo>
                                  <a:lnTo>
                                    <a:pt x="1757551" y="81756"/>
                                  </a:lnTo>
                                  <a:lnTo>
                                    <a:pt x="1775815" y="80962"/>
                                  </a:lnTo>
                                  <a:lnTo>
                                    <a:pt x="1793682" y="81359"/>
                                  </a:lnTo>
                                  <a:lnTo>
                                    <a:pt x="1811550" y="82153"/>
                                  </a:lnTo>
                                  <a:lnTo>
                                    <a:pt x="1829814" y="84137"/>
                                  </a:lnTo>
                                  <a:lnTo>
                                    <a:pt x="1847284" y="86916"/>
                                  </a:lnTo>
                                  <a:lnTo>
                                    <a:pt x="1865152" y="90487"/>
                                  </a:lnTo>
                                  <a:lnTo>
                                    <a:pt x="1882225" y="94853"/>
                                  </a:lnTo>
                                  <a:lnTo>
                                    <a:pt x="1899298" y="100012"/>
                                  </a:lnTo>
                                  <a:lnTo>
                                    <a:pt x="1902077" y="100409"/>
                                  </a:lnTo>
                                  <a:lnTo>
                                    <a:pt x="1904460" y="100012"/>
                                  </a:lnTo>
                                  <a:lnTo>
                                    <a:pt x="1906842" y="99616"/>
                                  </a:lnTo>
                                  <a:lnTo>
                                    <a:pt x="1908827" y="98425"/>
                                  </a:lnTo>
                                  <a:lnTo>
                                    <a:pt x="1911606" y="97234"/>
                                  </a:lnTo>
                                  <a:lnTo>
                                    <a:pt x="1913195" y="95250"/>
                                  </a:lnTo>
                                  <a:lnTo>
                                    <a:pt x="1914783" y="93266"/>
                                  </a:lnTo>
                                  <a:lnTo>
                                    <a:pt x="1915974" y="91281"/>
                                  </a:lnTo>
                                  <a:lnTo>
                                    <a:pt x="1944165" y="39687"/>
                                  </a:lnTo>
                                  <a:lnTo>
                                    <a:pt x="1945356" y="37306"/>
                                  </a:lnTo>
                                  <a:lnTo>
                                    <a:pt x="1947341" y="35322"/>
                                  </a:lnTo>
                                  <a:lnTo>
                                    <a:pt x="1949326" y="34131"/>
                                  </a:lnTo>
                                  <a:lnTo>
                                    <a:pt x="1952106" y="32941"/>
                                  </a:lnTo>
                                  <a:lnTo>
                                    <a:pt x="1954885" y="32147"/>
                                  </a:lnTo>
                                  <a:lnTo>
                                    <a:pt x="1958061" y="32147"/>
                                  </a:lnTo>
                                  <a:lnTo>
                                    <a:pt x="1961238" y="32544"/>
                                  </a:lnTo>
                                  <a:lnTo>
                                    <a:pt x="1964414" y="33734"/>
                                  </a:lnTo>
                                  <a:lnTo>
                                    <a:pt x="1975532" y="38894"/>
                                  </a:lnTo>
                                  <a:lnTo>
                                    <a:pt x="1986252" y="44053"/>
                                  </a:lnTo>
                                  <a:lnTo>
                                    <a:pt x="1996972" y="50006"/>
                                  </a:lnTo>
                                  <a:lnTo>
                                    <a:pt x="2008090" y="55959"/>
                                  </a:lnTo>
                                  <a:lnTo>
                                    <a:pt x="2018413" y="61912"/>
                                  </a:lnTo>
                                  <a:lnTo>
                                    <a:pt x="2028737" y="68659"/>
                                  </a:lnTo>
                                  <a:lnTo>
                                    <a:pt x="2039060" y="75803"/>
                                  </a:lnTo>
                                  <a:lnTo>
                                    <a:pt x="2049383" y="82550"/>
                                  </a:lnTo>
                                  <a:lnTo>
                                    <a:pt x="2051765" y="84931"/>
                                  </a:lnTo>
                                  <a:lnTo>
                                    <a:pt x="2053751" y="87312"/>
                                  </a:lnTo>
                                  <a:lnTo>
                                    <a:pt x="2054942" y="90091"/>
                                  </a:lnTo>
                                  <a:lnTo>
                                    <a:pt x="2055736" y="92472"/>
                                  </a:lnTo>
                                  <a:lnTo>
                                    <a:pt x="2056133" y="95250"/>
                                  </a:lnTo>
                                  <a:lnTo>
                                    <a:pt x="2056133" y="98028"/>
                                  </a:lnTo>
                                  <a:lnTo>
                                    <a:pt x="2055339" y="100409"/>
                                  </a:lnTo>
                                  <a:lnTo>
                                    <a:pt x="2054148" y="102791"/>
                                  </a:lnTo>
                                  <a:lnTo>
                                    <a:pt x="2038663" y="128191"/>
                                  </a:lnTo>
                                  <a:lnTo>
                                    <a:pt x="2023575" y="153194"/>
                                  </a:lnTo>
                                  <a:lnTo>
                                    <a:pt x="2021987" y="155178"/>
                                  </a:lnTo>
                                  <a:lnTo>
                                    <a:pt x="2021193" y="157559"/>
                                  </a:lnTo>
                                  <a:lnTo>
                                    <a:pt x="2020398" y="159941"/>
                                  </a:lnTo>
                                  <a:lnTo>
                                    <a:pt x="2020398" y="162322"/>
                                  </a:lnTo>
                                  <a:lnTo>
                                    <a:pt x="2020398" y="164703"/>
                                  </a:lnTo>
                                  <a:lnTo>
                                    <a:pt x="2021193" y="167481"/>
                                  </a:lnTo>
                                  <a:lnTo>
                                    <a:pt x="2022384" y="169863"/>
                                  </a:lnTo>
                                  <a:lnTo>
                                    <a:pt x="2023575" y="171847"/>
                                  </a:lnTo>
                                  <a:lnTo>
                                    <a:pt x="2036678" y="184150"/>
                                  </a:lnTo>
                                  <a:lnTo>
                                    <a:pt x="2049383" y="196850"/>
                                  </a:lnTo>
                                  <a:lnTo>
                                    <a:pt x="2061295" y="210344"/>
                                  </a:lnTo>
                                  <a:lnTo>
                                    <a:pt x="2072809" y="224234"/>
                                  </a:lnTo>
                                  <a:lnTo>
                                    <a:pt x="2083133" y="238919"/>
                                  </a:lnTo>
                                  <a:lnTo>
                                    <a:pt x="2092662" y="253603"/>
                                  </a:lnTo>
                                  <a:lnTo>
                                    <a:pt x="2102191" y="269478"/>
                                  </a:lnTo>
                                  <a:lnTo>
                                    <a:pt x="2110529" y="284956"/>
                                  </a:lnTo>
                                  <a:lnTo>
                                    <a:pt x="2112514" y="286941"/>
                                  </a:lnTo>
                                  <a:lnTo>
                                    <a:pt x="2114102" y="288528"/>
                                  </a:lnTo>
                                  <a:lnTo>
                                    <a:pt x="2116485" y="289719"/>
                                  </a:lnTo>
                                  <a:lnTo>
                                    <a:pt x="2118867" y="290513"/>
                                  </a:lnTo>
                                  <a:lnTo>
                                    <a:pt x="2121249" y="290910"/>
                                  </a:lnTo>
                                  <a:lnTo>
                                    <a:pt x="2123632" y="291307"/>
                                  </a:lnTo>
                                  <a:lnTo>
                                    <a:pt x="2126014" y="290910"/>
                                  </a:lnTo>
                                  <a:lnTo>
                                    <a:pt x="2128396" y="290116"/>
                                  </a:lnTo>
                                  <a:lnTo>
                                    <a:pt x="2156984" y="281781"/>
                                  </a:lnTo>
                                  <a:lnTo>
                                    <a:pt x="2185572" y="273844"/>
                                  </a:lnTo>
                                  <a:lnTo>
                                    <a:pt x="2187954" y="273447"/>
                                  </a:lnTo>
                                  <a:lnTo>
                                    <a:pt x="2190733" y="273050"/>
                                  </a:lnTo>
                                  <a:lnTo>
                                    <a:pt x="2193116" y="273844"/>
                                  </a:lnTo>
                                  <a:lnTo>
                                    <a:pt x="2195498" y="274638"/>
                                  </a:lnTo>
                                  <a:lnTo>
                                    <a:pt x="2197880" y="276225"/>
                                  </a:lnTo>
                                  <a:lnTo>
                                    <a:pt x="2200263" y="278210"/>
                                  </a:lnTo>
                                  <a:lnTo>
                                    <a:pt x="2202248" y="280988"/>
                                  </a:lnTo>
                                  <a:lnTo>
                                    <a:pt x="2203439" y="283766"/>
                                  </a:lnTo>
                                  <a:lnTo>
                                    <a:pt x="2207807" y="295275"/>
                                  </a:lnTo>
                                  <a:lnTo>
                                    <a:pt x="2211777" y="307182"/>
                                  </a:lnTo>
                                  <a:lnTo>
                                    <a:pt x="2215350" y="318691"/>
                                  </a:lnTo>
                                  <a:lnTo>
                                    <a:pt x="2218527" y="330200"/>
                                  </a:lnTo>
                                  <a:lnTo>
                                    <a:pt x="2221703" y="342107"/>
                                  </a:lnTo>
                                  <a:lnTo>
                                    <a:pt x="2224086" y="354410"/>
                                  </a:lnTo>
                                  <a:lnTo>
                                    <a:pt x="2226468" y="366316"/>
                                  </a:lnTo>
                                  <a:lnTo>
                                    <a:pt x="2228850" y="378222"/>
                                  </a:lnTo>
                                  <a:lnTo>
                                    <a:pt x="2228850" y="381397"/>
                                  </a:lnTo>
                                  <a:lnTo>
                                    <a:pt x="2228453" y="384572"/>
                                  </a:lnTo>
                                  <a:lnTo>
                                    <a:pt x="2227659" y="387350"/>
                                  </a:lnTo>
                                  <a:lnTo>
                                    <a:pt x="2226468" y="390128"/>
                                  </a:lnTo>
                                  <a:lnTo>
                                    <a:pt x="2224880" y="392113"/>
                                  </a:lnTo>
                                  <a:lnTo>
                                    <a:pt x="2222894" y="393700"/>
                                  </a:lnTo>
                                  <a:lnTo>
                                    <a:pt x="2220512" y="394891"/>
                                  </a:lnTo>
                                  <a:lnTo>
                                    <a:pt x="2217733" y="396082"/>
                                  </a:lnTo>
                                  <a:lnTo>
                                    <a:pt x="2189542" y="403225"/>
                                  </a:lnTo>
                                  <a:lnTo>
                                    <a:pt x="2160557" y="409972"/>
                                  </a:lnTo>
                                  <a:lnTo>
                                    <a:pt x="2158175" y="410766"/>
                                  </a:lnTo>
                                  <a:lnTo>
                                    <a:pt x="2155793" y="411560"/>
                                  </a:lnTo>
                                  <a:lnTo>
                                    <a:pt x="2153808" y="412750"/>
                                  </a:lnTo>
                                  <a:lnTo>
                                    <a:pt x="2151822" y="414338"/>
                                  </a:lnTo>
                                  <a:lnTo>
                                    <a:pt x="2150234" y="416322"/>
                                  </a:lnTo>
                                  <a:lnTo>
                                    <a:pt x="2149043" y="418307"/>
                                  </a:lnTo>
                                  <a:lnTo>
                                    <a:pt x="2148249" y="420688"/>
                                  </a:lnTo>
                                  <a:lnTo>
                                    <a:pt x="2147852" y="423069"/>
                                  </a:lnTo>
                                  <a:lnTo>
                                    <a:pt x="2148249" y="440929"/>
                                  </a:lnTo>
                                  <a:lnTo>
                                    <a:pt x="2147852" y="459185"/>
                                  </a:lnTo>
                                  <a:lnTo>
                                    <a:pt x="2147058" y="477044"/>
                                  </a:lnTo>
                                  <a:lnTo>
                                    <a:pt x="2145072" y="494904"/>
                                  </a:lnTo>
                                  <a:lnTo>
                                    <a:pt x="2142293" y="512763"/>
                                  </a:lnTo>
                                  <a:lnTo>
                                    <a:pt x="2138323" y="530225"/>
                                  </a:lnTo>
                                  <a:lnTo>
                                    <a:pt x="2133955" y="547688"/>
                                  </a:lnTo>
                                  <a:lnTo>
                                    <a:pt x="2128793" y="564754"/>
                                  </a:lnTo>
                                  <a:lnTo>
                                    <a:pt x="2128396" y="567135"/>
                                  </a:lnTo>
                                  <a:lnTo>
                                    <a:pt x="2128793" y="569913"/>
                                  </a:lnTo>
                                  <a:lnTo>
                                    <a:pt x="2129190" y="572294"/>
                                  </a:lnTo>
                                  <a:lnTo>
                                    <a:pt x="2130382" y="574279"/>
                                  </a:lnTo>
                                  <a:lnTo>
                                    <a:pt x="2131573" y="576263"/>
                                  </a:lnTo>
                                  <a:lnTo>
                                    <a:pt x="2133558" y="578247"/>
                                  </a:lnTo>
                                  <a:lnTo>
                                    <a:pt x="2135543" y="580232"/>
                                  </a:lnTo>
                                  <a:lnTo>
                                    <a:pt x="2137926" y="581025"/>
                                  </a:lnTo>
                                  <a:lnTo>
                                    <a:pt x="2189542" y="609600"/>
                                  </a:lnTo>
                                  <a:lnTo>
                                    <a:pt x="2191924" y="610791"/>
                                  </a:lnTo>
                                  <a:lnTo>
                                    <a:pt x="2193910" y="612379"/>
                                  </a:lnTo>
                                  <a:lnTo>
                                    <a:pt x="2195498" y="614760"/>
                                  </a:lnTo>
                                  <a:lnTo>
                                    <a:pt x="2196292" y="617141"/>
                                  </a:lnTo>
                                  <a:lnTo>
                                    <a:pt x="2197086" y="619919"/>
                                  </a:lnTo>
                                  <a:lnTo>
                                    <a:pt x="2197086" y="623094"/>
                                  </a:lnTo>
                                  <a:lnTo>
                                    <a:pt x="2196689" y="626666"/>
                                  </a:lnTo>
                                  <a:lnTo>
                                    <a:pt x="2195498" y="629841"/>
                                  </a:lnTo>
                                  <a:lnTo>
                                    <a:pt x="2190336" y="640557"/>
                                  </a:lnTo>
                                  <a:lnTo>
                                    <a:pt x="2184778" y="651669"/>
                                  </a:lnTo>
                                  <a:lnTo>
                                    <a:pt x="2178822" y="662385"/>
                                  </a:lnTo>
                                  <a:lnTo>
                                    <a:pt x="2173263" y="673101"/>
                                  </a:lnTo>
                                  <a:lnTo>
                                    <a:pt x="2166910" y="683816"/>
                                  </a:lnTo>
                                  <a:lnTo>
                                    <a:pt x="2160557" y="693738"/>
                                  </a:lnTo>
                                  <a:lnTo>
                                    <a:pt x="2153808" y="704057"/>
                                  </a:lnTo>
                                  <a:lnTo>
                                    <a:pt x="2146661" y="713979"/>
                                  </a:lnTo>
                                  <a:lnTo>
                                    <a:pt x="2144278" y="716360"/>
                                  </a:lnTo>
                                  <a:lnTo>
                                    <a:pt x="2141896" y="718741"/>
                                  </a:lnTo>
                                  <a:lnTo>
                                    <a:pt x="2138720" y="719932"/>
                                  </a:lnTo>
                                  <a:lnTo>
                                    <a:pt x="2136337" y="721122"/>
                                  </a:lnTo>
                                  <a:lnTo>
                                    <a:pt x="2133558" y="721519"/>
                                  </a:lnTo>
                                  <a:lnTo>
                                    <a:pt x="2130779" y="721122"/>
                                  </a:lnTo>
                                  <a:lnTo>
                                    <a:pt x="2128396" y="720329"/>
                                  </a:lnTo>
                                  <a:lnTo>
                                    <a:pt x="2126014" y="719138"/>
                                  </a:lnTo>
                                  <a:lnTo>
                                    <a:pt x="2101000" y="703660"/>
                                  </a:lnTo>
                                  <a:lnTo>
                                    <a:pt x="2075589" y="688579"/>
                                  </a:lnTo>
                                  <a:lnTo>
                                    <a:pt x="2073603" y="686991"/>
                                  </a:lnTo>
                                  <a:lnTo>
                                    <a:pt x="2071221" y="686197"/>
                                  </a:lnTo>
                                  <a:lnTo>
                                    <a:pt x="2068839" y="685801"/>
                                  </a:lnTo>
                                  <a:lnTo>
                                    <a:pt x="2066456" y="685404"/>
                                  </a:lnTo>
                                  <a:lnTo>
                                    <a:pt x="2064074" y="685801"/>
                                  </a:lnTo>
                                  <a:lnTo>
                                    <a:pt x="2061692" y="686197"/>
                                  </a:lnTo>
                                  <a:lnTo>
                                    <a:pt x="2059309" y="687388"/>
                                  </a:lnTo>
                                  <a:lnTo>
                                    <a:pt x="2057324" y="688579"/>
                                  </a:lnTo>
                                  <a:lnTo>
                                    <a:pt x="2044619" y="701676"/>
                                  </a:lnTo>
                                  <a:lnTo>
                                    <a:pt x="2031913" y="713979"/>
                                  </a:lnTo>
                                  <a:lnTo>
                                    <a:pt x="2018413" y="726282"/>
                                  </a:lnTo>
                                  <a:lnTo>
                                    <a:pt x="2004913" y="737791"/>
                                  </a:lnTo>
                                  <a:lnTo>
                                    <a:pt x="1989826" y="748110"/>
                                  </a:lnTo>
                                  <a:lnTo>
                                    <a:pt x="1974738" y="757635"/>
                                  </a:lnTo>
                                  <a:lnTo>
                                    <a:pt x="1959650" y="767160"/>
                                  </a:lnTo>
                                  <a:lnTo>
                                    <a:pt x="1943371" y="775494"/>
                                  </a:lnTo>
                                  <a:lnTo>
                                    <a:pt x="1941385" y="777082"/>
                                  </a:lnTo>
                                  <a:lnTo>
                                    <a:pt x="1939797" y="779066"/>
                                  </a:lnTo>
                                  <a:lnTo>
                                    <a:pt x="1938606" y="781447"/>
                                  </a:lnTo>
                                  <a:lnTo>
                                    <a:pt x="1937812" y="783432"/>
                                  </a:lnTo>
                                  <a:lnTo>
                                    <a:pt x="1937415" y="785813"/>
                                  </a:lnTo>
                                  <a:lnTo>
                                    <a:pt x="1937018" y="788591"/>
                                  </a:lnTo>
                                  <a:lnTo>
                                    <a:pt x="1937415" y="790972"/>
                                  </a:lnTo>
                                  <a:lnTo>
                                    <a:pt x="1938209" y="793354"/>
                                  </a:lnTo>
                                  <a:lnTo>
                                    <a:pt x="1946547" y="821532"/>
                                  </a:lnTo>
                                  <a:lnTo>
                                    <a:pt x="1954488" y="849710"/>
                                  </a:lnTo>
                                  <a:lnTo>
                                    <a:pt x="1955282" y="852488"/>
                                  </a:lnTo>
                                  <a:lnTo>
                                    <a:pt x="1955282" y="854869"/>
                                  </a:lnTo>
                                  <a:lnTo>
                                    <a:pt x="1954885" y="858044"/>
                                  </a:lnTo>
                                  <a:lnTo>
                                    <a:pt x="1953694" y="860426"/>
                                  </a:lnTo>
                                  <a:lnTo>
                                    <a:pt x="1952106" y="862807"/>
                                  </a:lnTo>
                                  <a:lnTo>
                                    <a:pt x="1950120" y="864791"/>
                                  </a:lnTo>
                                  <a:lnTo>
                                    <a:pt x="1947341" y="866776"/>
                                  </a:lnTo>
                                  <a:lnTo>
                                    <a:pt x="1944562" y="868363"/>
                                  </a:lnTo>
                                  <a:lnTo>
                                    <a:pt x="1933047" y="872332"/>
                                  </a:lnTo>
                                  <a:lnTo>
                                    <a:pt x="1921533" y="876301"/>
                                  </a:lnTo>
                                  <a:lnTo>
                                    <a:pt x="1910018" y="879873"/>
                                  </a:lnTo>
                                  <a:lnTo>
                                    <a:pt x="1898107" y="883444"/>
                                  </a:lnTo>
                                  <a:lnTo>
                                    <a:pt x="1886195" y="886223"/>
                                  </a:lnTo>
                                  <a:lnTo>
                                    <a:pt x="1874284" y="889001"/>
                                  </a:lnTo>
                                  <a:lnTo>
                                    <a:pt x="1861975" y="891382"/>
                                  </a:lnTo>
                                  <a:lnTo>
                                    <a:pt x="1850064" y="893366"/>
                                  </a:lnTo>
                                  <a:lnTo>
                                    <a:pt x="1846887" y="893763"/>
                                  </a:lnTo>
                                  <a:lnTo>
                                    <a:pt x="1843711" y="893366"/>
                                  </a:lnTo>
                                  <a:lnTo>
                                    <a:pt x="1840931" y="892176"/>
                                  </a:lnTo>
                                  <a:lnTo>
                                    <a:pt x="1838152" y="890985"/>
                                  </a:lnTo>
                                  <a:lnTo>
                                    <a:pt x="1836167" y="889398"/>
                                  </a:lnTo>
                                  <a:lnTo>
                                    <a:pt x="1834182" y="887413"/>
                                  </a:lnTo>
                                  <a:lnTo>
                                    <a:pt x="1832990" y="885032"/>
                                  </a:lnTo>
                                  <a:lnTo>
                                    <a:pt x="1832593" y="882651"/>
                                  </a:lnTo>
                                  <a:lnTo>
                                    <a:pt x="1825049" y="853679"/>
                                  </a:lnTo>
                                  <a:lnTo>
                                    <a:pt x="1818300" y="825501"/>
                                  </a:lnTo>
                                  <a:lnTo>
                                    <a:pt x="1817902" y="823119"/>
                                  </a:lnTo>
                                  <a:lnTo>
                                    <a:pt x="1816711" y="820738"/>
                                  </a:lnTo>
                                  <a:lnTo>
                                    <a:pt x="1815520" y="818357"/>
                                  </a:lnTo>
                                  <a:lnTo>
                                    <a:pt x="1813535" y="816769"/>
                                  </a:lnTo>
                                  <a:lnTo>
                                    <a:pt x="1811947" y="815182"/>
                                  </a:lnTo>
                                  <a:lnTo>
                                    <a:pt x="1809564" y="813991"/>
                                  </a:lnTo>
                                  <a:lnTo>
                                    <a:pt x="1807182" y="812801"/>
                                  </a:lnTo>
                                  <a:lnTo>
                                    <a:pt x="1804800" y="812404"/>
                                  </a:lnTo>
                                  <a:lnTo>
                                    <a:pt x="1786932" y="813197"/>
                                  </a:lnTo>
                                  <a:lnTo>
                                    <a:pt x="1769065" y="812801"/>
                                  </a:lnTo>
                                  <a:lnTo>
                                    <a:pt x="1751198" y="812007"/>
                                  </a:lnTo>
                                  <a:lnTo>
                                    <a:pt x="1733331" y="810022"/>
                                  </a:lnTo>
                                  <a:lnTo>
                                    <a:pt x="1715463" y="806847"/>
                                  </a:lnTo>
                                  <a:lnTo>
                                    <a:pt x="1697993" y="803276"/>
                                  </a:lnTo>
                                  <a:lnTo>
                                    <a:pt x="1680523" y="798513"/>
                                  </a:lnTo>
                                  <a:lnTo>
                                    <a:pt x="1663053" y="793354"/>
                                  </a:lnTo>
                                  <a:lnTo>
                                    <a:pt x="1660670" y="793354"/>
                                  </a:lnTo>
                                  <a:lnTo>
                                    <a:pt x="1658288" y="793751"/>
                                  </a:lnTo>
                                  <a:lnTo>
                                    <a:pt x="1655906" y="794147"/>
                                  </a:lnTo>
                                  <a:lnTo>
                                    <a:pt x="1653523" y="795338"/>
                                  </a:lnTo>
                                  <a:lnTo>
                                    <a:pt x="1651538" y="796529"/>
                                  </a:lnTo>
                                  <a:lnTo>
                                    <a:pt x="1649553" y="798116"/>
                                  </a:lnTo>
                                  <a:lnTo>
                                    <a:pt x="1648362" y="800101"/>
                                  </a:lnTo>
                                  <a:lnTo>
                                    <a:pt x="1647171" y="802482"/>
                                  </a:lnTo>
                                  <a:lnTo>
                                    <a:pt x="1618186" y="854076"/>
                                  </a:lnTo>
                                  <a:lnTo>
                                    <a:pt x="1616995" y="856854"/>
                                  </a:lnTo>
                                  <a:lnTo>
                                    <a:pt x="1615406" y="858838"/>
                                  </a:lnTo>
                                  <a:lnTo>
                                    <a:pt x="1613024" y="860029"/>
                                  </a:lnTo>
                                  <a:lnTo>
                                    <a:pt x="1610642" y="861219"/>
                                  </a:lnTo>
                                  <a:lnTo>
                                    <a:pt x="1607862" y="861616"/>
                                  </a:lnTo>
                                  <a:lnTo>
                                    <a:pt x="1604686" y="861616"/>
                                  </a:lnTo>
                                  <a:lnTo>
                                    <a:pt x="1601510" y="861219"/>
                                  </a:lnTo>
                                  <a:lnTo>
                                    <a:pt x="1598333" y="860426"/>
                                  </a:lnTo>
                                  <a:lnTo>
                                    <a:pt x="1587216" y="854869"/>
                                  </a:lnTo>
                                  <a:lnTo>
                                    <a:pt x="1576098" y="849313"/>
                                  </a:lnTo>
                                  <a:lnTo>
                                    <a:pt x="1565378" y="843757"/>
                                  </a:lnTo>
                                  <a:lnTo>
                                    <a:pt x="1555054" y="837804"/>
                                  </a:lnTo>
                                  <a:lnTo>
                                    <a:pt x="1544334" y="831454"/>
                                  </a:lnTo>
                                  <a:lnTo>
                                    <a:pt x="1533613" y="825104"/>
                                  </a:lnTo>
                                  <a:lnTo>
                                    <a:pt x="1523687" y="818357"/>
                                  </a:lnTo>
                                  <a:lnTo>
                                    <a:pt x="1513761" y="811213"/>
                                  </a:lnTo>
                                  <a:lnTo>
                                    <a:pt x="1511379" y="808832"/>
                                  </a:lnTo>
                                  <a:lnTo>
                                    <a:pt x="1509393" y="806451"/>
                                  </a:lnTo>
                                  <a:lnTo>
                                    <a:pt x="1507805" y="803672"/>
                                  </a:lnTo>
                                  <a:lnTo>
                                    <a:pt x="1507011" y="800894"/>
                                  </a:lnTo>
                                  <a:lnTo>
                                    <a:pt x="1506614" y="798116"/>
                                  </a:lnTo>
                                  <a:lnTo>
                                    <a:pt x="1507011" y="795735"/>
                                  </a:lnTo>
                                  <a:lnTo>
                                    <a:pt x="1507408" y="793354"/>
                                  </a:lnTo>
                                  <a:lnTo>
                                    <a:pt x="1508996" y="790972"/>
                                  </a:lnTo>
                                  <a:lnTo>
                                    <a:pt x="1523687" y="765969"/>
                                  </a:lnTo>
                                  <a:lnTo>
                                    <a:pt x="1539172" y="740569"/>
                                  </a:lnTo>
                                  <a:lnTo>
                                    <a:pt x="1540363" y="738585"/>
                                  </a:lnTo>
                                  <a:lnTo>
                                    <a:pt x="1541554" y="736204"/>
                                  </a:lnTo>
                                  <a:lnTo>
                                    <a:pt x="1542349" y="733822"/>
                                  </a:lnTo>
                                  <a:lnTo>
                                    <a:pt x="1542746" y="731441"/>
                                  </a:lnTo>
                                  <a:lnTo>
                                    <a:pt x="1542349" y="729060"/>
                                  </a:lnTo>
                                  <a:lnTo>
                                    <a:pt x="1541554" y="726679"/>
                                  </a:lnTo>
                                  <a:lnTo>
                                    <a:pt x="1540363" y="724297"/>
                                  </a:lnTo>
                                  <a:lnTo>
                                    <a:pt x="1539172" y="722313"/>
                                  </a:lnTo>
                                  <a:lnTo>
                                    <a:pt x="1526069" y="709613"/>
                                  </a:lnTo>
                                  <a:lnTo>
                                    <a:pt x="1513364" y="696913"/>
                                  </a:lnTo>
                                  <a:lnTo>
                                    <a:pt x="1501849" y="683419"/>
                                  </a:lnTo>
                                  <a:lnTo>
                                    <a:pt x="1489938" y="669529"/>
                                  </a:lnTo>
                                  <a:lnTo>
                                    <a:pt x="1479615" y="654844"/>
                                  </a:lnTo>
                                  <a:lnTo>
                                    <a:pt x="1470085" y="640160"/>
                                  </a:lnTo>
                                  <a:lnTo>
                                    <a:pt x="1460953" y="624285"/>
                                  </a:lnTo>
                                  <a:lnTo>
                                    <a:pt x="1452218" y="608410"/>
                                  </a:lnTo>
                                  <a:lnTo>
                                    <a:pt x="1450630" y="606822"/>
                                  </a:lnTo>
                                  <a:lnTo>
                                    <a:pt x="1448247" y="605235"/>
                                  </a:lnTo>
                                  <a:lnTo>
                                    <a:pt x="1446262" y="604044"/>
                                  </a:lnTo>
                                  <a:lnTo>
                                    <a:pt x="1443880" y="602854"/>
                                  </a:lnTo>
                                  <a:lnTo>
                                    <a:pt x="1441498" y="602457"/>
                                  </a:lnTo>
                                  <a:lnTo>
                                    <a:pt x="1439115" y="602457"/>
                                  </a:lnTo>
                                  <a:lnTo>
                                    <a:pt x="1436733" y="602854"/>
                                  </a:lnTo>
                                  <a:lnTo>
                                    <a:pt x="1433954" y="603647"/>
                                  </a:lnTo>
                                  <a:lnTo>
                                    <a:pt x="1406160" y="611982"/>
                                  </a:lnTo>
                                  <a:lnTo>
                                    <a:pt x="1377572" y="619522"/>
                                  </a:lnTo>
                                  <a:lnTo>
                                    <a:pt x="1375190" y="620316"/>
                                  </a:lnTo>
                                  <a:lnTo>
                                    <a:pt x="1372411" y="620713"/>
                                  </a:lnTo>
                                  <a:lnTo>
                                    <a:pt x="1369631" y="619919"/>
                                  </a:lnTo>
                                  <a:lnTo>
                                    <a:pt x="1367249" y="619126"/>
                                  </a:lnTo>
                                  <a:lnTo>
                                    <a:pt x="1364867" y="617538"/>
                                  </a:lnTo>
                                  <a:lnTo>
                                    <a:pt x="1362882" y="615157"/>
                                  </a:lnTo>
                                  <a:lnTo>
                                    <a:pt x="1360896" y="612775"/>
                                  </a:lnTo>
                                  <a:lnTo>
                                    <a:pt x="1359308" y="609600"/>
                                  </a:lnTo>
                                  <a:lnTo>
                                    <a:pt x="1354941" y="598488"/>
                                  </a:lnTo>
                                  <a:lnTo>
                                    <a:pt x="1350970" y="586979"/>
                                  </a:lnTo>
                                  <a:lnTo>
                                    <a:pt x="1347397" y="575072"/>
                                  </a:lnTo>
                                  <a:lnTo>
                                    <a:pt x="1343823" y="563166"/>
                                  </a:lnTo>
                                  <a:lnTo>
                                    <a:pt x="1341044" y="551657"/>
                                  </a:lnTo>
                                  <a:lnTo>
                                    <a:pt x="1338264" y="539750"/>
                                  </a:lnTo>
                                  <a:lnTo>
                                    <a:pt x="1335882" y="527447"/>
                                  </a:lnTo>
                                  <a:lnTo>
                                    <a:pt x="1333897" y="515541"/>
                                  </a:lnTo>
                                  <a:lnTo>
                                    <a:pt x="1333500" y="512366"/>
                                  </a:lnTo>
                                  <a:lnTo>
                                    <a:pt x="1333897" y="509191"/>
                                  </a:lnTo>
                                  <a:lnTo>
                                    <a:pt x="1335088" y="506413"/>
                                  </a:lnTo>
                                  <a:lnTo>
                                    <a:pt x="1336279" y="503635"/>
                                  </a:lnTo>
                                  <a:lnTo>
                                    <a:pt x="1337867" y="501650"/>
                                  </a:lnTo>
                                  <a:lnTo>
                                    <a:pt x="1339853" y="499666"/>
                                  </a:lnTo>
                                  <a:lnTo>
                                    <a:pt x="1342235" y="498475"/>
                                  </a:lnTo>
                                  <a:lnTo>
                                    <a:pt x="1345014" y="498079"/>
                                  </a:lnTo>
                                  <a:lnTo>
                                    <a:pt x="1373602" y="490538"/>
                                  </a:lnTo>
                                  <a:lnTo>
                                    <a:pt x="1401793" y="483394"/>
                                  </a:lnTo>
                                  <a:lnTo>
                                    <a:pt x="1404969" y="482997"/>
                                  </a:lnTo>
                                  <a:lnTo>
                                    <a:pt x="1407351" y="482204"/>
                                  </a:lnTo>
                                  <a:lnTo>
                                    <a:pt x="1409336" y="481013"/>
                                  </a:lnTo>
                                  <a:lnTo>
                                    <a:pt x="1411322" y="479029"/>
                                  </a:lnTo>
                                  <a:lnTo>
                                    <a:pt x="1412513" y="477441"/>
                                  </a:lnTo>
                                  <a:lnTo>
                                    <a:pt x="1414101" y="475060"/>
                                  </a:lnTo>
                                  <a:lnTo>
                                    <a:pt x="1414895" y="473075"/>
                                  </a:lnTo>
                                  <a:lnTo>
                                    <a:pt x="1415292" y="470297"/>
                                  </a:lnTo>
                                  <a:lnTo>
                                    <a:pt x="1414895" y="452835"/>
                                  </a:lnTo>
                                  <a:lnTo>
                                    <a:pt x="1414895" y="434579"/>
                                  </a:lnTo>
                                  <a:lnTo>
                                    <a:pt x="1416086" y="416719"/>
                                  </a:lnTo>
                                  <a:lnTo>
                                    <a:pt x="1417675" y="398860"/>
                                  </a:lnTo>
                                  <a:lnTo>
                                    <a:pt x="1420454" y="381000"/>
                                  </a:lnTo>
                                  <a:lnTo>
                                    <a:pt x="1424424" y="363538"/>
                                  </a:lnTo>
                                  <a:lnTo>
                                    <a:pt x="1428792" y="346075"/>
                                  </a:lnTo>
                                  <a:lnTo>
                                    <a:pt x="1433954" y="329010"/>
                                  </a:lnTo>
                                  <a:lnTo>
                                    <a:pt x="1434351" y="326232"/>
                                  </a:lnTo>
                                  <a:lnTo>
                                    <a:pt x="1433954" y="323850"/>
                                  </a:lnTo>
                                  <a:lnTo>
                                    <a:pt x="1433160" y="321469"/>
                                  </a:lnTo>
                                  <a:lnTo>
                                    <a:pt x="1432365" y="319485"/>
                                  </a:lnTo>
                                  <a:lnTo>
                                    <a:pt x="1430777" y="317103"/>
                                  </a:lnTo>
                                  <a:lnTo>
                                    <a:pt x="1429189" y="315516"/>
                                  </a:lnTo>
                                  <a:lnTo>
                                    <a:pt x="1427204" y="313928"/>
                                  </a:lnTo>
                                  <a:lnTo>
                                    <a:pt x="1424821" y="312738"/>
                                  </a:lnTo>
                                  <a:lnTo>
                                    <a:pt x="1373205" y="284163"/>
                                  </a:lnTo>
                                  <a:lnTo>
                                    <a:pt x="1370823" y="282972"/>
                                  </a:lnTo>
                                  <a:lnTo>
                                    <a:pt x="1369234" y="280988"/>
                                  </a:lnTo>
                                  <a:lnTo>
                                    <a:pt x="1367646" y="279003"/>
                                  </a:lnTo>
                                  <a:lnTo>
                                    <a:pt x="1366455" y="276225"/>
                                  </a:lnTo>
                                  <a:lnTo>
                                    <a:pt x="1366058" y="273447"/>
                                  </a:lnTo>
                                  <a:lnTo>
                                    <a:pt x="1366058" y="270669"/>
                                  </a:lnTo>
                                  <a:lnTo>
                                    <a:pt x="1366455" y="267494"/>
                                  </a:lnTo>
                                  <a:lnTo>
                                    <a:pt x="1367249" y="264319"/>
                                  </a:lnTo>
                                  <a:lnTo>
                                    <a:pt x="1372411" y="252810"/>
                                  </a:lnTo>
                                  <a:lnTo>
                                    <a:pt x="1377969" y="242094"/>
                                  </a:lnTo>
                                  <a:lnTo>
                                    <a:pt x="1383528" y="231378"/>
                                  </a:lnTo>
                                  <a:lnTo>
                                    <a:pt x="1389484" y="220663"/>
                                  </a:lnTo>
                                  <a:lnTo>
                                    <a:pt x="1395837" y="209947"/>
                                  </a:lnTo>
                                  <a:lnTo>
                                    <a:pt x="1402190" y="199628"/>
                                  </a:lnTo>
                                  <a:lnTo>
                                    <a:pt x="1409336" y="189706"/>
                                  </a:lnTo>
                                  <a:lnTo>
                                    <a:pt x="1416483" y="179784"/>
                                  </a:lnTo>
                                  <a:lnTo>
                                    <a:pt x="1418469" y="177403"/>
                                  </a:lnTo>
                                  <a:lnTo>
                                    <a:pt x="1421248" y="175419"/>
                                  </a:lnTo>
                                  <a:lnTo>
                                    <a:pt x="1423630" y="173831"/>
                                  </a:lnTo>
                                  <a:lnTo>
                                    <a:pt x="1426410" y="173038"/>
                                  </a:lnTo>
                                  <a:lnTo>
                                    <a:pt x="1429189" y="172641"/>
                                  </a:lnTo>
                                  <a:lnTo>
                                    <a:pt x="1431571" y="173038"/>
                                  </a:lnTo>
                                  <a:lnTo>
                                    <a:pt x="1434351" y="173831"/>
                                  </a:lnTo>
                                  <a:lnTo>
                                    <a:pt x="1436336" y="175022"/>
                                  </a:lnTo>
                                  <a:lnTo>
                                    <a:pt x="1462144" y="189706"/>
                                  </a:lnTo>
                                  <a:lnTo>
                                    <a:pt x="1486761" y="205184"/>
                                  </a:lnTo>
                                  <a:lnTo>
                                    <a:pt x="1489144" y="206375"/>
                                  </a:lnTo>
                                  <a:lnTo>
                                    <a:pt x="1491526" y="207566"/>
                                  </a:lnTo>
                                  <a:lnTo>
                                    <a:pt x="1493908" y="207963"/>
                                  </a:lnTo>
                                  <a:lnTo>
                                    <a:pt x="1496688" y="208359"/>
                                  </a:lnTo>
                                  <a:lnTo>
                                    <a:pt x="1499070" y="207963"/>
                                  </a:lnTo>
                                  <a:lnTo>
                                    <a:pt x="1501452" y="207169"/>
                                  </a:lnTo>
                                  <a:lnTo>
                                    <a:pt x="1503835" y="206375"/>
                                  </a:lnTo>
                                  <a:lnTo>
                                    <a:pt x="1505820" y="205184"/>
                                  </a:lnTo>
                                  <a:lnTo>
                                    <a:pt x="1518128" y="192088"/>
                                  </a:lnTo>
                                  <a:lnTo>
                                    <a:pt x="1530834" y="179784"/>
                                  </a:lnTo>
                                  <a:lnTo>
                                    <a:pt x="1544731" y="167878"/>
                                  </a:lnTo>
                                  <a:lnTo>
                                    <a:pt x="1558231" y="155972"/>
                                  </a:lnTo>
                                  <a:lnTo>
                                    <a:pt x="1572922" y="145653"/>
                                  </a:lnTo>
                                  <a:lnTo>
                                    <a:pt x="1587613" y="136128"/>
                                  </a:lnTo>
                                  <a:lnTo>
                                    <a:pt x="1603495" y="127000"/>
                                  </a:lnTo>
                                  <a:lnTo>
                                    <a:pt x="1619377" y="118269"/>
                                  </a:lnTo>
                                  <a:lnTo>
                                    <a:pt x="1620965" y="116284"/>
                                  </a:lnTo>
                                  <a:lnTo>
                                    <a:pt x="1622553" y="114300"/>
                                  </a:lnTo>
                                  <a:lnTo>
                                    <a:pt x="1623745" y="112316"/>
                                  </a:lnTo>
                                  <a:lnTo>
                                    <a:pt x="1624936" y="109934"/>
                                  </a:lnTo>
                                  <a:lnTo>
                                    <a:pt x="1625333" y="107553"/>
                                  </a:lnTo>
                                  <a:lnTo>
                                    <a:pt x="1625333" y="105172"/>
                                  </a:lnTo>
                                  <a:lnTo>
                                    <a:pt x="1624936" y="102791"/>
                                  </a:lnTo>
                                  <a:lnTo>
                                    <a:pt x="1624142" y="100409"/>
                                  </a:lnTo>
                                  <a:lnTo>
                                    <a:pt x="1615803" y="71834"/>
                                  </a:lnTo>
                                  <a:lnTo>
                                    <a:pt x="1608260" y="44053"/>
                                  </a:lnTo>
                                  <a:lnTo>
                                    <a:pt x="1607465" y="41275"/>
                                  </a:lnTo>
                                  <a:lnTo>
                                    <a:pt x="1607465" y="38894"/>
                                  </a:lnTo>
                                  <a:lnTo>
                                    <a:pt x="1607862" y="36116"/>
                                  </a:lnTo>
                                  <a:lnTo>
                                    <a:pt x="1609054" y="33734"/>
                                  </a:lnTo>
                                  <a:lnTo>
                                    <a:pt x="1610245" y="31353"/>
                                  </a:lnTo>
                                  <a:lnTo>
                                    <a:pt x="1612627" y="28972"/>
                                  </a:lnTo>
                                  <a:lnTo>
                                    <a:pt x="1615009" y="26987"/>
                                  </a:lnTo>
                                  <a:lnTo>
                                    <a:pt x="1617789" y="25400"/>
                                  </a:lnTo>
                                  <a:lnTo>
                                    <a:pt x="1629303" y="21034"/>
                                  </a:lnTo>
                                  <a:lnTo>
                                    <a:pt x="1641215" y="17066"/>
                                  </a:lnTo>
                                  <a:lnTo>
                                    <a:pt x="1652729" y="13494"/>
                                  </a:lnTo>
                                  <a:lnTo>
                                    <a:pt x="1664641" y="10319"/>
                                  </a:lnTo>
                                  <a:lnTo>
                                    <a:pt x="1676155" y="7541"/>
                                  </a:lnTo>
                                  <a:lnTo>
                                    <a:pt x="1688464" y="4762"/>
                                  </a:lnTo>
                                  <a:lnTo>
                                    <a:pt x="1700375" y="2381"/>
                                  </a:lnTo>
                                  <a:lnTo>
                                    <a:pt x="171228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/>
                        </wps:wsp>
                        <wps:wsp>
                          <wps:cNvPr id="397" name="KSO_Shape"/>
                          <wps:cNvSpPr/>
                          <wps:spPr bwMode="auto">
                            <a:xfrm>
                              <a:off x="741584" y="5424207"/>
                              <a:ext cx="187014" cy="192444"/>
                            </a:xfrm>
                            <a:custGeom>
                              <a:avLst/>
                              <a:gdLst>
                                <a:gd name="T0" fmla="*/ 423406849 w 3613"/>
                                <a:gd name="T1" fmla="*/ 871737410 h 3718"/>
                                <a:gd name="T2" fmla="*/ 0 w 3613"/>
                                <a:gd name="T3" fmla="*/ 734810398 h 3718"/>
                                <a:gd name="T4" fmla="*/ 287897832 w 3613"/>
                                <a:gd name="T5" fmla="*/ 605151589 h 3718"/>
                                <a:gd name="T6" fmla="*/ 292352498 w 3613"/>
                                <a:gd name="T7" fmla="*/ 655326930 h 3718"/>
                                <a:gd name="T8" fmla="*/ 113940200 w 3613"/>
                                <a:gd name="T9" fmla="*/ 734810398 h 3718"/>
                                <a:gd name="T10" fmla="*/ 423406849 w 3613"/>
                                <a:gd name="T11" fmla="*/ 823672177 h 3718"/>
                                <a:gd name="T12" fmla="*/ 733107852 w 3613"/>
                                <a:gd name="T13" fmla="*/ 734810398 h 3718"/>
                                <a:gd name="T14" fmla="*/ 551179273 w 3613"/>
                                <a:gd name="T15" fmla="*/ 654858232 h 3718"/>
                                <a:gd name="T16" fmla="*/ 555633456 w 3613"/>
                                <a:gd name="T17" fmla="*/ 604682892 h 3718"/>
                                <a:gd name="T18" fmla="*/ 847048053 w 3613"/>
                                <a:gd name="T19" fmla="*/ 734810398 h 3718"/>
                                <a:gd name="T20" fmla="*/ 423406849 w 3613"/>
                                <a:gd name="T21" fmla="*/ 871737410 h 3718"/>
                                <a:gd name="T22" fmla="*/ 476859942 w 3613"/>
                                <a:gd name="T23" fmla="*/ 767400862 h 3718"/>
                                <a:gd name="T24" fmla="*/ 423172495 w 3613"/>
                                <a:gd name="T25" fmla="*/ 767400862 h 3718"/>
                                <a:gd name="T26" fmla="*/ 421531047 w 3613"/>
                                <a:gd name="T27" fmla="*/ 767400862 h 3718"/>
                                <a:gd name="T28" fmla="*/ 366905700 w 3613"/>
                                <a:gd name="T29" fmla="*/ 767400862 h 3718"/>
                                <a:gd name="T30" fmla="*/ 343695435 w 3613"/>
                                <a:gd name="T31" fmla="*/ 493546839 h 3718"/>
                                <a:gd name="T32" fmla="*/ 257654520 w 3613"/>
                                <a:gd name="T33" fmla="*/ 493546839 h 3718"/>
                                <a:gd name="T34" fmla="*/ 257654520 w 3613"/>
                                <a:gd name="T35" fmla="*/ 275729782 h 3718"/>
                                <a:gd name="T36" fmla="*/ 421765886 w 3613"/>
                                <a:gd name="T37" fmla="*/ 222272105 h 3718"/>
                                <a:gd name="T38" fmla="*/ 587049022 w 3613"/>
                                <a:gd name="T39" fmla="*/ 275729782 h 3718"/>
                                <a:gd name="T40" fmla="*/ 587049022 w 3613"/>
                                <a:gd name="T41" fmla="*/ 493546839 h 3718"/>
                                <a:gd name="T42" fmla="*/ 500070207 w 3613"/>
                                <a:gd name="T43" fmla="*/ 493546839 h 3718"/>
                                <a:gd name="T44" fmla="*/ 476859942 w 3613"/>
                                <a:gd name="T45" fmla="*/ 767400862 h 3718"/>
                                <a:gd name="T46" fmla="*/ 420827985 w 3613"/>
                                <a:gd name="T47" fmla="*/ 182882137 h 3718"/>
                                <a:gd name="T48" fmla="*/ 329394503 w 3613"/>
                                <a:gd name="T49" fmla="*/ 91441068 h 3718"/>
                                <a:gd name="T50" fmla="*/ 420827985 w 3613"/>
                                <a:gd name="T51" fmla="*/ 0 h 3718"/>
                                <a:gd name="T52" fmla="*/ 512261467 w 3613"/>
                                <a:gd name="T53" fmla="*/ 91441068 h 3718"/>
                                <a:gd name="T54" fmla="*/ 420827985 w 3613"/>
                                <a:gd name="T55" fmla="*/ 182882137 h 3718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613" h="3718">
                                  <a:moveTo>
                                    <a:pt x="1806" y="3718"/>
                                  </a:moveTo>
                                  <a:cubicBezTo>
                                    <a:pt x="808" y="3718"/>
                                    <a:pt x="0" y="3456"/>
                                    <a:pt x="0" y="3134"/>
                                  </a:cubicBezTo>
                                  <a:cubicBezTo>
                                    <a:pt x="0" y="2876"/>
                                    <a:pt x="514" y="2659"/>
                                    <a:pt x="1228" y="2581"/>
                                  </a:cubicBezTo>
                                  <a:cubicBezTo>
                                    <a:pt x="1247" y="2795"/>
                                    <a:pt x="1247" y="2795"/>
                                    <a:pt x="1247" y="2795"/>
                                  </a:cubicBezTo>
                                  <a:cubicBezTo>
                                    <a:pt x="822" y="2858"/>
                                    <a:pt x="486" y="2986"/>
                                    <a:pt x="486" y="3134"/>
                                  </a:cubicBezTo>
                                  <a:cubicBezTo>
                                    <a:pt x="486" y="3343"/>
                                    <a:pt x="1158" y="3513"/>
                                    <a:pt x="1806" y="3513"/>
                                  </a:cubicBezTo>
                                  <a:cubicBezTo>
                                    <a:pt x="2455" y="3513"/>
                                    <a:pt x="3127" y="3343"/>
                                    <a:pt x="3127" y="3134"/>
                                  </a:cubicBezTo>
                                  <a:cubicBezTo>
                                    <a:pt x="3127" y="2984"/>
                                    <a:pt x="2784" y="2855"/>
                                    <a:pt x="2351" y="2793"/>
                                  </a:cubicBezTo>
                                  <a:cubicBezTo>
                                    <a:pt x="2370" y="2579"/>
                                    <a:pt x="2370" y="2579"/>
                                    <a:pt x="2370" y="2579"/>
                                  </a:cubicBezTo>
                                  <a:cubicBezTo>
                                    <a:pt x="3091" y="2655"/>
                                    <a:pt x="3613" y="2875"/>
                                    <a:pt x="3613" y="3134"/>
                                  </a:cubicBezTo>
                                  <a:cubicBezTo>
                                    <a:pt x="3613" y="3456"/>
                                    <a:pt x="2804" y="3718"/>
                                    <a:pt x="1806" y="3718"/>
                                  </a:cubicBezTo>
                                  <a:close/>
                                  <a:moveTo>
                                    <a:pt x="2034" y="3273"/>
                                  </a:moveTo>
                                  <a:cubicBezTo>
                                    <a:pt x="1805" y="3273"/>
                                    <a:pt x="1805" y="3273"/>
                                    <a:pt x="1805" y="3273"/>
                                  </a:cubicBezTo>
                                  <a:cubicBezTo>
                                    <a:pt x="1798" y="3273"/>
                                    <a:pt x="1798" y="3273"/>
                                    <a:pt x="1798" y="3273"/>
                                  </a:cubicBezTo>
                                  <a:cubicBezTo>
                                    <a:pt x="1565" y="3273"/>
                                    <a:pt x="1565" y="3273"/>
                                    <a:pt x="1565" y="3273"/>
                                  </a:cubicBezTo>
                                  <a:cubicBezTo>
                                    <a:pt x="1466" y="2105"/>
                                    <a:pt x="1466" y="2105"/>
                                    <a:pt x="1466" y="2105"/>
                                  </a:cubicBezTo>
                                  <a:cubicBezTo>
                                    <a:pt x="1099" y="2105"/>
                                    <a:pt x="1099" y="2105"/>
                                    <a:pt x="1099" y="2105"/>
                                  </a:cubicBezTo>
                                  <a:cubicBezTo>
                                    <a:pt x="1099" y="2105"/>
                                    <a:pt x="1099" y="1443"/>
                                    <a:pt x="1099" y="1176"/>
                                  </a:cubicBezTo>
                                  <a:cubicBezTo>
                                    <a:pt x="1099" y="920"/>
                                    <a:pt x="1742" y="946"/>
                                    <a:pt x="1799" y="948"/>
                                  </a:cubicBezTo>
                                  <a:cubicBezTo>
                                    <a:pt x="1857" y="946"/>
                                    <a:pt x="2504" y="920"/>
                                    <a:pt x="2504" y="1176"/>
                                  </a:cubicBezTo>
                                  <a:cubicBezTo>
                                    <a:pt x="2504" y="1443"/>
                                    <a:pt x="2504" y="2105"/>
                                    <a:pt x="2504" y="2105"/>
                                  </a:cubicBezTo>
                                  <a:cubicBezTo>
                                    <a:pt x="2133" y="2105"/>
                                    <a:pt x="2133" y="2105"/>
                                    <a:pt x="2133" y="2105"/>
                                  </a:cubicBezTo>
                                  <a:lnTo>
                                    <a:pt x="2034" y="3273"/>
                                  </a:lnTo>
                                  <a:close/>
                                  <a:moveTo>
                                    <a:pt x="1795" y="780"/>
                                  </a:moveTo>
                                  <a:cubicBezTo>
                                    <a:pt x="1580" y="780"/>
                                    <a:pt x="1405" y="605"/>
                                    <a:pt x="1405" y="390"/>
                                  </a:cubicBezTo>
                                  <a:cubicBezTo>
                                    <a:pt x="1405" y="175"/>
                                    <a:pt x="1580" y="0"/>
                                    <a:pt x="1795" y="0"/>
                                  </a:cubicBezTo>
                                  <a:cubicBezTo>
                                    <a:pt x="2010" y="0"/>
                                    <a:pt x="2185" y="175"/>
                                    <a:pt x="2185" y="390"/>
                                  </a:cubicBezTo>
                                  <a:cubicBezTo>
                                    <a:pt x="2185" y="605"/>
                                    <a:pt x="2010" y="780"/>
                                    <a:pt x="1795" y="78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 anchorCtr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-1.35pt;margin-top:-25.65pt;height:841.9pt;width:535pt;mso-position-horizontal-relative:page;z-index:251720704;mso-width-relative:page;mso-height-relative:page;" coordorigin="0,1" coordsize="6794645,10691815" o:gfxdata="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">
                <o:lock v:ext="edit" aspectratio="f"/>
                <v:rect id="矩形 2" o:spid="_x0000_s1026" o:spt="1" style="position:absolute;left:-5182243;top:5183982;flip:y;height:323852;width:10691815;rotation:5898240f;v-text-anchor:middle;" fillcolor="#046A6A" filled="t" stroked="f" coordsize="21600,21600" o:gfxdata="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CIJY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oundrect id="圆角矩形 8" o:spid="_x0000_s1026" o:spt="2" style="position:absolute;left:290836;top:1090899;flip:y;height:384799;width:90172;v-text-anchor:middle;" fillcolor="#046A6A" filled="t" stroked="f" coordsize="21600,21600" arcsize="0.166666666666667" o:gfxdata="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wche/&#10;AAAA3A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rect id="矩形 13" o:spid="_x0000_s1026" o:spt="1" style="position:absolute;left:459750;top:1638253;height:1116932;width:6334895;" filled="f" stroked="f" coordsize="21600,21600" o:gfxdata="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ZBG9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tLeast"/>
                          <w:outlineLvl w:val="4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  1.思维严谨，有较强的学习及适应能力。</w:t>
                        </w:r>
                      </w:p>
                      <w:p>
                        <w:pPr>
                          <w:spacing w:line="360" w:lineRule="atLeast"/>
                          <w:outlineLvl w:val="4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  2.责任心、执行力及抗压性强，能够积极的面对并解决工作中的问题。</w:t>
                        </w:r>
                      </w:p>
                      <w:p>
                        <w:pPr>
                          <w:spacing w:line="360" w:lineRule="atLeast"/>
                          <w:outlineLvl w:val="4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  3.具备独立分析和解决问题的能力，有良好的职业道德和踏实的工作态度。</w:t>
                        </w:r>
                      </w:p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00000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  4.进取心强，有良好的需求理解能力，较强的协作精神和团队意识</w:t>
                        </w:r>
                      </w:p>
                    </w:txbxContent>
                  </v:textbox>
                </v:rect>
                <v:rect id="矩形 19" o:spid="_x0000_s1026" o:spt="1" style="position:absolute;left:-1372066;top:1399897;flip:y;height:332441;width:3076573;rotation:-5898240f;v-text-anchor:middle;" filled="f" stroked="f" coordsize="21600,21600" o:gfxdata="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YgxO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hint="eastAsia" w:ascii="方正超粗黑简体" w:eastAsia="方正超粗黑简体" w:cstheme="minorBidi"/>
                            <w:color w:val="FFFFFF"/>
                            <w:kern w:val="24"/>
                            <w:sz w:val="28"/>
                            <w:szCs w:val="28"/>
                          </w:rPr>
                          <w:t>PERSONAL RESUME</w:t>
                        </w:r>
                      </w:p>
                    </w:txbxContent>
                  </v:textbox>
                </v:rect>
                <v:shape id="五边形 24" o:spid="_x0000_s1026" o:spt="15" type="#_x0000_t15" style="position:absolute;left:329572;top:1156937;flip:y;height:252088;width:1956477;v-text-anchor:middle;" fillcolor="#046A6A" filled="t" stroked="f" coordsize="21600,21600" o:gfxdata="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+QGwvQAA&#10;ANwAAAAPAAAAAAAAAAEAIAAAACIAAABkcnMvZG93bnJldi54bWxQSwECFAAUAAAACACHTuJAMy8F&#10;njsAAAA5AAAAEAAAAAAAAAABACAAAAAMAQAAZHJzL3NoYXBleG1sLnhtbFBLBQYAAAAABgAGAFsB&#10;AAC2AwAAAAA=&#10;" adj="20787">
                  <v:fill on="t" focussize="0,0"/>
                  <v:stroke on="f" weight="1pt" miterlimit="8" joinstyle="miter"/>
                  <v:imagedata o:title=""/>
                  <o:lock v:ext="edit" aspectratio="f"/>
                  <v:shadow on="t" color="#000000" opacity="26214f" offset="-2.12133858267717pt,-2.12133858267717pt" origin="32768f,32768f" matrix="65536f,0f,0f,65536f"/>
                </v:shape>
                <v:group id="组合 25" o:spid="_x0000_s1026" o:spt="203" style="position:absolute;left:892829;top:1122013;height:4564635;width:1170843;" coordorigin="892829,1122013" coordsize="1170843,4564635" o:gfxdata="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ytvZp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118" o:spid="_x0000_s1026" o:spt="202" type="#_x0000_t202" style="position:absolute;left:892829;top:1122013;height:321936;width:1101113;" filled="f" stroked="f" coordsize="21600,21600" o:gfxdata="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br1Mm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snapToGrid w:val="0"/>
                            <w:spacing w:before="0" w:beforeAutospacing="0" w:after="0" w:afterAutospacing="0"/>
                          </w:pPr>
                          <w:r>
                            <w:rPr>
                              <w:rFonts w:hint="eastAsia" w:ascii="方正兰亭粗黑简体" w:eastAsia="方正兰亭粗黑简体" w:cstheme="minorBid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文本框 46" o:spid="_x0000_s1026" o:spt="202" type="#_x0000_t202" style="position:absolute;left:962582;top:5366219;height:320429;width:1101090;" filled="f" stroked="f" coordsize="21600,21600" o:gfxdata="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ncVK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snapToGrid w:val="0"/>
                            <w:spacing w:before="0" w:beforeAutospacing="0" w:after="0" w:afterAutospacing="0"/>
                          </w:pPr>
                          <w:r>
                            <w:rPr>
                              <w:rFonts w:hint="eastAsia" w:ascii="方正兰亭粗黑简体" w:eastAsia="方正兰亭粗黑简体" w:cstheme="minorBid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校内活动</w:t>
                          </w:r>
                        </w:p>
                      </w:txbxContent>
                    </v:textbox>
                  </v:shape>
                </v:group>
                <v:group id="组合 27" o:spid="_x0000_s1026" o:spt="203" style="position:absolute;left:741584;top:1203291;height:5894297;width:187014;" coordorigin="741584,1203291" coordsize="187014,5894297" o:gfxdata="UEsDBAoAAAAAAIdO4kAAAAAAAAAAAAAAAAAEAAAAZHJzL1BLAwQUAAAACACHTuJAV8pdW7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Xz1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yl1b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KSO_Shape" o:spid="_x0000_s1026" o:spt="100" style="position:absolute;left:749316;top:1203291;height:160650;width:132718;v-text-anchor:middle-center;" filled="t" stroked="f" coordsize="2244,2719" o:gfxdata="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BDv&#10;v8EAAADcAAAADwAAAAAAAAABACAAAAAiAAAAZHJzL2Rvd25yZXYueG1sUEsBAhQAFAAAAAgAh07i&#10;QDMvBZ47AAAAOQAAABAAAAAAAAAAAQAgAAAAEAEAAGRycy9zaGFwZXhtbC54bWxQSwUGAAAAAAYA&#10;BgBbAQAAugMAAAAA&#10;" path="m0,2719c285,2053,285,2053,285,2053c285,2053,347,1831,566,1831c1718,1831,1718,1831,1718,1831c1938,1831,2006,2053,2006,2053c2244,2719,2244,2719,2244,2719l0,2719xm1118,1775c627,1775,230,1378,230,888c230,397,627,0,1118,0c1608,0,2006,397,2006,888c2006,1378,1608,1775,1118,1775xm972,241c700,338,1033,685,437,888c437,1264,742,1569,1118,1569c1494,1569,1799,1264,1799,888c1452,602,870,734,972,241xe">
                    <v:path o:connectlocs="0,@0;@0,@0;@0,@0;@0,@0;@0,@0;@0,@0;0,@0;@0,@0;@0,@0;@0,0;@0,@0;@0,@0;@0,@0;@0,@0;@0,@0;@0,@0;@0,@0" o:connectangles="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KSO_Shape" o:spid="_x0000_s1026" o:spt="100" style="position:absolute;left:757904;top:6951473;height:146115;width:161156;v-text-anchor:middle;" filled="t" stroked="f" coordsize="2228850,2019300" o:gfxdata="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FM3lvQAA&#10;ANwAAAAPAAAAAAAAAAEAIAAAACIAAABkcnMvZG93bnJldi54bWxQSwECFAAUAAAACACHTuJAMy8F&#10;njsAAAA5AAAAEAAAAAAAAAABACAAAAAMAQAAZHJzL3NoYXBleG1sLnhtbFBLBQYAAAAABgAGAFsB&#10;AAC2AwAAAAA=&#10;" path="m788194,927497l772732,927894,756875,929085,741810,931069,726745,933847,711680,937022,697408,940991,683136,945753,669260,951706,655781,957660,642698,964406,630012,971947,617326,979488,605432,988219,593936,997347,583232,1006872,572131,1016794,562220,1027510,552705,1038622,543587,1050132,535262,1062038,526936,1074341,519800,1087438,513061,1100535,507114,1114028,501564,1127522,496806,1142207,492842,1156494,489274,1171178,486499,1186260,484517,1201341,483327,1216819,482931,1232694,483327,1248172,484517,1263650,486499,1279129,489274,1294210,492842,1308894,496806,1323579,501564,1337469,507114,1351360,513061,1365250,519800,1377950,526936,1390650,535262,1402954,543587,1415257,552705,1426766,562220,1437879,572131,1448197,583232,1458516,593936,1468041,605432,1477169,617326,1485504,630012,1493441,642698,1500585,655781,1507729,669260,1513682,683136,1519238,697408,1524001,711680,1527969,726745,1531541,741810,1534319,756875,1536304,772732,1537494,788194,1537891,803655,1537494,819513,1536304,834578,1534319,849643,1531541,864708,1527969,878980,1524001,892855,1519238,907127,1513682,920606,1507729,933689,1500585,946772,1493441,958665,1485504,970559,1477169,982056,1468041,993552,1458516,1003860,1448197,1014168,1437879,1023682,1426766,1032404,1415257,1041522,1402954,1049055,1390650,1056587,1377950,1063327,1365250,1069273,1351360,1074824,1337469,1079581,1323579,1083942,1308894,1087510,1294210,1089889,1279129,1091871,1263650,1093060,1248172,1093457,1232694,1093060,1216819,1091871,1201341,1089889,1186260,1087510,1171178,1083942,1156494,1079581,1142207,1074824,1127522,1069273,1114028,1063327,1100535,1056587,1087438,1049055,1074341,1041522,1062038,1032404,1050132,1023682,1038622,1014168,1027510,1003860,1016794,993552,1006872,982056,997347,970559,988219,958665,979488,946772,971947,933689,964406,920606,957660,907127,951706,892855,945753,878980,940991,864708,937022,849643,933847,834578,931069,819513,929085,803655,927894,788194,927497xm788194,866775l806827,867569,825460,868760,843696,871141,861933,874316,879773,878285,896820,883444,913867,889000,930518,895350,947168,903288,962630,911225,977695,919956,992760,929481,1007032,939403,1020907,950516,1033990,962025,1047073,973931,1058966,986631,1070463,1000125,1081167,1014016,1091871,1027906,1100989,1042988,1109711,1058466,1118036,1073944,1125172,1090613,1131912,1106885,1137859,1123950,1142616,1141413,1146580,1158875,1149752,1176735,1152131,1195388,1153716,1213644,1154113,1232694,1153716,1251347,1152131,1270000,1149752,1288257,1146580,1306116,1142616,1324372,1137859,1341438,1131912,1358107,1125172,1375172,1118036,1391047,1109711,1406922,1100989,1422401,1091871,1437085,1081167,1451372,1070463,1465660,1058966,1478757,1047073,1491060,1033990,1503760,1020907,1514872,1007032,1525588,992760,1535907,977695,1545432,962630,1554560,947168,1562498,930518,1569641,913867,1576388,896820,1581944,879773,1586707,861933,1590676,843696,1594248,825460,1596629,806827,1598216,788194,1598613,769561,1598216,750531,1596629,732295,1594248,714058,1590676,696615,1586707,679568,1581944,662124,1576388,645870,1569641,629616,1562498,613758,1554560,598296,1545432,583628,1535907,568960,1525588,555480,1514872,542398,1503760,529315,1491060,517025,1478757,505925,1465660,494824,1451372,484517,1437085,475002,1422401,466280,1406922,458351,1391047,451215,1375172,444476,1358107,438529,1341438,433375,1324372,429411,1306116,426239,1288257,423861,1270000,422671,1251347,422275,1232694,422671,1213644,423861,1195388,426239,1176735,429411,1158875,433375,1141413,438529,1123950,444476,1106885,451215,1090613,458351,1073944,466280,1058466,475002,1042988,484517,1027906,494824,1014016,505925,1000125,517025,986631,529315,973931,542398,962025,555480,950516,568960,939403,583628,929481,598296,919956,613758,911225,629616,903288,645870,895350,662124,889000,679568,883444,696615,878285,714058,874316,732295,871141,750531,868760,769561,867569,788194,866775xm781447,832045l771525,832443,761603,832840,751284,833634,741363,834428,731838,836016,721916,837207,711994,839193,702469,841178,692944,843164,683419,845546,674291,848326,655637,854282,637381,861429,619522,868973,602456,877709,585787,886842,569119,896769,553641,908284,538162,919799,523478,931711,509587,944815,496094,958712,482997,973007,470694,987699,459581,1003582,448866,1019465,438547,1036142,434181,1045275,429816,1053613,425450,1062349,421481,1071482,417512,1080217,413941,1089747,410766,1098880,407591,1108410,404416,1117940,402034,1127469,399256,1137396,397272,1147323,395287,1157250,392906,1167177,391319,1177104,390128,1187825,389334,1197752,388541,1208076,388144,1218003,387747,1228724,387747,1238650,388144,1248577,388541,1258504,389334,1268431,390525,1278755,391716,1288285,393303,1297815,395287,1307742,397272,1317668,399653,1326801,402034,1336331,404416,1345464,410369,1364523,417512,1382392,425053,1399863,433387,1417334,443309,1434011,453231,1450291,463947,1466174,475456,1481660,488156,1495955,501253,1510250,514747,1523750,529034,1536457,544116,1548766,559594,1560281,575469,1571002,592534,1580532,601266,1585297,609600,1589665,618331,1594430,627856,1598401,636587,1601974,645716,1605548,655241,1609122,664369,1612298,674291,1615078,683816,1617857,693738,1620240,703263,1622622,713184,1624607,723503,1626196,733822,1627784,743744,1628975,754063,1630167,764778,1630961,774700,1631358,784622,1631755,794941,1631755,804863,1631358,815181,1630564,825103,1630167,834628,1628975,844550,1627784,854472,1626196,864394,1624607,873919,1622622,883444,1620240,892572,1617857,902494,1615078,920750,1609122,938609,1602371,956469,1594827,973931,1586091,990600,1576561,1006872,1566635,1022747,1555914,1038225,1544001,1052910,1531692,1066800,1518588,1080294,1505088,1093391,1490396,1105297,1475704,1116806,1460218,1127125,1443938,1137444,1427261,1142206,1418923,1146572,1410187,1150938,1401054,1154906,1392319,1158478,1383186,1162050,1374053,1165622,1364920,1168797,1354993,1171575,1345861,1174353,1335934,1177131,1326404,1179513,1316874,1181497,1306550,1183085,1296623,1184672,1286299,1185863,1276373,1187053,1265652,1187847,1255328,1188244,1245401,1188641,1235474,1188641,1225150,1188244,1214826,1187847,1204899,1187053,1194972,1185863,1185442,1184672,1175118,1183085,1165589,1181497,1156059,1179513,1146529,1177131,1136999,1174353,1127072,1171575,1117940,1165622,1099674,1158875,1081012,1151335,1063540,1143000,1046466,1133475,1029392,1123156,1013112,1112441,997626,1100931,982140,1088628,967448,1075135,953550,1061641,939653,1047353,926946,1032272,915034,1016794,903519,1000522,892798,983456,882871,975122,878106,966391,873738,957659,869371,948928,865400,939403,861826,930275,858252,921147,854282,911622,851105,902494,848326,892175,845546,882650,843164,872728,840781,863203,838796,852488,837207,842566,835619,832247,834428,822325,833237,812006,832840,801688,832045,791369,832045,781447,832045xm802481,444500l823913,445294,844947,446486,866775,448471,887413,450853,908844,453633,929878,457207,950913,461177,971550,465545,977106,467530,981869,470310,985838,473487,989013,477060,991791,481428,992981,483413,993378,485796,993775,488575,993775,490561,993775,492943,993378,495326,989409,520341,985838,546151,978297,596580,977503,600948,977106,605316,977900,609683,979488,613654,981472,617625,983853,620801,987028,623581,990600,626361,1005681,631920,1020366,637479,1034653,643435,1049338,649391,1063625,656141,1077516,662891,1091803,670039,1105297,677583,1118791,685525,1132285,693863,1144985,702599,1157685,711335,1170385,720864,1183085,730394,1195388,739924,1207294,749851,1211263,751836,1215231,753028,1219597,753425,1224360,753425,1228328,752630,1232297,751042,1236266,748660,1239441,745880,1320006,681554,1321594,679966,1323181,678774,1325166,677583,1327547,676789,1329531,676392,1331913,675995,1336675,675995,1341835,676789,1346597,678774,1351360,681554,1355725,685128,1370410,700614,1384300,716497,1397794,733174,1411685,749454,1424385,766925,1436688,783999,1448594,801471,1460103,819736,1462485,824898,1464072,830060,1464866,835619,1464469,840384,1463278,845149,1462485,847134,1461294,849120,1460103,851105,1458516,852693,1456532,853885,1454944,855076,1434307,871356,1413669,886445,1393032,901931,1372394,917020,1368822,919402,1365647,922579,1362869,925755,1361281,929726,1360091,933697,1359297,938065,1359694,942432,1360488,946800,1366838,961492,1373188,975390,1379141,989684,1384697,1004773,1390253,1019068,1395413,1033760,1400175,1048849,1404938,1063937,1408510,1079026,1412082,1094512,1415257,1109601,1418035,1125087,1420416,1140573,1422400,1156059,1424385,1171545,1425575,1187428,1427163,1191398,1429147,1195369,1431925,1198546,1435100,1201722,1438672,1204105,1442641,1205693,1446610,1206884,1451769,1206884,1476772,1209267,1502569,1212046,1527969,1214826,1553766,1218003,1555750,1218003,1558132,1218400,1560116,1219194,1562497,1219988,1564482,1221179,1566069,1222767,1569641,1226341,1572419,1230709,1574404,1235474,1575991,1240636,1576388,1246195,1575594,1267240,1574404,1289079,1572419,1310124,1570038,1331169,1567260,1352214,1563688,1373656,1559719,1394304,1555353,1415349,1553369,1420511,1550591,1425276,1547416,1429644,1543447,1432820,1539082,1435203,1536700,1435997,1534716,1436791,1532335,1437188,1530350,1437188,1527969,1436791,1525588,1436394,1474788,1429644,1448991,1425673,1423988,1421702,1419622,1420908,1415257,1420908,1410891,1421702,1406922,1422893,1402953,1424879,1399382,1427658,1396603,1430835,1394222,1434408,1388666,1449100,1383110,1464189,1377156,1478484,1371203,1492381,1364456,1507073,1357313,1520971,1350169,1534869,1343025,1548766,1335088,1561870,1326753,1574973,1318022,1588077,1308894,1601180,1299766,1613886,1290241,1626196,1280716,1638902,1270794,1650814,1268810,1654785,1267619,1658756,1266825,1663124,1267222,1667095,1268016,1671462,1269603,1675433,1271588,1679007,1274763,1682580,1339056,1762790,1340644,1764378,1341835,1766363,1343025,1768349,1343819,1770334,1344216,1772717,1344613,1774702,1344613,1779864,1343819,1785026,1341835,1789791,1339056,1794556,1335485,1798923,1320006,1813218,1303735,1827513,1287463,1841013,1271191,1854514,1253728,1867220,1236663,1879927,1218406,1891442,1200547,1902957,1195388,1905340,1190228,1906928,1185069,1907325,1179910,1906928,1175544,1906134,1172766,1904943,1170781,1903751,1169194,1902560,1167606,1900972,1166019,1899383,1164828,1897398,1149350,1877147,1133872,1856499,1103313,1815204,1100931,1811630,1097756,1808453,1094581,1806071,1090613,1804085,1086644,1802894,1081881,1802497,1077516,1802497,1073150,1803291,1058863,1810042,1044972,1815998,1029891,1821954,1015603,1828307,1000919,1833469,985838,1838631,971153,1843396,956469,1847764,940991,1851337,925909,1854911,910431,1857691,894953,1860470,879475,1863250,863997,1865235,848122,1867220,832644,1868412,828675,1870397,824706,1872382,821531,1875162,818753,1878339,816372,1881912,814388,1885883,813594,1889854,813197,1894222,810816,1920031,808038,1945444,804863,1970857,801688,1996270,801688,1998652,801291,2001035,800497,2003020,799703,2005005,798513,2007388,797322,2009373,793750,2012550,789384,2015329,784622,2017315,779463,2018903,773906,2019300,752078,2018506,731044,2017315,709613,2015727,688578,2013344,667147,2010167,646509,2006197,625475,2002226,604441,1997858,599281,1995873,594519,1993093,590550,1989917,586978,1986343,584597,1981975,583803,1979990,583009,1977607,583009,1975622,582612,1973239,583009,1970857,583406,1968872,586581,1943062,590153,1918046,598091,1866823,598884,1862456,598884,1858088,598487,1853720,596900,1849749,594916,1846175,592137,1842602,588962,1839822,585391,1837440,570309,1831881,556022,1826322,541734,1820366,527050,1814012,512762,1807659,498872,1800909,484584,1793762,471091,1786217,457597,1778276,444500,1769540,431006,1760804,418306,1752069,406003,1742936,392906,1733803,381000,1723479,369094,1713552,365125,1711567,360759,1710376,356791,1709979,352425,1709979,347662,1710773,343694,1712361,340122,1714744,336947,1717523,256778,1782246,254794,1783835,252809,1785026,250825,1786217,248840,1787011,246459,1787805,244475,1787805,239712,1788202,234553,1787011,229790,1785423,225028,1782643,222647,1780658,220662,1779070,205978,1762790,192087,1746907,178197,1731024,165100,1713949,152003,1696875,139700,1679404,127794,1661933,116284,1644064,113506,1638902,112315,1633343,111522,1628181,111919,1623019,113109,1618651,113903,1616269,115094,1614284,116284,1612695,117872,1610710,119856,1609519,121840,1608327,162322,1576958,183356,1561870,203994,1546781,207565,1544001,211137,1540825,213519,1537648,215503,1533677,216694,1529707,217090,1525339,217090,1520971,216297,1516603,209153,1502705,202803,1488014,196850,1473719,191294,1459027,186134,1444335,180975,1429644,176212,1414952,171847,1399466,167878,1384377,164703,1369288,161131,1353802,158353,1338713,155972,1323227,153987,1307344,152003,1291859,150812,1276373,149225,1272402,146844,1268034,144462,1264857,141287,1262078,137715,1259695,133747,1257710,129778,1256916,125015,1256519,99219,1254136,74215,1251357,22622,1245401,20240,1245401,18256,1245004,15875,1244209,13890,1243415,11906,1242224,9922,1241033,6747,1237459,3969,1233488,1984,1228724,397,1222767,0,1219988,0,1217208,794,1196163,1984,1174721,3572,1153676,6350,1132631,9128,1111189,12700,1090541,16669,1069099,21034,1048451,23019,1043289,25797,1038127,29369,1034157,32940,1030583,37306,1028201,39290,1027406,41672,1026612,44053,1026612,46037,1026215,48419,1026612,50800,1027009,101600,1033760,127000,1037730,152400,1042098,156765,1042892,161131,1042892,165497,1042495,169862,1040907,173434,1038525,177006,1035745,179784,1032568,182165,1028995,187325,1014303,192881,1000008,198834,985316,205184,971022,211931,957124,218678,942432,225822,928932,233362,915034,241300,901931,249634,888430,258762,875327,267494,862620,276622,849517,286147,837207,295672,825295,305990,812986,307975,809015,309165,804647,309562,800279,309562,796309,308769,791941,307181,787970,304800,784396,301625,780823,237331,700614,235744,699025,234553,697437,233362,695452,232569,693069,231775,691084,231775,688701,231775,683936,232569,678774,234156,674010,236934,668848,240506,664480,256778,650185,272653,636287,288925,622390,305594,609286,322659,596183,339725,583874,357584,571961,375841,560446,381000,558064,386159,556475,391319,556078,396478,556475,401241,557667,403225,558461,405606,559652,407194,560843,408781,562431,410369,564020,411559,566005,427037,586653,442912,606904,457994,627552,472678,648200,475456,652170,478234,654950,481806,657729,486172,659318,490141,660509,494506,661303,498872,660906,503237,660112,517128,653759,531416,647406,546100,641449,560387,635890,575072,630331,590153,625566,604837,620404,619919,615640,635397,612066,650478,608492,665956,605713,681434,602933,696913,600154,711994,598168,727869,596580,743347,594992,747713,593403,751284,591418,754856,588638,757634,585462,760016,582285,762397,577917,763191,573550,763588,569182,765969,543769,768747,517959,771525,492943,774700,467133,774700,464751,775097,462766,775891,460383,776684,458398,777875,456412,779066,454824,782638,451250,786606,448471,791369,446486,796925,444897,802481,444500xm1780579,266729l1770667,267126,1761944,267921,1752824,269113,1744101,270304,1735378,272688,1727052,275071,1718329,277852,1710399,281030,1702469,284605,1694539,288578,1687005,292550,1679472,297317,1672731,302482,1665991,308043,1659250,313605,1653303,319563,1647355,325919,1641804,332275,1636253,339029,1631098,346179,1626340,353727,1621979,361275,1618014,368822,1614445,376767,1611273,384712,1608498,393055,1606119,401794,1604136,410534,1602550,419273,1601361,428410,1600568,437547,1600171,447081,1600568,456218,1601361,465354,1602550,474094,1604136,482833,1606119,491970,1608498,500312,1611273,508655,1614445,516997,1618014,524545,1621979,532490,1626340,540435,1631098,547585,1636253,554338,1641804,561092,1647355,567845,1653303,573804,1659250,580160,1665991,585721,1672731,591283,1679472,596050,1687005,600817,1694539,605186,1702469,609159,1710399,612734,1718329,615912,1727052,618693,1735378,621076,1744101,623063,1752824,624652,1761944,626241,1770667,626638,1780579,627035,1789699,626638,1798819,626241,1807542,624652,1816265,623063,1825384,621076,1833711,618693,1842037,615912,1850364,612734,1858294,609159,1866224,605186,1873757,600817,1880894,596050,1888031,591283,1894772,585721,1901116,580160,1907460,573804,1913804,567845,1919355,561092,1924509,554338,1929664,547585,1934026,540435,1938387,532490,1942352,524545,1945921,516997,1949093,508655,1951868,500312,1954247,491970,1957023,482833,1958212,474094,1959402,465354,1960195,456218,1960591,447081,1960195,437547,1959402,428410,1958212,419273,1957023,410534,1954247,401794,1951868,393055,1949093,384712,1945921,376767,1942352,368822,1938387,361275,1934026,353727,1929664,346179,1924509,339029,1919355,332275,1913804,325919,1907460,319563,1901116,313605,1894772,308043,1888031,302482,1880894,297317,1873757,292550,1866224,288578,1858294,284605,1850364,281030,1842037,277852,1833711,275071,1825384,272688,1816265,270304,1807542,269113,1798819,267921,1789699,267126,1780579,266729xm1769477,236538l1780579,236538,1791285,236538,1801594,237333,1812300,238922,1823005,240511,1832918,242894,1842830,245675,1852346,248853,1861862,252825,1871775,256798,1880498,261962,1889221,267126,1897944,272291,1905874,278249,1914200,284208,1921734,290961,1929268,297715,1936008,305660,1942352,313207,1948696,320755,1954644,329097,1960195,337440,1965349,346179,1970107,355713,1974072,364850,1978037,374384,1981209,384315,1983985,393849,1986364,404575,1988346,414903,1989536,425232,1990329,435958,1990725,447081,1990329,457807,1989536,468135,1988346,478861,1986364,489587,1983985,499518,1981209,509449,1978037,518983,1974072,528517,1970107,538051,1965349,547188,1960195,555927,1954644,564270,1948696,572612,1942352,580954,1936008,588502,1929268,595652,1921734,602406,1914200,609159,1905874,615118,1897944,621076,1889221,627035,1880498,631802,1871775,636569,1861862,640542,1852346,644514,1842830,647692,1832918,650473,1823005,652856,1812300,654843,1801594,656034,1791285,656829,1780579,657226,1769477,656829,1758772,656034,1748463,654843,1738154,652856,1727845,650473,1717536,647692,1708020,644514,1698504,640542,1689384,636569,1680265,631802,1671145,627035,1662819,621076,1654492,615118,1646562,609159,1639028,602406,1631495,595652,1624358,588502,1618014,580954,1611670,572612,1606119,564270,1600568,555927,1595413,547188,1591052,538051,1586294,528517,1582725,518983,1579553,509449,1576381,499518,1574399,489587,1572416,478861,1571227,468135,1570434,457807,1570037,447081,1570434,435958,1571227,425232,1572416,414903,1574399,404575,1576381,393849,1579553,384315,1582725,374384,1586294,364850,1591052,355713,1595413,346179,1600568,337440,1606119,329097,1611670,320755,1618014,313207,1624358,305660,1631495,297715,1639028,290961,1646562,284208,1654492,278249,1662819,272291,1671145,267126,1680265,261962,1689384,256798,1698504,252825,1708020,248853,1717536,245675,1727845,242894,1738154,240511,1748463,238922,1758772,237333,1769477,236538xm1775815,217488l1764301,218281,1752786,219472,1741669,221059,1730154,223441,1718243,226219,1707125,229791,1696405,233759,1685684,238125,1674964,243285,1665038,248841,1655509,254794,1646376,261541,1637641,268288,1628906,275035,1620568,282575,1613024,290513,1605877,298847,1598730,307578,1592377,316707,1586025,325835,1580466,334963,1575304,344885,1570937,355203,1566569,365125,1562995,375444,1559819,385763,1557039,396875,1555054,407988,1553466,418703,1552275,429816,1551481,440929,1551481,452438,1552275,463947,1553466,475060,1555054,486569,1557437,498079,1560216,509588,1563789,520700,1567760,531416,1572525,542529,1577290,552847,1582848,562769,1589201,572294,1595554,581819,1602304,590550,1609451,598885,1616995,607219,1624936,614760,1632877,621904,1642009,629047,1650744,635794,1659876,641747,1669405,647304,1678935,652066,1689258,656829,1699581,661194,1709905,664766,1720228,667941,1731345,670719,1742066,673101,1753183,674688,1764301,675879,1775815,676276,1786932,676276,1798447,675879,1809564,674688,1821476,673101,1832593,670322,1844108,667544,1855225,663972,1866740,660004,1877063,655241,1887386,650479,1897313,644922,1906842,638969,1916371,632619,1925503,625872,1933841,618332,1941782,610791,1949723,603250,1957267,594916,1964017,586185,1970370,577057,1976326,567929,1981884,558404,1987046,548879,1991811,538957,1995781,528638,1999752,518319,2003325,507604,2005708,496888,2008090,485775,2009678,475060,2010869,463947,2011266,452835,2011266,441325,2010869,429816,2009678,418703,2007693,407194,2005311,395288,2002531,384175,1998561,373063,1994590,361950,1990223,351632,1985061,340916,1979899,330994,1973943,321469,1967591,312341,1960841,303213,1953297,294482,1945753,286544,1937812,279003,1929474,271860,1921136,264716,1912004,258366,1902474,252016,1893342,246460,1883416,241300,1873490,236935,1863166,232569,1852843,228997,1842123,225822,1831402,223044,1820682,221059,1809564,219472,1798447,218281,1787330,217488,1775815,217488xm1712287,0l1715860,0,1718640,397,1721816,1191,1724198,2778,1726978,4366,1728566,6350,1729757,8731,1730551,11112,1737698,39687,1744448,68262,1744845,70644,1746036,73025,1747227,75406,1748816,77391,1750801,78978,1752786,80169,1755168,80962,1757551,81756,1775815,80962,1793682,81359,1811550,82153,1829814,84137,1847284,86916,1865152,90487,1882225,94853,1899298,100012,1902077,100409,1904460,100012,1906842,99616,1908827,98425,1911606,97234,1913195,95250,1914783,93266,1915974,91281,1944165,39687,1945356,37306,1947341,35322,1949326,34131,1952106,32941,1954885,32147,1958061,32147,1961238,32544,1964414,33734,1975532,38894,1986252,44053,1996972,50006,2008090,55959,2018413,61912,2028737,68659,2039060,75803,2049383,82550,2051765,84931,2053751,87312,2054942,90091,2055736,92472,2056133,95250,2056133,98028,2055339,100409,2054148,102791,2038663,128191,2023575,153194,2021987,155178,2021193,157559,2020398,159941,2020398,162322,2020398,164703,2021193,167481,2022384,169863,2023575,171847,2036678,184150,2049383,196850,2061295,210344,2072809,224234,2083133,238919,2092662,253603,2102191,269478,2110529,284956,2112514,286941,2114102,288528,2116485,289719,2118867,290513,2121249,290910,2123632,291307,2126014,290910,2128396,290116,2156984,281781,2185572,273844,2187954,273447,2190733,273050,2193116,273844,2195498,274638,2197880,276225,2200263,278210,2202248,280988,2203439,283766,2207807,295275,2211777,307182,2215350,318691,2218527,330200,2221703,342107,2224086,354410,2226468,366316,2228850,378222,2228850,381397,2228453,384572,2227659,387350,2226468,390128,2224880,392113,2222894,393700,2220512,394891,2217733,396082,2189542,403225,2160557,409972,2158175,410766,2155793,411560,2153808,412750,2151822,414338,2150234,416322,2149043,418307,2148249,420688,2147852,423069,2148249,440929,2147852,459185,2147058,477044,2145072,494904,2142293,512763,2138323,530225,2133955,547688,2128793,564754,2128396,567135,2128793,569913,2129190,572294,2130382,574279,2131573,576263,2133558,578247,2135543,580232,2137926,581025,2189542,609600,2191924,610791,2193910,612379,2195498,614760,2196292,617141,2197086,619919,2197086,623094,2196689,626666,2195498,629841,2190336,640557,2184778,651669,2178822,662385,2173263,673101,2166910,683816,2160557,693738,2153808,704057,2146661,713979,2144278,716360,2141896,718741,2138720,719932,2136337,721122,2133558,721519,2130779,721122,2128396,720329,2126014,719138,2101000,703660,2075589,688579,2073603,686991,2071221,686197,2068839,685801,2066456,685404,2064074,685801,2061692,686197,2059309,687388,2057324,688579,2044619,701676,2031913,713979,2018413,726282,2004913,737791,1989826,748110,1974738,757635,1959650,767160,1943371,775494,1941385,777082,1939797,779066,1938606,781447,1937812,783432,1937415,785813,1937018,788591,1937415,790972,1938209,793354,1946547,821532,1954488,849710,1955282,852488,1955282,854869,1954885,858044,1953694,860426,1952106,862807,1950120,864791,1947341,866776,1944562,868363,1933047,872332,1921533,876301,1910018,879873,1898107,883444,1886195,886223,1874284,889001,1861975,891382,1850064,893366,1846887,893763,1843711,893366,1840931,892176,1838152,890985,1836167,889398,1834182,887413,1832990,885032,1832593,882651,1825049,853679,1818300,825501,1817902,823119,1816711,820738,1815520,818357,1813535,816769,1811947,815182,1809564,813991,1807182,812801,1804800,812404,1786932,813197,1769065,812801,1751198,812007,1733331,810022,1715463,806847,1697993,803276,1680523,798513,1663053,793354,1660670,793354,1658288,793751,1655906,794147,1653523,795338,1651538,796529,1649553,798116,1648362,800101,1647171,802482,1618186,854076,1616995,856854,1615406,858838,1613024,860029,1610642,861219,1607862,861616,1604686,861616,1601510,861219,1598333,860426,1587216,854869,1576098,849313,1565378,843757,1555054,837804,1544334,831454,1533613,825104,1523687,818357,1513761,811213,1511379,808832,1509393,806451,1507805,803672,1507011,800894,1506614,798116,1507011,795735,1507408,793354,1508996,790972,1523687,765969,1539172,740569,1540363,738585,1541554,736204,1542349,733822,1542746,731441,1542349,729060,1541554,726679,1540363,724297,1539172,722313,1526069,709613,1513364,696913,1501849,683419,1489938,669529,1479615,654844,1470085,640160,1460953,624285,1452218,608410,1450630,606822,1448247,605235,1446262,604044,1443880,602854,1441498,602457,1439115,602457,1436733,602854,1433954,603647,1406160,611982,1377572,619522,1375190,620316,1372411,620713,1369631,619919,1367249,619126,1364867,617538,1362882,615157,1360896,612775,1359308,609600,1354941,598488,1350970,586979,1347397,575072,1343823,563166,1341044,551657,1338264,539750,1335882,527447,1333897,515541,1333500,512366,1333897,509191,1335088,506413,1336279,503635,1337867,501650,1339853,499666,1342235,498475,1345014,498079,1373602,490538,1401793,483394,1404969,482997,1407351,482204,1409336,481013,1411322,479029,1412513,477441,1414101,475060,1414895,473075,1415292,470297,1414895,452835,1414895,434579,1416086,416719,1417675,398860,1420454,381000,1424424,363538,1428792,346075,1433954,329010,1434351,326232,1433954,323850,1433160,321469,1432365,319485,1430777,317103,1429189,315516,1427204,313928,1424821,312738,1373205,284163,1370823,282972,1369234,280988,1367646,279003,1366455,276225,1366058,273447,1366058,270669,1366455,267494,1367249,264319,1372411,252810,1377969,242094,1383528,231378,1389484,220663,1395837,209947,1402190,199628,1409336,189706,1416483,179784,1418469,177403,1421248,175419,1423630,173831,1426410,173038,1429189,172641,1431571,173038,1434351,173831,1436336,175022,1462144,189706,1486761,205184,1489144,206375,1491526,207566,1493908,207963,1496688,208359,1499070,207963,1501452,207169,1503835,206375,1505820,205184,1518128,192088,1530834,179784,1544731,167878,1558231,155972,1572922,145653,1587613,136128,1603495,127000,1619377,118269,1620965,116284,1622553,114300,1623745,112316,1624936,109934,1625333,107553,1625333,105172,1624936,102791,1624142,100409,1615803,71834,1608260,44053,1607465,41275,1607465,38894,1607862,36116,1609054,33734,1610245,31353,1612627,28972,1615009,26987,1617789,25400,1629303,21034,1641215,17066,1652729,13494,1664641,10319,1676155,7541,1688464,4762,1700375,2381,1712287,0xe">
                    <v:path o:connectlocs="35376,84745;49393,109930;76396,99707;70175,71506;74762,69611;78947,103986;45524,113061;31707,81328;55067,60263;30474,77531;29671,98735;52312,117670;78110,108907;85829,86467;67923,62361;71510,34519;82787,50839;102071,54229;99287,70578;112803,88219;104768,103160;91625,120629;84997,137926;64709,134622;52857,145971;41235,132553;17820,129364;14749,111923;9957,91150;2123,74830;18049,64286;20890,45035;37390,47305;56043,33485;118308,24531;119541,41520;136513,42784;140154,26141;132528,17575;143852,33873;129518,47527;113836,35426;123497,18006;113901,24955;119356,46005;140973,43650;141777,21940;125643,2871;140945,2469;146141,12118;159634,21365;155098,35810;155213,51662;140170,56544;132619,64212;117002,61800;111518,53098;98542,44512;102303,32766;100925,15191;117088,8557" o:connectangles="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KSO_Shape" o:spid="_x0000_s1026" o:spt="100" style="position:absolute;left:741584;top:5424207;height:192444;width:187014;v-text-anchor:middle-center;" filled="t" stroked="f" coordsize="3613,3718" o:gfxdata="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doOMvQAA&#10;ANwAAAAPAAAAAAAAAAEAIAAAACIAAABkcnMvZG93bnJldi54bWxQSwECFAAUAAAACACHTuJAMy8F&#10;njsAAAA5AAAAEAAAAAAAAAABACAAAAAMAQAAZHJzL3NoYXBleG1sLnhtbFBLBQYAAAAABgAGAFsB&#10;AAC2AwAAAAA=&#10;" path="m1806,3718c808,3718,0,3456,0,3134c0,2876,514,2659,1228,2581c1247,2795,1247,2795,1247,2795c822,2858,486,2986,486,3134c486,3343,1158,3513,1806,3513c2455,3513,3127,3343,3127,3134c3127,2984,2784,2855,2351,2793c2370,2579,2370,2579,2370,2579c3091,2655,3613,2875,3613,3134c3613,3456,2804,3718,1806,3718xm2034,3273c1805,3273,1805,3273,1805,3273c1798,3273,1798,3273,1798,3273c1565,3273,1565,3273,1565,3273c1466,2105,1466,2105,1466,2105c1099,2105,1099,2105,1099,2105c1099,2105,1099,1443,1099,1176c1099,920,1742,946,1799,948c1857,946,2504,920,2504,1176c2504,1443,2504,2105,2504,2105c2133,2105,2133,2105,2133,2105l2034,3273xm1795,780c1580,780,1405,605,1405,390c1405,175,1580,0,1795,0c2010,0,2185,175,2185,390c2185,605,2010,780,1795,780xe">
                    <v:path o:connectlocs="@0,@0;0,@0;@0,@0;@0,@0;@0,@0;@0,@0;@0,@0;@0,@0;@0,@0;@0,@0;@0,@0;@0,@0;@0,@0;@0,@0;@0,@0;@0,@0;@0,@0;@0,@0;@0,@0;@0,@0;@0,@0;@0,@0;@0,@0;@0,@0;@0,@0;@0,0;@0,@0;@0,@0" o:connectangles="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2799715</wp:posOffset>
                </wp:positionV>
                <wp:extent cx="143510" cy="121920"/>
                <wp:effectExtent l="0" t="0" r="8890" b="5080"/>
                <wp:wrapNone/>
                <wp:docPr id="35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0762" y="4373525"/>
                          <a:ext cx="143549" cy="121782"/>
                        </a:xfrm>
                        <a:custGeom>
                          <a:avLst/>
                          <a:gdLst>
                            <a:gd name="connsiteX0" fmla="*/ 3261356 w 3261356"/>
                            <a:gd name="connsiteY0" fmla="*/ 1385789 h 2766950"/>
                            <a:gd name="connsiteX1" fmla="*/ 3261356 w 3261356"/>
                            <a:gd name="connsiteY1" fmla="*/ 2634211 h 2766950"/>
                            <a:gd name="connsiteX2" fmla="*/ 3259675 w 3261356"/>
                            <a:gd name="connsiteY2" fmla="*/ 2649333 h 2766950"/>
                            <a:gd name="connsiteX3" fmla="*/ 3256313 w 3261356"/>
                            <a:gd name="connsiteY3" fmla="*/ 2662775 h 2766950"/>
                            <a:gd name="connsiteX4" fmla="*/ 3252951 w 3261356"/>
                            <a:gd name="connsiteY4" fmla="*/ 2674537 h 2766950"/>
                            <a:gd name="connsiteX5" fmla="*/ 3244545 w 3261356"/>
                            <a:gd name="connsiteY5" fmla="*/ 2686298 h 2766950"/>
                            <a:gd name="connsiteX6" fmla="*/ 3237821 w 3261356"/>
                            <a:gd name="connsiteY6" fmla="*/ 2698060 h 2766950"/>
                            <a:gd name="connsiteX7" fmla="*/ 3229415 w 3261356"/>
                            <a:gd name="connsiteY7" fmla="*/ 2709822 h 2766950"/>
                            <a:gd name="connsiteX8" fmla="*/ 3217647 w 3261356"/>
                            <a:gd name="connsiteY8" fmla="*/ 2719903 h 2766950"/>
                            <a:gd name="connsiteX9" fmla="*/ 3202517 w 3261356"/>
                            <a:gd name="connsiteY9" fmla="*/ 2729985 h 2766950"/>
                            <a:gd name="connsiteX10" fmla="*/ 3175619 w 3261356"/>
                            <a:gd name="connsiteY10" fmla="*/ 2746787 h 2766950"/>
                            <a:gd name="connsiteX11" fmla="*/ 3141997 w 3261356"/>
                            <a:gd name="connsiteY11" fmla="*/ 2758549 h 2766950"/>
                            <a:gd name="connsiteX12" fmla="*/ 3105013 w 3261356"/>
                            <a:gd name="connsiteY12" fmla="*/ 2765270 h 2766950"/>
                            <a:gd name="connsiteX13" fmla="*/ 3066347 w 3261356"/>
                            <a:gd name="connsiteY13" fmla="*/ 2766950 h 2766950"/>
                            <a:gd name="connsiteX14" fmla="*/ 196690 w 3261356"/>
                            <a:gd name="connsiteY14" fmla="*/ 2766950 h 2766950"/>
                            <a:gd name="connsiteX15" fmla="*/ 158024 w 3261356"/>
                            <a:gd name="connsiteY15" fmla="*/ 2765270 h 2766950"/>
                            <a:gd name="connsiteX16" fmla="*/ 121040 w 3261356"/>
                            <a:gd name="connsiteY16" fmla="*/ 2758549 h 2766950"/>
                            <a:gd name="connsiteX17" fmla="*/ 87418 w 3261356"/>
                            <a:gd name="connsiteY17" fmla="*/ 2746787 h 2766950"/>
                            <a:gd name="connsiteX18" fmla="*/ 57158 w 3261356"/>
                            <a:gd name="connsiteY18" fmla="*/ 2729985 h 2766950"/>
                            <a:gd name="connsiteX19" fmla="*/ 47071 w 3261356"/>
                            <a:gd name="connsiteY19" fmla="*/ 2719903 h 2766950"/>
                            <a:gd name="connsiteX20" fmla="*/ 35303 w 3261356"/>
                            <a:gd name="connsiteY20" fmla="*/ 2709822 h 2766950"/>
                            <a:gd name="connsiteX21" fmla="*/ 25217 w 3261356"/>
                            <a:gd name="connsiteY21" fmla="*/ 2698060 h 2766950"/>
                            <a:gd name="connsiteX22" fmla="*/ 16811 w 3261356"/>
                            <a:gd name="connsiteY22" fmla="*/ 2686298 h 2766950"/>
                            <a:gd name="connsiteX23" fmla="*/ 8405 w 3261356"/>
                            <a:gd name="connsiteY23" fmla="*/ 2674537 h 2766950"/>
                            <a:gd name="connsiteX24" fmla="*/ 5043 w 3261356"/>
                            <a:gd name="connsiteY24" fmla="*/ 2662775 h 2766950"/>
                            <a:gd name="connsiteX25" fmla="*/ 1681 w 3261356"/>
                            <a:gd name="connsiteY25" fmla="*/ 2649333 h 2766950"/>
                            <a:gd name="connsiteX26" fmla="*/ 0 w 3261356"/>
                            <a:gd name="connsiteY26" fmla="*/ 2634211 h 2766950"/>
                            <a:gd name="connsiteX27" fmla="*/ 0 w 3261356"/>
                            <a:gd name="connsiteY27" fmla="*/ 1389150 h 2766950"/>
                            <a:gd name="connsiteX28" fmla="*/ 196690 w 3261356"/>
                            <a:gd name="connsiteY28" fmla="*/ 1441237 h 2766950"/>
                            <a:gd name="connsiteX29" fmla="*/ 406829 w 3261356"/>
                            <a:gd name="connsiteY29" fmla="*/ 1495005 h 2766950"/>
                            <a:gd name="connsiteX30" fmla="*/ 660677 w 3261356"/>
                            <a:gd name="connsiteY30" fmla="*/ 1555494 h 2766950"/>
                            <a:gd name="connsiteX31" fmla="*/ 795165 w 3261356"/>
                            <a:gd name="connsiteY31" fmla="*/ 1589099 h 2766950"/>
                            <a:gd name="connsiteX32" fmla="*/ 933017 w 3261356"/>
                            <a:gd name="connsiteY32" fmla="*/ 1619343 h 2766950"/>
                            <a:gd name="connsiteX33" fmla="*/ 1067506 w 3261356"/>
                            <a:gd name="connsiteY33" fmla="*/ 1646227 h 2766950"/>
                            <a:gd name="connsiteX34" fmla="*/ 1200314 w 3261356"/>
                            <a:gd name="connsiteY34" fmla="*/ 1671431 h 2766950"/>
                            <a:gd name="connsiteX35" fmla="*/ 1326397 w 3261356"/>
                            <a:gd name="connsiteY35" fmla="*/ 1693274 h 2766950"/>
                            <a:gd name="connsiteX36" fmla="*/ 1442394 w 3261356"/>
                            <a:gd name="connsiteY36" fmla="*/ 1708396 h 2766950"/>
                            <a:gd name="connsiteX37" fmla="*/ 1544942 w 3261356"/>
                            <a:gd name="connsiteY37" fmla="*/ 1720158 h 2766950"/>
                            <a:gd name="connsiteX38" fmla="*/ 1588650 w 3261356"/>
                            <a:gd name="connsiteY38" fmla="*/ 1723518 h 2766950"/>
                            <a:gd name="connsiteX39" fmla="*/ 1630678 w 3261356"/>
                            <a:gd name="connsiteY39" fmla="*/ 1725199 h 2766950"/>
                            <a:gd name="connsiteX40" fmla="*/ 1672706 w 3261356"/>
                            <a:gd name="connsiteY40" fmla="*/ 1723518 h 2766950"/>
                            <a:gd name="connsiteX41" fmla="*/ 1719777 w 3261356"/>
                            <a:gd name="connsiteY41" fmla="*/ 1720158 h 2766950"/>
                            <a:gd name="connsiteX42" fmla="*/ 1820644 w 3261356"/>
                            <a:gd name="connsiteY42" fmla="*/ 1708396 h 2766950"/>
                            <a:gd name="connsiteX43" fmla="*/ 1934959 w 3261356"/>
                            <a:gd name="connsiteY43" fmla="*/ 1693274 h 2766950"/>
                            <a:gd name="connsiteX44" fmla="*/ 2061043 w 3261356"/>
                            <a:gd name="connsiteY44" fmla="*/ 1671431 h 2766950"/>
                            <a:gd name="connsiteX45" fmla="*/ 2193850 w 3261356"/>
                            <a:gd name="connsiteY45" fmla="*/ 1646227 h 2766950"/>
                            <a:gd name="connsiteX46" fmla="*/ 2330020 w 3261356"/>
                            <a:gd name="connsiteY46" fmla="*/ 1615983 h 2766950"/>
                            <a:gd name="connsiteX47" fmla="*/ 2466190 w 3261356"/>
                            <a:gd name="connsiteY47" fmla="*/ 1585738 h 2766950"/>
                            <a:gd name="connsiteX48" fmla="*/ 2602360 w 3261356"/>
                            <a:gd name="connsiteY48" fmla="*/ 1553814 h 2766950"/>
                            <a:gd name="connsiteX49" fmla="*/ 2854527 w 3261356"/>
                            <a:gd name="connsiteY49" fmla="*/ 1493325 h 2766950"/>
                            <a:gd name="connsiteX50" fmla="*/ 3066347 w 3261356"/>
                            <a:gd name="connsiteY50" fmla="*/ 1437877 h 2766950"/>
                            <a:gd name="connsiteX51" fmla="*/ 1508607 w 3261356"/>
                            <a:gd name="connsiteY51" fmla="*/ 1206475 h 2766950"/>
                            <a:gd name="connsiteX52" fmla="*/ 1417230 w 3261356"/>
                            <a:gd name="connsiteY52" fmla="*/ 1297852 h 2766950"/>
                            <a:gd name="connsiteX53" fmla="*/ 1417230 w 3261356"/>
                            <a:gd name="connsiteY53" fmla="*/ 1314415 h 2766950"/>
                            <a:gd name="connsiteX54" fmla="*/ 1508607 w 3261356"/>
                            <a:gd name="connsiteY54" fmla="*/ 1405791 h 2766950"/>
                            <a:gd name="connsiteX55" fmla="*/ 1752750 w 3261356"/>
                            <a:gd name="connsiteY55" fmla="*/ 1405791 h 2766950"/>
                            <a:gd name="connsiteX56" fmla="*/ 1844126 w 3261356"/>
                            <a:gd name="connsiteY56" fmla="*/ 1314415 h 2766950"/>
                            <a:gd name="connsiteX57" fmla="*/ 1844126 w 3261356"/>
                            <a:gd name="connsiteY57" fmla="*/ 1297852 h 2766950"/>
                            <a:gd name="connsiteX58" fmla="*/ 1752750 w 3261356"/>
                            <a:gd name="connsiteY58" fmla="*/ 1206475 h 2766950"/>
                            <a:gd name="connsiteX59" fmla="*/ 1630678 w 3261356"/>
                            <a:gd name="connsiteY59" fmla="*/ 174304 h 2766950"/>
                            <a:gd name="connsiteX60" fmla="*/ 1114624 w 3261356"/>
                            <a:gd name="connsiteY60" fmla="*/ 469036 h 2766950"/>
                            <a:gd name="connsiteX61" fmla="*/ 1111230 w 3261356"/>
                            <a:gd name="connsiteY61" fmla="*/ 492633 h 2766950"/>
                            <a:gd name="connsiteX62" fmla="*/ 2150126 w 3261356"/>
                            <a:gd name="connsiteY62" fmla="*/ 492633 h 2766950"/>
                            <a:gd name="connsiteX63" fmla="*/ 2146731 w 3261356"/>
                            <a:gd name="connsiteY63" fmla="*/ 469036 h 2766950"/>
                            <a:gd name="connsiteX64" fmla="*/ 1630678 w 3261356"/>
                            <a:gd name="connsiteY64" fmla="*/ 174304 h 2766950"/>
                            <a:gd name="connsiteX65" fmla="*/ 1630678 w 3261356"/>
                            <a:gd name="connsiteY65" fmla="*/ 0 h 2766950"/>
                            <a:gd name="connsiteX66" fmla="*/ 2269992 w 3261356"/>
                            <a:gd name="connsiteY66" fmla="*/ 488510 h 2766950"/>
                            <a:gd name="connsiteX67" fmla="*/ 2270238 w 3261356"/>
                            <a:gd name="connsiteY67" fmla="*/ 492633 h 2766950"/>
                            <a:gd name="connsiteX68" fmla="*/ 3066347 w 3261356"/>
                            <a:gd name="connsiteY68" fmla="*/ 492633 h 2766950"/>
                            <a:gd name="connsiteX69" fmla="*/ 3105012 w 3261356"/>
                            <a:gd name="connsiteY69" fmla="*/ 494313 h 2766950"/>
                            <a:gd name="connsiteX70" fmla="*/ 3141998 w 3261356"/>
                            <a:gd name="connsiteY70" fmla="*/ 501035 h 2766950"/>
                            <a:gd name="connsiteX71" fmla="*/ 3175621 w 3261356"/>
                            <a:gd name="connsiteY71" fmla="*/ 512796 h 2766950"/>
                            <a:gd name="connsiteX72" fmla="*/ 3202518 w 3261356"/>
                            <a:gd name="connsiteY72" fmla="*/ 529599 h 2766950"/>
                            <a:gd name="connsiteX73" fmla="*/ 3217649 w 3261356"/>
                            <a:gd name="connsiteY73" fmla="*/ 539681 h 2766950"/>
                            <a:gd name="connsiteX74" fmla="*/ 3229416 w 3261356"/>
                            <a:gd name="connsiteY74" fmla="*/ 549763 h 2766950"/>
                            <a:gd name="connsiteX75" fmla="*/ 3237821 w 3261356"/>
                            <a:gd name="connsiteY75" fmla="*/ 561524 h 2766950"/>
                            <a:gd name="connsiteX76" fmla="*/ 3244546 w 3261356"/>
                            <a:gd name="connsiteY76" fmla="*/ 573285 h 2766950"/>
                            <a:gd name="connsiteX77" fmla="*/ 3252951 w 3261356"/>
                            <a:gd name="connsiteY77" fmla="*/ 585046 h 2766950"/>
                            <a:gd name="connsiteX78" fmla="*/ 3256314 w 3261356"/>
                            <a:gd name="connsiteY78" fmla="*/ 596807 h 2766950"/>
                            <a:gd name="connsiteX79" fmla="*/ 3259676 w 3261356"/>
                            <a:gd name="connsiteY79" fmla="*/ 610251 h 2766950"/>
                            <a:gd name="connsiteX80" fmla="*/ 3261356 w 3261356"/>
                            <a:gd name="connsiteY80" fmla="*/ 625372 h 2766950"/>
                            <a:gd name="connsiteX81" fmla="*/ 3261356 w 3261356"/>
                            <a:gd name="connsiteY81" fmla="*/ 1326877 h 2766950"/>
                            <a:gd name="connsiteX82" fmla="*/ 3261353 w 3261356"/>
                            <a:gd name="connsiteY82" fmla="*/ 1326877 h 2766950"/>
                            <a:gd name="connsiteX83" fmla="*/ 3261350 w 3261356"/>
                            <a:gd name="connsiteY83" fmla="*/ 1326880 h 2766950"/>
                            <a:gd name="connsiteX84" fmla="*/ 3066350 w 3261356"/>
                            <a:gd name="connsiteY84" fmla="*/ 1378964 h 2766950"/>
                            <a:gd name="connsiteX85" fmla="*/ 2854531 w 3261356"/>
                            <a:gd name="connsiteY85" fmla="*/ 1434413 h 2766950"/>
                            <a:gd name="connsiteX86" fmla="*/ 2602365 w 3261356"/>
                            <a:gd name="connsiteY86" fmla="*/ 1494902 h 2766950"/>
                            <a:gd name="connsiteX87" fmla="*/ 2466193 w 3261356"/>
                            <a:gd name="connsiteY87" fmla="*/ 1526826 h 2766950"/>
                            <a:gd name="connsiteX88" fmla="*/ 2330026 w 3261356"/>
                            <a:gd name="connsiteY88" fmla="*/ 1557071 h 2766950"/>
                            <a:gd name="connsiteX89" fmla="*/ 2193854 w 3261356"/>
                            <a:gd name="connsiteY89" fmla="*/ 1587315 h 2766950"/>
                            <a:gd name="connsiteX90" fmla="*/ 2061046 w 3261356"/>
                            <a:gd name="connsiteY90" fmla="*/ 1612517 h 2766950"/>
                            <a:gd name="connsiteX91" fmla="*/ 1934963 w 3261356"/>
                            <a:gd name="connsiteY91" fmla="*/ 1634360 h 2766950"/>
                            <a:gd name="connsiteX92" fmla="*/ 1820647 w 3261356"/>
                            <a:gd name="connsiteY92" fmla="*/ 1649484 h 2766950"/>
                            <a:gd name="connsiteX93" fmla="*/ 1719781 w 3261356"/>
                            <a:gd name="connsiteY93" fmla="*/ 1661245 h 2766950"/>
                            <a:gd name="connsiteX94" fmla="*/ 1672711 w 3261356"/>
                            <a:gd name="connsiteY94" fmla="*/ 1664604 h 2766950"/>
                            <a:gd name="connsiteX95" fmla="*/ 1630683 w 3261356"/>
                            <a:gd name="connsiteY95" fmla="*/ 1666287 h 2766950"/>
                            <a:gd name="connsiteX96" fmla="*/ 1588655 w 3261356"/>
                            <a:gd name="connsiteY96" fmla="*/ 1664604 h 2766950"/>
                            <a:gd name="connsiteX97" fmla="*/ 1544944 w 3261356"/>
                            <a:gd name="connsiteY97" fmla="*/ 1661245 h 2766950"/>
                            <a:gd name="connsiteX98" fmla="*/ 1442396 w 3261356"/>
                            <a:gd name="connsiteY98" fmla="*/ 1649484 h 2766950"/>
                            <a:gd name="connsiteX99" fmla="*/ 1326400 w 3261356"/>
                            <a:gd name="connsiteY99" fmla="*/ 1634360 h 2766950"/>
                            <a:gd name="connsiteX100" fmla="*/ 1200317 w 3261356"/>
                            <a:gd name="connsiteY100" fmla="*/ 1612517 h 2766950"/>
                            <a:gd name="connsiteX101" fmla="*/ 1067508 w 3261356"/>
                            <a:gd name="connsiteY101" fmla="*/ 1587315 h 2766950"/>
                            <a:gd name="connsiteX102" fmla="*/ 933020 w 3261356"/>
                            <a:gd name="connsiteY102" fmla="*/ 1560430 h 2766950"/>
                            <a:gd name="connsiteX103" fmla="*/ 795169 w 3261356"/>
                            <a:gd name="connsiteY103" fmla="*/ 1530186 h 2766950"/>
                            <a:gd name="connsiteX104" fmla="*/ 660681 w 3261356"/>
                            <a:gd name="connsiteY104" fmla="*/ 1496582 h 2766950"/>
                            <a:gd name="connsiteX105" fmla="*/ 406834 w 3261356"/>
                            <a:gd name="connsiteY105" fmla="*/ 1436093 h 2766950"/>
                            <a:gd name="connsiteX106" fmla="*/ 196695 w 3261356"/>
                            <a:gd name="connsiteY106" fmla="*/ 1382323 h 2766950"/>
                            <a:gd name="connsiteX107" fmla="*/ 3 w 3261356"/>
                            <a:gd name="connsiteY107" fmla="*/ 1330236 h 2766950"/>
                            <a:gd name="connsiteX108" fmla="*/ 3 w 3261356"/>
                            <a:gd name="connsiteY108" fmla="*/ 1332325 h 2766950"/>
                            <a:gd name="connsiteX109" fmla="*/ 0 w 3261356"/>
                            <a:gd name="connsiteY109" fmla="*/ 1332322 h 2766950"/>
                            <a:gd name="connsiteX110" fmla="*/ 0 w 3261356"/>
                            <a:gd name="connsiteY110" fmla="*/ 971511 h 2766950"/>
                            <a:gd name="connsiteX111" fmla="*/ 0 w 3261356"/>
                            <a:gd name="connsiteY111" fmla="*/ 625372 h 2766950"/>
                            <a:gd name="connsiteX112" fmla="*/ 1683 w 3261356"/>
                            <a:gd name="connsiteY112" fmla="*/ 610251 h 2766950"/>
                            <a:gd name="connsiteX113" fmla="*/ 5046 w 3261356"/>
                            <a:gd name="connsiteY113" fmla="*/ 596807 h 2766950"/>
                            <a:gd name="connsiteX114" fmla="*/ 8405 w 3261356"/>
                            <a:gd name="connsiteY114" fmla="*/ 585046 h 2766950"/>
                            <a:gd name="connsiteX115" fmla="*/ 16813 w 3261356"/>
                            <a:gd name="connsiteY115" fmla="*/ 573285 h 2766950"/>
                            <a:gd name="connsiteX116" fmla="*/ 25218 w 3261356"/>
                            <a:gd name="connsiteY116" fmla="*/ 561524 h 2766950"/>
                            <a:gd name="connsiteX117" fmla="*/ 35303 w 3261356"/>
                            <a:gd name="connsiteY117" fmla="*/ 549763 h 2766950"/>
                            <a:gd name="connsiteX118" fmla="*/ 47073 w 3261356"/>
                            <a:gd name="connsiteY118" fmla="*/ 539681 h 2766950"/>
                            <a:gd name="connsiteX119" fmla="*/ 57158 w 3261356"/>
                            <a:gd name="connsiteY119" fmla="*/ 529599 h 2766950"/>
                            <a:gd name="connsiteX120" fmla="*/ 87418 w 3261356"/>
                            <a:gd name="connsiteY120" fmla="*/ 512796 h 2766950"/>
                            <a:gd name="connsiteX121" fmla="*/ 121041 w 3261356"/>
                            <a:gd name="connsiteY121" fmla="*/ 501035 h 2766950"/>
                            <a:gd name="connsiteX122" fmla="*/ 158027 w 3261356"/>
                            <a:gd name="connsiteY122" fmla="*/ 494313 h 2766950"/>
                            <a:gd name="connsiteX123" fmla="*/ 196692 w 3261356"/>
                            <a:gd name="connsiteY123" fmla="*/ 492633 h 2766950"/>
                            <a:gd name="connsiteX124" fmla="*/ 991117 w 3261356"/>
                            <a:gd name="connsiteY124" fmla="*/ 492633 h 2766950"/>
                            <a:gd name="connsiteX125" fmla="*/ 991363 w 3261356"/>
                            <a:gd name="connsiteY125" fmla="*/ 488510 h 2766950"/>
                            <a:gd name="connsiteX126" fmla="*/ 1630678 w 3261356"/>
                            <a:gd name="connsiteY126" fmla="*/ 0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30.7pt;margin-top:220.45pt;height:9.6pt;width:11.3pt;z-index:251727872;v-text-anchor:middle;mso-width-relative:page;mso-height-relative:page;" fillcolor="#FFFFFF" filled="t" stroked="f" coordsize="3261356,2766950" o:gfxdata="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<v:path o:connectlocs="143549,60992;143549,115939;143475,116605;143327,117196;143179,117714;142809,118232;142513,118749;142143,119267;141625,119711;140959,120155;139775,120894;138295,121412;136667,121708;134965,121782;8657,121782;6955,121708;5327,121412;3847,120894;2515,120155;2071,119711;1553,119267;1109,118749;739,118232;369,117714;221,117196;73,116605;0,115939;0,61140;8657,63433;17906,65799;29079,68462;34999,69941;41066,71272;46986,72455;52831,73564;58381,74526;63487,75191;68000,75709;69924,75857;71774,75931;73624,75857;75696,75709;80135,75191;85167,74526;90717,73564;96562,72455;102556,71124;108549,69793;114543,68388;125642,65725;134965,63285;66401,53100;62379,57122;62379,57851;66401,61873;77147,61873;81169,57851;81169,57122;77147,53100;71774,7671;49060,20643;48910,21682;94638,21682;94488,20643;71774,7671;71774,0;99913,21500;99924,21682;134965,21682;136667,21756;138295,22052;139775,22569;140959,23309;141625,23753;142143,24196;142513,24714;142809,25232;143179,25749;143327,26267;143475,26859;143549,27524;143549,58399;143548,58399;143548,58400;134965,60692;125642,63132;114543,65795;108549,67200;102556,68531;96562,69862;90717,70971;85167,71933;80136,72598;75696,73116;73624,73264;71774,73338;69924,73264;68000,73116;63487,72598;58381,71933;52832,70971;46986,69862;41066,68679;34999,67348;29079,65869;17906,63206;8657,60840;0,58547;0,58639;0,58639;0,42759;0,27524;74,26859;222,26267;369,25749;740,25232;1109,24714;1553,24196;2071,23753;2515,23309;3847,22569;5327,22052;6955,21756;8657,21682;43624,21682;43634,21500;71774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-935355</wp:posOffset>
                </wp:positionH>
                <wp:positionV relativeFrom="paragraph">
                  <wp:posOffset>2680335</wp:posOffset>
                </wp:positionV>
                <wp:extent cx="90170" cy="384810"/>
                <wp:effectExtent l="0" t="0" r="11430" b="8890"/>
                <wp:wrapNone/>
                <wp:docPr id="354" name="圆角矩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04203" y="4248571"/>
                          <a:ext cx="90367" cy="384575"/>
                        </a:xfrm>
                        <a:prstGeom prst="roundRect">
                          <a:avLst/>
                        </a:prstGeom>
                        <a:solidFill>
                          <a:srgbClr val="046A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-73.65pt;margin-top:211.05pt;height:30.3pt;width:7.1pt;z-index:-251591680;v-text-anchor:middle;mso-width-relative:page;mso-height-relative:page;" fillcolor="#046A6A" filled="t" stroked="f" coordsize="21600,21600" arcsize="0.166666666666667" o:gfxdata="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JnwRdwAAAANAQAADwAAAAAAAAABACAAAAAiAAAAZHJzL2Rvd25yZXYueG1sUEsBAhQAFAAAAAgA&#10;h07iQMHn5B8hAgAA+QMAAA4AAAAAAAAAAQAgAAAAKwEAAGRycy9lMm9Eb2MueG1sUEsFBgAAAAAG&#10;AAYAWQEAAL4F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</w:p>
    <w:p w:rsidR="000A7E57" w:rsidRDefault="00FE5D74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180975</wp:posOffset>
                </wp:positionV>
                <wp:extent cx="7020560" cy="309245"/>
                <wp:effectExtent l="0" t="0" r="0" b="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0244" y="3215640"/>
                          <a:ext cx="7020560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7E57" w:rsidRDefault="00FE5D74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46A6A"/>
                                <w:kern w:val="24"/>
                                <w:sz w:val="20"/>
                                <w:szCs w:val="20"/>
                              </w:rPr>
                              <w:t xml:space="preserve">  2009.09—2013.6            x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046A6A"/>
                                <w:kern w:val="24"/>
                                <w:sz w:val="20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46A6A"/>
                                <w:kern w:val="24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046A6A"/>
                                <w:kern w:val="24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46A6A"/>
                                <w:kern w:val="24"/>
                                <w:sz w:val="20"/>
                                <w:szCs w:val="20"/>
                              </w:rPr>
                              <w:t xml:space="preserve">院            计算机科学系             学士学位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79" style="position:absolute;left:0;text-align:left;margin-left:-50.6pt;margin-top:14.25pt;width:552.8pt;height:24.3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" filled="f" stroked="f">
                <v:textbox style="mso-fit-shape-to-text:t">
                  <w:txbxContent>
                    <w:p w:rsidR="000A7E57" w:rsidRDefault="00FE5D74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color w:val="595959"/>
                          <w:sz w:val="18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09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.09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.6            x</w:t>
                      </w:r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xx</w:t>
                      </w:r>
                      <w:bookmarkStart w:id="1" w:name="_GoBack"/>
                      <w:bookmarkEnd w:id="1"/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院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计算机科学系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>学士学位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46A6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A7E57" w:rsidRDefault="000A7E57"/>
    <w:p w:rsidR="000A7E57" w:rsidRDefault="000A7E57"/>
    <w:p w:rsidR="000A7E57" w:rsidRDefault="00FE5D7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2799715</wp:posOffset>
                </wp:positionV>
                <wp:extent cx="143510" cy="121920"/>
                <wp:effectExtent l="0" t="0" r="8890" b="5080"/>
                <wp:wrapNone/>
                <wp:docPr id="5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0762" y="4373525"/>
                          <a:ext cx="143549" cy="121782"/>
                        </a:xfrm>
                        <a:custGeom>
                          <a:avLst/>
                          <a:gdLst>
                            <a:gd name="connsiteX0" fmla="*/ 3261356 w 3261356"/>
                            <a:gd name="connsiteY0" fmla="*/ 1385789 h 2766950"/>
                            <a:gd name="connsiteX1" fmla="*/ 3261356 w 3261356"/>
                            <a:gd name="connsiteY1" fmla="*/ 2634211 h 2766950"/>
                            <a:gd name="connsiteX2" fmla="*/ 3259675 w 3261356"/>
                            <a:gd name="connsiteY2" fmla="*/ 2649333 h 2766950"/>
                            <a:gd name="connsiteX3" fmla="*/ 3256313 w 3261356"/>
                            <a:gd name="connsiteY3" fmla="*/ 2662775 h 2766950"/>
                            <a:gd name="connsiteX4" fmla="*/ 3252951 w 3261356"/>
                            <a:gd name="connsiteY4" fmla="*/ 2674537 h 2766950"/>
                            <a:gd name="connsiteX5" fmla="*/ 3244545 w 3261356"/>
                            <a:gd name="connsiteY5" fmla="*/ 2686298 h 2766950"/>
                            <a:gd name="connsiteX6" fmla="*/ 3237821 w 3261356"/>
                            <a:gd name="connsiteY6" fmla="*/ 2698060 h 2766950"/>
                            <a:gd name="connsiteX7" fmla="*/ 3229415 w 3261356"/>
                            <a:gd name="connsiteY7" fmla="*/ 2709822 h 2766950"/>
                            <a:gd name="connsiteX8" fmla="*/ 3217647 w 3261356"/>
                            <a:gd name="connsiteY8" fmla="*/ 2719903 h 2766950"/>
                            <a:gd name="connsiteX9" fmla="*/ 3202517 w 3261356"/>
                            <a:gd name="connsiteY9" fmla="*/ 2729985 h 2766950"/>
                            <a:gd name="connsiteX10" fmla="*/ 3175619 w 3261356"/>
                            <a:gd name="connsiteY10" fmla="*/ 2746787 h 2766950"/>
                            <a:gd name="connsiteX11" fmla="*/ 3141997 w 3261356"/>
                            <a:gd name="connsiteY11" fmla="*/ 2758549 h 2766950"/>
                            <a:gd name="connsiteX12" fmla="*/ 3105013 w 3261356"/>
                            <a:gd name="connsiteY12" fmla="*/ 2765270 h 2766950"/>
                            <a:gd name="connsiteX13" fmla="*/ 3066347 w 3261356"/>
                            <a:gd name="connsiteY13" fmla="*/ 2766950 h 2766950"/>
                            <a:gd name="connsiteX14" fmla="*/ 196690 w 3261356"/>
                            <a:gd name="connsiteY14" fmla="*/ 2766950 h 2766950"/>
                            <a:gd name="connsiteX15" fmla="*/ 158024 w 3261356"/>
                            <a:gd name="connsiteY15" fmla="*/ 2765270 h 2766950"/>
                            <a:gd name="connsiteX16" fmla="*/ 121040 w 3261356"/>
                            <a:gd name="connsiteY16" fmla="*/ 2758549 h 2766950"/>
                            <a:gd name="connsiteX17" fmla="*/ 87418 w 3261356"/>
                            <a:gd name="connsiteY17" fmla="*/ 2746787 h 2766950"/>
                            <a:gd name="connsiteX18" fmla="*/ 57158 w 3261356"/>
                            <a:gd name="connsiteY18" fmla="*/ 2729985 h 2766950"/>
                            <a:gd name="connsiteX19" fmla="*/ 47071 w 3261356"/>
                            <a:gd name="connsiteY19" fmla="*/ 2719903 h 2766950"/>
                            <a:gd name="connsiteX20" fmla="*/ 35303 w 3261356"/>
                            <a:gd name="connsiteY20" fmla="*/ 2709822 h 2766950"/>
                            <a:gd name="connsiteX21" fmla="*/ 25217 w 3261356"/>
                            <a:gd name="connsiteY21" fmla="*/ 2698060 h 2766950"/>
                            <a:gd name="connsiteX22" fmla="*/ 16811 w 3261356"/>
                            <a:gd name="connsiteY22" fmla="*/ 2686298 h 2766950"/>
                            <a:gd name="connsiteX23" fmla="*/ 8405 w 3261356"/>
                            <a:gd name="connsiteY23" fmla="*/ 2674537 h 2766950"/>
                            <a:gd name="connsiteX24" fmla="*/ 5043 w 3261356"/>
                            <a:gd name="connsiteY24" fmla="*/ 2662775 h 2766950"/>
                            <a:gd name="connsiteX25" fmla="*/ 1681 w 3261356"/>
                            <a:gd name="connsiteY25" fmla="*/ 2649333 h 2766950"/>
                            <a:gd name="connsiteX26" fmla="*/ 0 w 3261356"/>
                            <a:gd name="connsiteY26" fmla="*/ 2634211 h 2766950"/>
                            <a:gd name="connsiteX27" fmla="*/ 0 w 3261356"/>
                            <a:gd name="connsiteY27" fmla="*/ 1389150 h 2766950"/>
                            <a:gd name="connsiteX28" fmla="*/ 196690 w 3261356"/>
                            <a:gd name="connsiteY28" fmla="*/ 1441237 h 2766950"/>
                            <a:gd name="connsiteX29" fmla="*/ 406829 w 3261356"/>
                            <a:gd name="connsiteY29" fmla="*/ 1495005 h 2766950"/>
                            <a:gd name="connsiteX30" fmla="*/ 660677 w 3261356"/>
                            <a:gd name="connsiteY30" fmla="*/ 1555494 h 2766950"/>
                            <a:gd name="connsiteX31" fmla="*/ 795165 w 3261356"/>
                            <a:gd name="connsiteY31" fmla="*/ 1589099 h 2766950"/>
                            <a:gd name="connsiteX32" fmla="*/ 933017 w 3261356"/>
                            <a:gd name="connsiteY32" fmla="*/ 1619343 h 2766950"/>
                            <a:gd name="connsiteX33" fmla="*/ 1067506 w 3261356"/>
                            <a:gd name="connsiteY33" fmla="*/ 1646227 h 2766950"/>
                            <a:gd name="connsiteX34" fmla="*/ 1200314 w 3261356"/>
                            <a:gd name="connsiteY34" fmla="*/ 1671431 h 2766950"/>
                            <a:gd name="connsiteX35" fmla="*/ 1326397 w 3261356"/>
                            <a:gd name="connsiteY35" fmla="*/ 1693274 h 2766950"/>
                            <a:gd name="connsiteX36" fmla="*/ 1442394 w 3261356"/>
                            <a:gd name="connsiteY36" fmla="*/ 1708396 h 2766950"/>
                            <a:gd name="connsiteX37" fmla="*/ 1544942 w 3261356"/>
                            <a:gd name="connsiteY37" fmla="*/ 1720158 h 2766950"/>
                            <a:gd name="connsiteX38" fmla="*/ 1588650 w 3261356"/>
                            <a:gd name="connsiteY38" fmla="*/ 1723518 h 2766950"/>
                            <a:gd name="connsiteX39" fmla="*/ 1630678 w 3261356"/>
                            <a:gd name="connsiteY39" fmla="*/ 1725199 h 2766950"/>
                            <a:gd name="connsiteX40" fmla="*/ 1672706 w 3261356"/>
                            <a:gd name="connsiteY40" fmla="*/ 1723518 h 2766950"/>
                            <a:gd name="connsiteX41" fmla="*/ 1719777 w 3261356"/>
                            <a:gd name="connsiteY41" fmla="*/ 1720158 h 2766950"/>
                            <a:gd name="connsiteX42" fmla="*/ 1820644 w 3261356"/>
                            <a:gd name="connsiteY42" fmla="*/ 1708396 h 2766950"/>
                            <a:gd name="connsiteX43" fmla="*/ 1934959 w 3261356"/>
                            <a:gd name="connsiteY43" fmla="*/ 1693274 h 2766950"/>
                            <a:gd name="connsiteX44" fmla="*/ 2061043 w 3261356"/>
                            <a:gd name="connsiteY44" fmla="*/ 1671431 h 2766950"/>
                            <a:gd name="connsiteX45" fmla="*/ 2193850 w 3261356"/>
                            <a:gd name="connsiteY45" fmla="*/ 1646227 h 2766950"/>
                            <a:gd name="connsiteX46" fmla="*/ 2330020 w 3261356"/>
                            <a:gd name="connsiteY46" fmla="*/ 1615983 h 2766950"/>
                            <a:gd name="connsiteX47" fmla="*/ 2466190 w 3261356"/>
                            <a:gd name="connsiteY47" fmla="*/ 1585738 h 2766950"/>
                            <a:gd name="connsiteX48" fmla="*/ 2602360 w 3261356"/>
                            <a:gd name="connsiteY48" fmla="*/ 1553814 h 2766950"/>
                            <a:gd name="connsiteX49" fmla="*/ 2854527 w 3261356"/>
                            <a:gd name="connsiteY49" fmla="*/ 1493325 h 2766950"/>
                            <a:gd name="connsiteX50" fmla="*/ 3066347 w 3261356"/>
                            <a:gd name="connsiteY50" fmla="*/ 1437877 h 2766950"/>
                            <a:gd name="connsiteX51" fmla="*/ 1508607 w 3261356"/>
                            <a:gd name="connsiteY51" fmla="*/ 1206475 h 2766950"/>
                            <a:gd name="connsiteX52" fmla="*/ 1417230 w 3261356"/>
                            <a:gd name="connsiteY52" fmla="*/ 1297852 h 2766950"/>
                            <a:gd name="connsiteX53" fmla="*/ 1417230 w 3261356"/>
                            <a:gd name="connsiteY53" fmla="*/ 1314415 h 2766950"/>
                            <a:gd name="connsiteX54" fmla="*/ 1508607 w 3261356"/>
                            <a:gd name="connsiteY54" fmla="*/ 1405791 h 2766950"/>
                            <a:gd name="connsiteX55" fmla="*/ 1752750 w 3261356"/>
                            <a:gd name="connsiteY55" fmla="*/ 1405791 h 2766950"/>
                            <a:gd name="connsiteX56" fmla="*/ 1844126 w 3261356"/>
                            <a:gd name="connsiteY56" fmla="*/ 1314415 h 2766950"/>
                            <a:gd name="connsiteX57" fmla="*/ 1844126 w 3261356"/>
                            <a:gd name="connsiteY57" fmla="*/ 1297852 h 2766950"/>
                            <a:gd name="connsiteX58" fmla="*/ 1752750 w 3261356"/>
                            <a:gd name="connsiteY58" fmla="*/ 1206475 h 2766950"/>
                            <a:gd name="connsiteX59" fmla="*/ 1630678 w 3261356"/>
                            <a:gd name="connsiteY59" fmla="*/ 174304 h 2766950"/>
                            <a:gd name="connsiteX60" fmla="*/ 1114624 w 3261356"/>
                            <a:gd name="connsiteY60" fmla="*/ 469036 h 2766950"/>
                            <a:gd name="connsiteX61" fmla="*/ 1111230 w 3261356"/>
                            <a:gd name="connsiteY61" fmla="*/ 492633 h 2766950"/>
                            <a:gd name="connsiteX62" fmla="*/ 2150126 w 3261356"/>
                            <a:gd name="connsiteY62" fmla="*/ 492633 h 2766950"/>
                            <a:gd name="connsiteX63" fmla="*/ 2146731 w 3261356"/>
                            <a:gd name="connsiteY63" fmla="*/ 469036 h 2766950"/>
                            <a:gd name="connsiteX64" fmla="*/ 1630678 w 3261356"/>
                            <a:gd name="connsiteY64" fmla="*/ 174304 h 2766950"/>
                            <a:gd name="connsiteX65" fmla="*/ 1630678 w 3261356"/>
                            <a:gd name="connsiteY65" fmla="*/ 0 h 2766950"/>
                            <a:gd name="connsiteX66" fmla="*/ 2269992 w 3261356"/>
                            <a:gd name="connsiteY66" fmla="*/ 488510 h 2766950"/>
                            <a:gd name="connsiteX67" fmla="*/ 2270238 w 3261356"/>
                            <a:gd name="connsiteY67" fmla="*/ 492633 h 2766950"/>
                            <a:gd name="connsiteX68" fmla="*/ 3066347 w 3261356"/>
                            <a:gd name="connsiteY68" fmla="*/ 492633 h 2766950"/>
                            <a:gd name="connsiteX69" fmla="*/ 3105012 w 3261356"/>
                            <a:gd name="connsiteY69" fmla="*/ 494313 h 2766950"/>
                            <a:gd name="connsiteX70" fmla="*/ 3141998 w 3261356"/>
                            <a:gd name="connsiteY70" fmla="*/ 501035 h 2766950"/>
                            <a:gd name="connsiteX71" fmla="*/ 3175621 w 3261356"/>
                            <a:gd name="connsiteY71" fmla="*/ 512796 h 2766950"/>
                            <a:gd name="connsiteX72" fmla="*/ 3202518 w 3261356"/>
                            <a:gd name="connsiteY72" fmla="*/ 529599 h 2766950"/>
                            <a:gd name="connsiteX73" fmla="*/ 3217649 w 3261356"/>
                            <a:gd name="connsiteY73" fmla="*/ 539681 h 2766950"/>
                            <a:gd name="connsiteX74" fmla="*/ 3229416 w 3261356"/>
                            <a:gd name="connsiteY74" fmla="*/ 549763 h 2766950"/>
                            <a:gd name="connsiteX75" fmla="*/ 3237821 w 3261356"/>
                            <a:gd name="connsiteY75" fmla="*/ 561524 h 2766950"/>
                            <a:gd name="connsiteX76" fmla="*/ 3244546 w 3261356"/>
                            <a:gd name="connsiteY76" fmla="*/ 573285 h 2766950"/>
                            <a:gd name="connsiteX77" fmla="*/ 3252951 w 3261356"/>
                            <a:gd name="connsiteY77" fmla="*/ 585046 h 2766950"/>
                            <a:gd name="connsiteX78" fmla="*/ 3256314 w 3261356"/>
                            <a:gd name="connsiteY78" fmla="*/ 596807 h 2766950"/>
                            <a:gd name="connsiteX79" fmla="*/ 3259676 w 3261356"/>
                            <a:gd name="connsiteY79" fmla="*/ 610251 h 2766950"/>
                            <a:gd name="connsiteX80" fmla="*/ 3261356 w 3261356"/>
                            <a:gd name="connsiteY80" fmla="*/ 625372 h 2766950"/>
                            <a:gd name="connsiteX81" fmla="*/ 3261356 w 3261356"/>
                            <a:gd name="connsiteY81" fmla="*/ 1326877 h 2766950"/>
                            <a:gd name="connsiteX82" fmla="*/ 3261353 w 3261356"/>
                            <a:gd name="connsiteY82" fmla="*/ 1326877 h 2766950"/>
                            <a:gd name="connsiteX83" fmla="*/ 3261350 w 3261356"/>
                            <a:gd name="connsiteY83" fmla="*/ 1326880 h 2766950"/>
                            <a:gd name="connsiteX84" fmla="*/ 3066350 w 3261356"/>
                            <a:gd name="connsiteY84" fmla="*/ 1378964 h 2766950"/>
                            <a:gd name="connsiteX85" fmla="*/ 2854531 w 3261356"/>
                            <a:gd name="connsiteY85" fmla="*/ 1434413 h 2766950"/>
                            <a:gd name="connsiteX86" fmla="*/ 2602365 w 3261356"/>
                            <a:gd name="connsiteY86" fmla="*/ 1494902 h 2766950"/>
                            <a:gd name="connsiteX87" fmla="*/ 2466193 w 3261356"/>
                            <a:gd name="connsiteY87" fmla="*/ 1526826 h 2766950"/>
                            <a:gd name="connsiteX88" fmla="*/ 2330026 w 3261356"/>
                            <a:gd name="connsiteY88" fmla="*/ 1557071 h 2766950"/>
                            <a:gd name="connsiteX89" fmla="*/ 2193854 w 3261356"/>
                            <a:gd name="connsiteY89" fmla="*/ 1587315 h 2766950"/>
                            <a:gd name="connsiteX90" fmla="*/ 2061046 w 3261356"/>
                            <a:gd name="connsiteY90" fmla="*/ 1612517 h 2766950"/>
                            <a:gd name="connsiteX91" fmla="*/ 1934963 w 3261356"/>
                            <a:gd name="connsiteY91" fmla="*/ 1634360 h 2766950"/>
                            <a:gd name="connsiteX92" fmla="*/ 1820647 w 3261356"/>
                            <a:gd name="connsiteY92" fmla="*/ 1649484 h 2766950"/>
                            <a:gd name="connsiteX93" fmla="*/ 1719781 w 3261356"/>
                            <a:gd name="connsiteY93" fmla="*/ 1661245 h 2766950"/>
                            <a:gd name="connsiteX94" fmla="*/ 1672711 w 3261356"/>
                            <a:gd name="connsiteY94" fmla="*/ 1664604 h 2766950"/>
                            <a:gd name="connsiteX95" fmla="*/ 1630683 w 3261356"/>
                            <a:gd name="connsiteY95" fmla="*/ 1666287 h 2766950"/>
                            <a:gd name="connsiteX96" fmla="*/ 1588655 w 3261356"/>
                            <a:gd name="connsiteY96" fmla="*/ 1664604 h 2766950"/>
                            <a:gd name="connsiteX97" fmla="*/ 1544944 w 3261356"/>
                            <a:gd name="connsiteY97" fmla="*/ 1661245 h 2766950"/>
                            <a:gd name="connsiteX98" fmla="*/ 1442396 w 3261356"/>
                            <a:gd name="connsiteY98" fmla="*/ 1649484 h 2766950"/>
                            <a:gd name="connsiteX99" fmla="*/ 1326400 w 3261356"/>
                            <a:gd name="connsiteY99" fmla="*/ 1634360 h 2766950"/>
                            <a:gd name="connsiteX100" fmla="*/ 1200317 w 3261356"/>
                            <a:gd name="connsiteY100" fmla="*/ 1612517 h 2766950"/>
                            <a:gd name="connsiteX101" fmla="*/ 1067508 w 3261356"/>
                            <a:gd name="connsiteY101" fmla="*/ 1587315 h 2766950"/>
                            <a:gd name="connsiteX102" fmla="*/ 933020 w 3261356"/>
                            <a:gd name="connsiteY102" fmla="*/ 1560430 h 2766950"/>
                            <a:gd name="connsiteX103" fmla="*/ 795169 w 3261356"/>
                            <a:gd name="connsiteY103" fmla="*/ 1530186 h 2766950"/>
                            <a:gd name="connsiteX104" fmla="*/ 660681 w 3261356"/>
                            <a:gd name="connsiteY104" fmla="*/ 1496582 h 2766950"/>
                            <a:gd name="connsiteX105" fmla="*/ 406834 w 3261356"/>
                            <a:gd name="connsiteY105" fmla="*/ 1436093 h 2766950"/>
                            <a:gd name="connsiteX106" fmla="*/ 196695 w 3261356"/>
                            <a:gd name="connsiteY106" fmla="*/ 1382323 h 2766950"/>
                            <a:gd name="connsiteX107" fmla="*/ 3 w 3261356"/>
                            <a:gd name="connsiteY107" fmla="*/ 1330236 h 2766950"/>
                            <a:gd name="connsiteX108" fmla="*/ 3 w 3261356"/>
                            <a:gd name="connsiteY108" fmla="*/ 1332325 h 2766950"/>
                            <a:gd name="connsiteX109" fmla="*/ 0 w 3261356"/>
                            <a:gd name="connsiteY109" fmla="*/ 1332322 h 2766950"/>
                            <a:gd name="connsiteX110" fmla="*/ 0 w 3261356"/>
                            <a:gd name="connsiteY110" fmla="*/ 971511 h 2766950"/>
                            <a:gd name="connsiteX111" fmla="*/ 0 w 3261356"/>
                            <a:gd name="connsiteY111" fmla="*/ 625372 h 2766950"/>
                            <a:gd name="connsiteX112" fmla="*/ 1683 w 3261356"/>
                            <a:gd name="connsiteY112" fmla="*/ 610251 h 2766950"/>
                            <a:gd name="connsiteX113" fmla="*/ 5046 w 3261356"/>
                            <a:gd name="connsiteY113" fmla="*/ 596807 h 2766950"/>
                            <a:gd name="connsiteX114" fmla="*/ 8405 w 3261356"/>
                            <a:gd name="connsiteY114" fmla="*/ 585046 h 2766950"/>
                            <a:gd name="connsiteX115" fmla="*/ 16813 w 3261356"/>
                            <a:gd name="connsiteY115" fmla="*/ 573285 h 2766950"/>
                            <a:gd name="connsiteX116" fmla="*/ 25218 w 3261356"/>
                            <a:gd name="connsiteY116" fmla="*/ 561524 h 2766950"/>
                            <a:gd name="connsiteX117" fmla="*/ 35303 w 3261356"/>
                            <a:gd name="connsiteY117" fmla="*/ 549763 h 2766950"/>
                            <a:gd name="connsiteX118" fmla="*/ 47073 w 3261356"/>
                            <a:gd name="connsiteY118" fmla="*/ 539681 h 2766950"/>
                            <a:gd name="connsiteX119" fmla="*/ 57158 w 3261356"/>
                            <a:gd name="connsiteY119" fmla="*/ 529599 h 2766950"/>
                            <a:gd name="connsiteX120" fmla="*/ 87418 w 3261356"/>
                            <a:gd name="connsiteY120" fmla="*/ 512796 h 2766950"/>
                            <a:gd name="connsiteX121" fmla="*/ 121041 w 3261356"/>
                            <a:gd name="connsiteY121" fmla="*/ 501035 h 2766950"/>
                            <a:gd name="connsiteX122" fmla="*/ 158027 w 3261356"/>
                            <a:gd name="connsiteY122" fmla="*/ 494313 h 2766950"/>
                            <a:gd name="connsiteX123" fmla="*/ 196692 w 3261356"/>
                            <a:gd name="connsiteY123" fmla="*/ 492633 h 2766950"/>
                            <a:gd name="connsiteX124" fmla="*/ 991117 w 3261356"/>
                            <a:gd name="connsiteY124" fmla="*/ 492633 h 2766950"/>
                            <a:gd name="connsiteX125" fmla="*/ 991363 w 3261356"/>
                            <a:gd name="connsiteY125" fmla="*/ 488510 h 2766950"/>
                            <a:gd name="connsiteX126" fmla="*/ 1630678 w 3261356"/>
                            <a:gd name="connsiteY126" fmla="*/ 0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30.7pt;margin-top:220.45pt;height:9.6pt;width:11.3pt;z-index:251676672;v-text-anchor:middle;mso-width-relative:page;mso-height-relative:page;" fillcolor="#FFFFFF" filled="t" stroked="f" coordsize="3261356,2766950" o:gfxdata="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<v:path o:connectlocs="143549,60992;143549,115939;143475,116605;143327,117196;143179,117714;142809,118232;142513,118749;142143,119267;141625,119711;140959,120155;139775,120894;138295,121412;136667,121708;134965,121782;8657,121782;6955,121708;5327,121412;3847,120894;2515,120155;2071,119711;1553,119267;1109,118749;739,118232;369,117714;221,117196;73,116605;0,115939;0,61140;8657,63433;17906,65799;29079,68462;34999,69941;41066,71272;46986,72455;52831,73564;58381,74526;63487,75191;68000,75709;69924,75857;71774,75931;73624,75857;75696,75709;80135,75191;85167,74526;90717,73564;96562,72455;102556,71124;108549,69793;114543,68388;125642,65725;134965,63285;66401,53100;62379,57122;62379,57851;66401,61873;77147,61873;81169,57851;81169,57122;77147,53100;71774,7671;49060,20643;48910,21682;94638,21682;94488,20643;71774,7671;71774,0;99913,21500;99924,21682;134965,21682;136667,21756;138295,22052;139775,22569;140959,23309;141625,23753;142143,24196;142513,24714;142809,25232;143179,25749;143327,26267;143475,26859;143549,27524;143549,58399;143548,58399;143548,58400;134965,60692;125642,63132;114543,65795;108549,67200;102556,68531;96562,69862;90717,70971;85167,71933;80136,72598;75696,73116;73624,73264;71774,73338;69924,73264;68000,73116;63487,72598;58381,71933;52832,70971;46986,69862;41066,68679;34999,67348;29079,65869;17906,63206;8657,60840;0,58547;0,58639;0,58639;0,42759;0,27524;74,26859;222,26267;369,25749;740,25232;1109,24714;1553,24196;2071,23753;2515,23309;3847,22569;5327,22052;6955,21756;8657,21682;43624,21682;43634,21500;71774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0A7E57" w:rsidRDefault="000A7E57"/>
    <w:sectPr w:rsidR="000A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兰亭粗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超粗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974E3"/>
    <w:multiLevelType w:val="singleLevel"/>
    <w:tmpl w:val="56C974E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6C97D19"/>
    <w:multiLevelType w:val="singleLevel"/>
    <w:tmpl w:val="56C97D1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206AA9"/>
    <w:rsid w:val="000A7E57"/>
    <w:rsid w:val="00425F5C"/>
    <w:rsid w:val="006C6344"/>
    <w:rsid w:val="00817E93"/>
    <w:rsid w:val="008367C1"/>
    <w:rsid w:val="008E1278"/>
    <w:rsid w:val="009B2B8E"/>
    <w:rsid w:val="00B96D6E"/>
    <w:rsid w:val="00FE5D74"/>
    <w:rsid w:val="04117C2E"/>
    <w:rsid w:val="046705F2"/>
    <w:rsid w:val="04EF7762"/>
    <w:rsid w:val="080B4119"/>
    <w:rsid w:val="09023853"/>
    <w:rsid w:val="0B317A7D"/>
    <w:rsid w:val="0D451D14"/>
    <w:rsid w:val="0D926F19"/>
    <w:rsid w:val="0FAB61CB"/>
    <w:rsid w:val="1059770B"/>
    <w:rsid w:val="105E2628"/>
    <w:rsid w:val="116151C6"/>
    <w:rsid w:val="1184137D"/>
    <w:rsid w:val="11A85FBE"/>
    <w:rsid w:val="12415907"/>
    <w:rsid w:val="12D93EE7"/>
    <w:rsid w:val="13185DEB"/>
    <w:rsid w:val="13900CB9"/>
    <w:rsid w:val="14B062C6"/>
    <w:rsid w:val="15C230FE"/>
    <w:rsid w:val="174C50C9"/>
    <w:rsid w:val="17AD503B"/>
    <w:rsid w:val="17EB4490"/>
    <w:rsid w:val="1A7B6CC5"/>
    <w:rsid w:val="1B094E21"/>
    <w:rsid w:val="1B5D0864"/>
    <w:rsid w:val="1B62162A"/>
    <w:rsid w:val="1CDF5CBC"/>
    <w:rsid w:val="1E5A258D"/>
    <w:rsid w:val="1E897B00"/>
    <w:rsid w:val="201373C7"/>
    <w:rsid w:val="22194ED9"/>
    <w:rsid w:val="22873B33"/>
    <w:rsid w:val="22E6494B"/>
    <w:rsid w:val="245D23DB"/>
    <w:rsid w:val="24F329AF"/>
    <w:rsid w:val="266E0F0D"/>
    <w:rsid w:val="26965E63"/>
    <w:rsid w:val="274609F5"/>
    <w:rsid w:val="27FD526C"/>
    <w:rsid w:val="28425ACB"/>
    <w:rsid w:val="2A2D73F8"/>
    <w:rsid w:val="2CE14F3A"/>
    <w:rsid w:val="2D40063B"/>
    <w:rsid w:val="31016DD9"/>
    <w:rsid w:val="3112351D"/>
    <w:rsid w:val="312F1BAA"/>
    <w:rsid w:val="323025E9"/>
    <w:rsid w:val="32675A1D"/>
    <w:rsid w:val="330E4A04"/>
    <w:rsid w:val="374A1247"/>
    <w:rsid w:val="38136867"/>
    <w:rsid w:val="396E0A89"/>
    <w:rsid w:val="3A041ED0"/>
    <w:rsid w:val="3A264837"/>
    <w:rsid w:val="3BD672EA"/>
    <w:rsid w:val="3C743556"/>
    <w:rsid w:val="3CC13150"/>
    <w:rsid w:val="3DDA5FED"/>
    <w:rsid w:val="3EF77DBF"/>
    <w:rsid w:val="3F9E1716"/>
    <w:rsid w:val="41CC61CD"/>
    <w:rsid w:val="42473E07"/>
    <w:rsid w:val="42A01AE7"/>
    <w:rsid w:val="4437023D"/>
    <w:rsid w:val="444075A7"/>
    <w:rsid w:val="448F1E25"/>
    <w:rsid w:val="44D42771"/>
    <w:rsid w:val="44E113AE"/>
    <w:rsid w:val="44FA17D9"/>
    <w:rsid w:val="45595754"/>
    <w:rsid w:val="493634DD"/>
    <w:rsid w:val="494000F6"/>
    <w:rsid w:val="49567A5D"/>
    <w:rsid w:val="4D31298B"/>
    <w:rsid w:val="4E211F14"/>
    <w:rsid w:val="504D6CE9"/>
    <w:rsid w:val="50D12BA7"/>
    <w:rsid w:val="50EC4257"/>
    <w:rsid w:val="51DB14B1"/>
    <w:rsid w:val="53281363"/>
    <w:rsid w:val="58181776"/>
    <w:rsid w:val="58206AA9"/>
    <w:rsid w:val="59190BAF"/>
    <w:rsid w:val="5A223ED3"/>
    <w:rsid w:val="5A61200F"/>
    <w:rsid w:val="5AD27CB8"/>
    <w:rsid w:val="5DBC14DD"/>
    <w:rsid w:val="5E5F299D"/>
    <w:rsid w:val="60732FF3"/>
    <w:rsid w:val="60B061B7"/>
    <w:rsid w:val="61B73890"/>
    <w:rsid w:val="622F1E52"/>
    <w:rsid w:val="633F4523"/>
    <w:rsid w:val="65993478"/>
    <w:rsid w:val="676C2AEB"/>
    <w:rsid w:val="681132F5"/>
    <w:rsid w:val="691E111A"/>
    <w:rsid w:val="6CFE6CCD"/>
    <w:rsid w:val="6D7D0F85"/>
    <w:rsid w:val="6DC55747"/>
    <w:rsid w:val="6F8D4F12"/>
    <w:rsid w:val="70C06B84"/>
    <w:rsid w:val="710940F5"/>
    <w:rsid w:val="72AB242A"/>
    <w:rsid w:val="74593E6B"/>
    <w:rsid w:val="75EC7896"/>
    <w:rsid w:val="7695514F"/>
    <w:rsid w:val="76D13365"/>
    <w:rsid w:val="78D02DD7"/>
    <w:rsid w:val="7A362D37"/>
    <w:rsid w:val="7A7047F0"/>
    <w:rsid w:val="7AFA7CA6"/>
    <w:rsid w:val="7F0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DEBF440-C444-426C-88DD-BF173C8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_Style 1"/>
    <w:basedOn w:val="a"/>
    <w:qFormat/>
    <w:pPr>
      <w:ind w:firstLineChars="200" w:firstLine="420"/>
    </w:pPr>
  </w:style>
  <w:style w:type="paragraph" w:customStyle="1" w:styleId="a5">
    <w:name w:val="功能描述统一使用微软雅黑，小五字"/>
    <w:basedOn w:val="a"/>
    <w:qFormat/>
    <w:pPr>
      <w:spacing w:line="360" w:lineRule="auto"/>
      <w:ind w:firstLineChars="200" w:firstLine="640"/>
    </w:pPr>
    <w:rPr>
      <w:rFonts w:eastAsia="微软雅黑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\AppData\Roaming\kingsoft\office6\templates\download\&#40664;&#35748;\&#31616;&#21382;JZ518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简历JZ518.docx</Template>
  <TotalTime>0</TotalTime>
  <Pages>4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wendao</cp:lastModifiedBy>
  <cp:revision>7</cp:revision>
  <dcterms:created xsi:type="dcterms:W3CDTF">2016-02-20T02:04:00Z</dcterms:created>
  <dcterms:modified xsi:type="dcterms:W3CDTF">2016-05-20T07:34:00Z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