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-43180</wp:posOffset>
            </wp:positionV>
            <wp:extent cx="7914005" cy="10732770"/>
            <wp:effectExtent l="0" t="0" r="10795" b="11430"/>
            <wp:wrapNone/>
            <wp:docPr id="1" name="图片 2" descr="C:\Users\kedao\Desktop\图片111.jpg图片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kedao\Desktop\图片111.jpg图片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4005" cy="1073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59690</wp:posOffset>
            </wp:positionV>
            <wp:extent cx="5017770" cy="1435735"/>
            <wp:effectExtent l="0" t="0" r="0" b="0"/>
            <wp:wrapNone/>
            <wp:docPr id="2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rcRect t="32578" r="22159" b="-1694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139065</wp:posOffset>
                </wp:positionV>
                <wp:extent cx="5734685" cy="4413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 w:cs="微软雅黑"/>
                                <w:color w:val="0BAFD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36"/>
                                <w:szCs w:val="44"/>
                              </w:rPr>
                              <w:t xml:space="preserve">我一直在努力  MY PERSONAL RESUME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6pt;margin-top:10.95pt;height:34.75pt;width:451.55pt;z-index:251660288;mso-width-relative:page;mso-height-relative:page;" filled="f" stroked="f" coordsize="21600,21600" o:gfxdata="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4NfqjaAAAACgEAAA8AAAAAAAAAAQAgAAAAIgAAAGRycy9kb3ducmV2LnhtbFBLAQIUABQAAAAI&#10;AIdO4kDH10g7JAIAACY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 w:cs="微软雅黑"/>
                          <w:color w:val="0BAFD3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36"/>
                          <w:szCs w:val="44"/>
                        </w:rPr>
                        <w:t xml:space="preserve">我一直在努力  MY PERSONAL RESUME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8890</wp:posOffset>
                </wp:positionV>
                <wp:extent cx="2773045" cy="1959610"/>
                <wp:effectExtent l="0" t="0" r="0" b="0"/>
                <wp:wrapNone/>
                <wp:docPr id="1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195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BAFD3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  <w:lang w:eastAsia="zh-CN"/>
                              </w:rPr>
                              <w:t>林丹阳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BAFD3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  <w:t>18627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  <w:lang w:val="en-US" w:eastAsia="zh-CN"/>
                              </w:rPr>
                              <w:t>2356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BAFD3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  <w:t>buttfij@163.com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BAFD3"/>
                                <w:sz w:val="28"/>
                                <w:szCs w:val="28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  <w:lang w:eastAsia="zh-CN"/>
                              </w:rPr>
                              <w:t>金融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  <w:lang w:val="en-US" w:eastAsia="zh-CN"/>
                              </w:rPr>
                              <w:t>/银行职位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39.2pt;margin-top:0.7pt;height:154.3pt;width:218.35pt;z-index:251665408;mso-width-relative:page;mso-height-relative:page;" filled="f" stroked="f" coordsize="21600,21600" o:gfxdata="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0rryrWAAAACQEAAA8AAAAAAAAAAQAgAAAAIgAAAGRycy9kb3ducmV2LnhtbFBL&#10;AQIUABQAAAAIAIdO4kB4xN0vvwEAAEkDAAAOAAAAAAAAAAEAIAAAACUBAABkcnMvZTJvRG9jLnht&#10;bFBLBQYAAAAABgAGAFkBAABW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BAFD3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28"/>
                          <w:szCs w:val="28"/>
                          <w:lang w:eastAsia="zh-CN"/>
                        </w:rPr>
                        <w:t>林丹阳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BAFD3"/>
                          <w:sz w:val="28"/>
                          <w:szCs w:val="28"/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  <w:t>18627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28"/>
                          <w:szCs w:val="28"/>
                          <w:lang w:val="en-US" w:eastAsia="zh-CN"/>
                        </w:rPr>
                        <w:t>2356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  <w:t>93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BAFD3"/>
                          <w:sz w:val="28"/>
                          <w:szCs w:val="28"/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  <w:t>buttfij@163.com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BAFD3"/>
                          <w:sz w:val="28"/>
                          <w:szCs w:val="28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28"/>
                          <w:szCs w:val="28"/>
                          <w:lang w:eastAsia="zh-CN"/>
                        </w:rPr>
                        <w:t>金融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28"/>
                          <w:szCs w:val="28"/>
                          <w:lang w:val="en-US" w:eastAsia="zh-CN"/>
                        </w:rPr>
                        <w:t>/银行职位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56515</wp:posOffset>
                </wp:positionV>
                <wp:extent cx="286385" cy="288925"/>
                <wp:effectExtent l="0" t="0" r="18415" b="15875"/>
                <wp:wrapNone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" cy="288925"/>
                          <a:chOff x="0" y="0"/>
                          <a:chExt cx="454" cy="454"/>
                        </a:xfrm>
                        <a:effectLst/>
                      </wpg:grpSpPr>
                      <wps:wsp>
                        <wps:cNvPr id="9" name="正圆 1244"/>
                        <wps:cNvSpPr/>
                        <wps:spPr>
                          <a:xfrm>
                            <a:off x="0" y="0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89999" tIns="47159" rIns="89999" bIns="47159" anchor="ctr" upright="1"/>
                      </wps:wsp>
                      <wps:wsp>
                        <wps:cNvPr id="10" name="方形小人2 1235"/>
                        <wps:cNvSpPr/>
                        <wps:spPr>
                          <a:xfrm>
                            <a:off x="113" y="114"/>
                            <a:ext cx="226" cy="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15" h="1755576">
                                <a:moveTo>
                                  <a:pt x="393420" y="849255"/>
                                </a:moveTo>
                                <a:cubicBezTo>
                                  <a:pt x="462894" y="997863"/>
                                  <a:pt x="601240" y="1098122"/>
                                  <a:pt x="760208" y="1098122"/>
                                </a:cubicBezTo>
                                <a:cubicBezTo>
                                  <a:pt x="919176" y="1098122"/>
                                  <a:pt x="1057521" y="997863"/>
                                  <a:pt x="1126995" y="849255"/>
                                </a:cubicBezTo>
                                <a:cubicBezTo>
                                  <a:pt x="1344348" y="849804"/>
                                  <a:pt x="1520415" y="1129988"/>
                                  <a:pt x="1520415" y="1475516"/>
                                </a:cubicBezTo>
                                <a:lnTo>
                                  <a:pt x="1520415" y="1755576"/>
                                </a:lnTo>
                                <a:lnTo>
                                  <a:pt x="0" y="1755576"/>
                                </a:lnTo>
                                <a:lnTo>
                                  <a:pt x="0" y="1475516"/>
                                </a:lnTo>
                                <a:cubicBezTo>
                                  <a:pt x="0" y="1129988"/>
                                  <a:pt x="176067" y="849804"/>
                                  <a:pt x="393420" y="849255"/>
                                </a:cubicBezTo>
                                <a:close/>
                                <a:moveTo>
                                  <a:pt x="760207" y="0"/>
                                </a:moveTo>
                                <a:cubicBezTo>
                                  <a:pt x="968994" y="0"/>
                                  <a:pt x="1138249" y="213584"/>
                                  <a:pt x="1138249" y="477053"/>
                                </a:cubicBezTo>
                                <a:cubicBezTo>
                                  <a:pt x="1138249" y="740522"/>
                                  <a:pt x="968994" y="954106"/>
                                  <a:pt x="760207" y="954106"/>
                                </a:cubicBezTo>
                                <a:cubicBezTo>
                                  <a:pt x="551420" y="954106"/>
                                  <a:pt x="382165" y="740522"/>
                                  <a:pt x="382165" y="477053"/>
                                </a:cubicBezTo>
                                <a:cubicBezTo>
                                  <a:pt x="382165" y="213584"/>
                                  <a:pt x="551420" y="0"/>
                                  <a:pt x="7602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9050" cap="flat" cmpd="sng">
                            <a:noFill/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13.45pt;margin-top:4.45pt;height:22.75pt;width:22.55pt;z-index:251661312;mso-width-relative:page;mso-height-relative:page;" coordsize="454,454" o:gfxdata="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">
                <o:lock v:ext="edit" aspectratio="f"/>
                <v:shape id="正圆 1244" o:spid="_x0000_s1026" o:spt="3" type="#_x0000_t3" style="position:absolute;left:0;top:0;height:454;width:454;v-text-anchor:middle;" fillcolor="#0BAFD3" filled="t" stroked="f" coordsize="21600,21600" o:gfxdata="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gVb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7.08653543307087pt,3.71330708661417pt,7.08653543307087pt,3.71330708661417pt">
                    <w:txbxContent>
                      <w:p/>
                    </w:txbxContent>
                  </v:textbox>
                </v:shape>
                <v:shape id="方形小人2 1235" o:spid="_x0000_s1026" o:spt="100" style="position:absolute;left:113;top:114;height:226;width:226;v-text-anchor:middle;" fillcolor="#FFFFFF" filled="t" stroked="f" coordsize="1520415,1755576" o:gfxdata="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FprvQAA&#10;ANsAAAAPAAAAAAAAAAEAIAAAACIAAABkcnMvZG93bnJldi54bWxQSwECFAAUAAAACACHTuJAMy8F&#10;njsAAAA5AAAAEAAAAAAAAAABACAAAAAMAQAAZHJzL3NoYXBleG1sLnhtbFBLBQYAAAAABgAGAFsB&#10;AAC2AwAAAAA=&#10;" path="m393420,849255c462894,997863,601240,1098122,760208,1098122c919176,1098122,1057521,997863,1126995,849255c1344348,849804,1520415,1129988,1520415,1475516l1520415,1755576,0,1755576,0,1475516c0,1129988,176067,849804,393420,849255xm760207,0c968994,0,1138249,213584,1138249,477053c1138249,740522,968994,954106,760207,954106c551420,954106,382165,740522,382165,477053c382165,213584,551420,0,760207,0xe">
                  <v:fill on="t" focussize="0,0"/>
                  <v:stroke on="f" weight="1.5pt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109220</wp:posOffset>
                </wp:positionV>
                <wp:extent cx="287020" cy="288925"/>
                <wp:effectExtent l="0" t="0" r="17780" b="15875"/>
                <wp:wrapNone/>
                <wp:docPr id="1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" cy="288925"/>
                          <a:chOff x="0" y="0"/>
                          <a:chExt cx="566" cy="566"/>
                        </a:xfrm>
                        <a:effectLst/>
                      </wpg:grpSpPr>
                      <wps:wsp>
                        <wps:cNvPr id="12" name="椭圆 8"/>
                        <wps:cNvSpPr/>
                        <wps:spPr>
                          <a:xfrm>
                            <a:off x="0" y="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  <a:effectLst/>
                        </wps:spPr>
                        <wps:bodyPr vert="horz" wrap="square" anchor="ctr" upright="1"/>
                      </wps:wsp>
                      <wps:wsp>
                        <wps:cNvPr id="7" name="电话2 855"/>
                        <wps:cNvSpPr/>
                        <wps:spPr>
                          <a:xfrm>
                            <a:off x="114" y="114"/>
                            <a:ext cx="341" cy="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2225" cap="flat" cmpd="sng">
                            <a:noFill/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14.4pt;margin-top:8.6pt;height:22.75pt;width:22.6pt;z-index:251662336;mso-width-relative:page;mso-height-relative:page;" coordsize="566,566" o:gfxdata="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">
                <o:lock v:ext="edit" aspectratio="f"/>
                <v:shape id="椭圆 8" o:spid="_x0000_s1026" o:spt="3" type="#_x0000_t3" style="position:absolute;left:0;top:0;height:567;width:567;v-text-anchor:middle;" fillcolor="#0BAFD3" filled="t" stroked="f" coordsize="21600,21600" o:gfxdata="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4p6u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shape>
                <v:shape id="电话2 855" o:spid="_x0000_s1026" o:spt="100" style="position:absolute;left:114;top:114;height:341;width:341;v-text-anchor:middle;" fillcolor="#FFFFFF" filled="t" stroked="f" coordsize="396520,469210" o:gfxdata="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8y/LsAAADa&#10;AAAADwAAAAAAAAABACAAAAAiAAAAZHJzL2Rvd25yZXYueG1sUEsBAhQAFAAAAAgAh07iQDMvBZ47&#10;AAAAOQAAABAAAAAAAAAAAQAgAAAACgEAAGRycy9zaGFwZXhtbC54bWxQSwUGAAAAAAYABgBbAQAA&#10;tAMAAAAA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  <v:fill on="t" focussize="0,0"/>
                  <v:stroke on="f" weight="1.75pt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133985</wp:posOffset>
                </wp:positionV>
                <wp:extent cx="294005" cy="295910"/>
                <wp:effectExtent l="0" t="0" r="10795" b="8890"/>
                <wp:wrapNone/>
                <wp:docPr id="14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" cy="295910"/>
                          <a:chOff x="0" y="0"/>
                          <a:chExt cx="465" cy="465"/>
                        </a:xfrm>
                        <a:effectLst/>
                      </wpg:grpSpPr>
                      <wps:wsp>
                        <wps:cNvPr id="13" name="正圆 415"/>
                        <wps:cNvSpPr/>
                        <wps:spPr>
                          <a:xfrm>
                            <a:off x="0" y="0"/>
                            <a:ext cx="465" cy="465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89999" tIns="47159" rIns="89999" bIns="47159" anchor="ctr" upright="1"/>
                      </wps:wsp>
                      <wps:wsp>
                        <wps:cNvPr id="16" name="信息3 417"/>
                        <wps:cNvSpPr/>
                        <wps:spPr>
                          <a:xfrm>
                            <a:off x="78" y="138"/>
                            <a:ext cx="318" cy="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lnTo>
                                  <a:pt x="1897867" y="1805825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lnTo>
                                  <a:pt x="0" y="159634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lnTo>
                                  <a:pt x="4974795" y="156753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lnTo>
                                  <a:pt x="3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noFill/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213.9pt;margin-top:10.55pt;height:23.3pt;width:23.15pt;z-index:251664384;mso-width-relative:page;mso-height-relative:page;" coordsize="465,465" o:gfxdata="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">
                <o:lock v:ext="edit" aspectratio="f"/>
                <v:shape id="正圆 415" o:spid="_x0000_s1026" o:spt="3" type="#_x0000_t3" style="position:absolute;left:0;top:0;height:465;width:465;v-text-anchor:middle;" fillcolor="#0BAFD3" filled="t" stroked="f" coordsize="21600,21600" o:gfxdata="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FBG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7.08653543307087pt,3.71330708661417pt,7.08653543307087pt,3.71330708661417pt">
                    <w:txbxContent>
                      <w:p/>
                    </w:txbxContent>
                  </v:textbox>
                </v:shape>
                <v:shape id="信息3 417" o:spid="_x0000_s1026" o:spt="100" style="position:absolute;left:78;top:138;height:179;width:318;v-text-anchor:middle;" fillcolor="#FFFFFF" filled="t" stroked="f" coordsize="4974795,3320682" o:gfxdata="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HQIS8AAAA&#10;2wAAAA8AAAAAAAAAAQAgAAAAIgAAAGRycy9kb3ducmV2LnhtbFBLAQIUABQAAAAIAIdO4kAzLwWe&#10;OwAAADkAAAAQAAAAAAAAAAEAIAAAAAsBAABkcnMvc2hhcGV4bWwueG1sUEsFBgAAAAAGAAYAWwEA&#10;ALUDAAAAAA==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<v:fill on="t" focussize="0,0"/>
                  <v:stroke on="f" weight="1.5pt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153670</wp:posOffset>
                </wp:positionV>
                <wp:extent cx="287020" cy="287655"/>
                <wp:effectExtent l="0" t="0" r="17780" b="17145"/>
                <wp:wrapNone/>
                <wp:docPr id="17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" cy="287655"/>
                          <a:chOff x="0" y="0"/>
                          <a:chExt cx="454" cy="454"/>
                        </a:xfrm>
                        <a:effectLst/>
                      </wpg:grpSpPr>
                      <wps:wsp>
                        <wps:cNvPr id="18" name="正圆 1244"/>
                        <wps:cNvSpPr/>
                        <wps:spPr>
                          <a:xfrm>
                            <a:off x="0" y="0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89999" tIns="47159" rIns="89999" bIns="47159" anchor="ctr" upright="1"/>
                      </wps:wsp>
                      <wps:wsp>
                        <wps:cNvPr id="19" name="搜索2 423"/>
                        <wps:cNvSpPr/>
                        <wps:spPr>
                          <a:xfrm>
                            <a:off x="108" y="124"/>
                            <a:ext cx="222" cy="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57" h="1124410">
                                <a:moveTo>
                                  <a:pt x="319502" y="42976"/>
                                </a:moveTo>
                                <a:cubicBezTo>
                                  <a:pt x="167768" y="42976"/>
                                  <a:pt x="44763" y="161072"/>
                                  <a:pt x="44763" y="306750"/>
                                </a:cubicBezTo>
                                <a:cubicBezTo>
                                  <a:pt x="44763" y="452429"/>
                                  <a:pt x="167768" y="570525"/>
                                  <a:pt x="319502" y="570525"/>
                                </a:cubicBezTo>
                                <a:cubicBezTo>
                                  <a:pt x="471237" y="570525"/>
                                  <a:pt x="594242" y="452429"/>
                                  <a:pt x="594242" y="306750"/>
                                </a:cubicBezTo>
                                <a:cubicBezTo>
                                  <a:pt x="594242" y="161072"/>
                                  <a:pt x="471237" y="42976"/>
                                  <a:pt x="319502" y="42976"/>
                                </a:cubicBezTo>
                                <a:close/>
                                <a:moveTo>
                                  <a:pt x="319502" y="0"/>
                                </a:moveTo>
                                <a:cubicBezTo>
                                  <a:pt x="495959" y="0"/>
                                  <a:pt x="639005" y="137337"/>
                                  <a:pt x="639005" y="306750"/>
                                </a:cubicBezTo>
                                <a:cubicBezTo>
                                  <a:pt x="639005" y="405310"/>
                                  <a:pt x="590590" y="493013"/>
                                  <a:pt x="515156" y="548896"/>
                                </a:cubicBezTo>
                                <a:lnTo>
                                  <a:pt x="582115" y="648710"/>
                                </a:lnTo>
                                <a:lnTo>
                                  <a:pt x="602593" y="634624"/>
                                </a:lnTo>
                                <a:cubicBezTo>
                                  <a:pt x="861748" y="850694"/>
                                  <a:pt x="940987" y="1016410"/>
                                  <a:pt x="924472" y="1076071"/>
                                </a:cubicBezTo>
                                <a:cubicBezTo>
                                  <a:pt x="918911" y="1116496"/>
                                  <a:pt x="880404" y="1127298"/>
                                  <a:pt x="856539" y="1123792"/>
                                </a:cubicBezTo>
                                <a:cubicBezTo>
                                  <a:pt x="699114" y="1087767"/>
                                  <a:pt x="580304" y="803802"/>
                                  <a:pt x="527916" y="685990"/>
                                </a:cubicBezTo>
                                <a:lnTo>
                                  <a:pt x="547442" y="672559"/>
                                </a:lnTo>
                                <a:lnTo>
                                  <a:pt x="479840" y="571786"/>
                                </a:lnTo>
                                <a:cubicBezTo>
                                  <a:pt x="432836" y="598404"/>
                                  <a:pt x="378006" y="613501"/>
                                  <a:pt x="319502" y="613501"/>
                                </a:cubicBezTo>
                                <a:cubicBezTo>
                                  <a:pt x="143046" y="613501"/>
                                  <a:pt x="0" y="476164"/>
                                  <a:pt x="0" y="306750"/>
                                </a:cubicBezTo>
                                <a:cubicBezTo>
                                  <a:pt x="0" y="137337"/>
                                  <a:pt x="143046" y="0"/>
                                  <a:pt x="3195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noFill/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14.4pt;margin-top:12.1pt;height:22.65pt;width:22.6pt;z-index:251663360;mso-width-relative:page;mso-height-relative:page;" coordsize="454,454" o:gfxdata="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">
                <o:lock v:ext="edit" aspectratio="f"/>
                <v:shape id="正圆 1244" o:spid="_x0000_s1026" o:spt="3" type="#_x0000_t3" style="position:absolute;left:0;top:0;height:454;width:454;v-text-anchor:middle;" fillcolor="#0BAFD3" filled="t" stroked="f" coordsize="21600,21600" o:gfxdata="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1dNq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7.08653543307087pt,3.71330708661417pt,7.08653543307087pt,3.71330708661417pt">
                    <w:txbxContent>
                      <w:p/>
                    </w:txbxContent>
                  </v:textbox>
                </v:shape>
                <v:shape id="搜索2 423" o:spid="_x0000_s1026" o:spt="100" style="position:absolute;left:108;top:124;height:228;width:222;v-text-anchor:middle;" fillcolor="#FFFFFF" filled="t" stroked="f" coordsize="926557,1124410" o:gfxdata="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BPsGLsAAADb&#10;AAAADwAAAAAAAAABACAAAAAiAAAAZHJzL2Rvd25yZXYueG1sUEsBAhQAFAAAAAgAh07iQDMvBZ47&#10;AAAAOQAAABAAAAAAAAAAAQAgAAAACgEAAGRycy9zaGFwZXhtbC54bWxQSwUGAAAAAAYABgBbAQAA&#10;tAMAAAAA&#10;" path="m319502,42976c167768,42976,44763,161072,44763,306750c44763,452429,167768,570525,319502,570525c471237,570525,594242,452429,594242,306750c594242,161072,471237,42976,319502,42976xm319502,0c495959,0,639005,137337,639005,306750c639005,405310,590590,493013,515156,548896l582115,648710,602593,634624c861748,850694,940987,1016410,924472,1076071c918911,1116496,880404,1127298,856539,1123792c699114,1087767,580304,803802,527916,685990l547442,672559,479840,571786c432836,598404,378006,613501,319502,613501c143046,613501,0,476164,0,306750c0,137337,143046,0,319502,0xe">
                  <v:fill on="t" focussize="0,0"/>
                  <v:stroke on="f" weight="1.5pt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9174480</wp:posOffset>
                </wp:positionV>
                <wp:extent cx="114300" cy="913765"/>
                <wp:effectExtent l="0" t="0" r="0" b="63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3765"/>
                        </a:xfrm>
                        <a:prstGeom prst="rect">
                          <a:avLst/>
                        </a:prstGeom>
                        <a:solidFill>
                          <a:srgbClr val="8FBF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9.4pt;margin-top:722.4pt;height:71.95pt;width:9pt;z-index:251666432;v-text-anchor:middle;mso-width-relative:page;mso-height-relative:page;" fillcolor="#8FBFF0" filled="t" stroked="f" coordsize="21600,21600" o:gfxdata="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IRMqm2AAA&#10;AA8BAAAPAAAAAAAAAAEAIAAAACIAAABkcnMvZG93bnJldi54bWxQSwECFAAUAAAACACHTuJAVK8N&#10;ZVcCAACMBAAADgAAAAAAAAABACAAAAAn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75E5"/>
    <w:rsid w:val="003A2D1F"/>
    <w:rsid w:val="00475B8D"/>
    <w:rsid w:val="018B5299"/>
    <w:rsid w:val="08944E48"/>
    <w:rsid w:val="1316169B"/>
    <w:rsid w:val="1C1A7AA9"/>
    <w:rsid w:val="39652DC6"/>
    <w:rsid w:val="3A2270A5"/>
    <w:rsid w:val="4CFF6E62"/>
    <w:rsid w:val="6D740BA3"/>
    <w:rsid w:val="6EC875E5"/>
    <w:rsid w:val="7A8D6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665C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665C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nav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12304;&#23553;&#38754;+&#33258;&#33616;&#20070;+&#31616;&#21382;+&#23553;&#24213;&#12305;&#21019;&#24847;&#34013;&#33394;&#31616;&#32422;&#31616;&#21382;&#27169;&#26495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【封面+自荐书+简历+封底】创意蓝色简约简历模板.docx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2017-07-07T10:09:00Z</dcterms:created>
  <dc:creator>kedao</dc:creator>
  <cp:lastModifiedBy>S</cp:lastModifiedBy>
  <dcterms:modified xsi:type="dcterms:W3CDTF">2017-10-05T08:41:33Z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