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50" w:lineRule="atLeast"/>
        <w:ind w:left="0" w:right="0"/>
        <w:jc w:val="center"/>
        <w:rPr>
          <w:b/>
          <w:i w:val="0"/>
          <w:color w:val="333333"/>
          <w:sz w:val="33"/>
          <w:szCs w:val="33"/>
          <w:u w:val="none"/>
        </w:rPr>
      </w:pPr>
      <w:r>
        <w:rPr>
          <w:rFonts w:ascii="Arial" w:hAnsi="Arial" w:cs="Arial"/>
          <w:b/>
          <w:i w:val="0"/>
          <w:caps w:val="0"/>
          <w:color w:val="3F3F3F"/>
          <w:spacing w:val="0"/>
          <w:sz w:val="33"/>
          <w:szCs w:val="33"/>
          <w:u w:val="none"/>
        </w:rPr>
        <w:fldChar w:fldCharType="begin"/>
      </w:r>
      <w:r>
        <w:rPr>
          <w:rFonts w:ascii="Arial" w:hAnsi="Arial" w:cs="Arial"/>
          <w:b/>
          <w:i w:val="0"/>
          <w:caps w:val="0"/>
          <w:color w:val="3F3F3F"/>
          <w:spacing w:val="0"/>
          <w:sz w:val="33"/>
          <w:szCs w:val="33"/>
          <w:u w:val="none"/>
        </w:rPr>
        <w:instrText xml:space="preserve"> HYPERLINK "http://bbs.itheima.com/forum.php?mod=viewthread&amp;tid=347229" </w:instrText>
      </w:r>
      <w:r>
        <w:rPr>
          <w:rFonts w:ascii="Arial" w:hAnsi="Arial" w:cs="Arial"/>
          <w:b/>
          <w:i w:val="0"/>
          <w:caps w:val="0"/>
          <w:color w:val="3F3F3F"/>
          <w:spacing w:val="0"/>
          <w:sz w:val="33"/>
          <w:szCs w:val="33"/>
          <w:u w:val="none"/>
        </w:rPr>
        <w:fldChar w:fldCharType="separate"/>
      </w:r>
      <w:r>
        <w:rPr>
          <w:rStyle w:val="7"/>
          <w:rFonts w:hint="default" w:ascii="Arial" w:hAnsi="Arial" w:cs="Arial"/>
          <w:b/>
          <w:i w:val="0"/>
          <w:caps w:val="0"/>
          <w:color w:val="3F3F3F"/>
          <w:spacing w:val="0"/>
          <w:sz w:val="33"/>
          <w:szCs w:val="33"/>
          <w:u w:val="none"/>
        </w:rPr>
        <w:t>你不清楚的18个非技术面试题是这些！</w:t>
      </w:r>
      <w:r>
        <w:rPr>
          <w:rFonts w:hint="default" w:ascii="Arial" w:hAnsi="Arial" w:cs="Arial"/>
          <w:b/>
          <w:i w:val="0"/>
          <w:caps w:val="0"/>
          <w:color w:val="3F3F3F"/>
          <w:spacing w:val="0"/>
          <w:sz w:val="33"/>
          <w:szCs w:val="33"/>
          <w:u w:val="non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63636"/>
          <w:spacing w:val="0"/>
          <w:sz w:val="18"/>
          <w:szCs w:val="18"/>
          <w:u w:val="none"/>
        </w:rPr>
      </w:pPr>
    </w:p>
    <w:tbl>
      <w:tblPr>
        <w:tblStyle w:val="8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tbl>
            <w:tblPr>
              <w:tblStyle w:val="8"/>
              <w:tblW w:w="86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578" w:hRule="atLeast"/>
              </w:trPr>
              <w:tc>
                <w:tcPr>
                  <w:tcW w:w="8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r>
                    <w:t>最近看了很多有本关于程序员的面试的书籍，发现面试题之中有很多共性的东西，为了节省大家的时间，播妞结合着自己以及毕业老学员们曾经的面试经历稍加整理，把非技术类问题率先发布到咱们社区上，希望帮助所有学员顺利跨过面试过程中的第一关！</w:t>
                  </w:r>
                </w:p>
                <w:p>
                  <w:r>
                    <w:rPr>
                      <w:rFonts w:hint="eastAsia"/>
                    </w:rPr>
                    <w:t>以下，播妞将为大家分享关于面试的18个非技术问题，大家赶紧搬好马扎和播妞互动吧！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第一题#请你自我介绍一下你自己？#</w:t>
                  </w:r>
                </w:p>
                <w:p>
                  <w:pPr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这道面试题是大家在以后面试过程中会常被问到的，那么我们被问到之后，该如果回答呢？是说姓名？年龄？还是其他什么？</w:t>
                  </w:r>
                </w:p>
                <w:p>
                  <w:pPr>
                    <w:rPr>
                      <w:rFonts w:hint="eastAsia"/>
                      <w:b/>
                      <w:bCs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0"/>
                      <w:szCs w:val="20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一般人回答这个问题往往会进入误区，回答的过于平常，只说姓名、年龄、爱好、工作经验等，但是你们想到没有，其实这些信息你的个人简历上都有，那么面试官还问你干什么？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其实，面试官最希望知道的是求职者能否胜任这份工作，包括：最强的技能、最深入研究的知识领域、个性中最积极的部分、做过的最成功的事，主要的成就等，这些都可以和学习无关，也可以和学习有关，但一定要突出积极的个性和做事的能力，说得合情合理企业的面试官才会相信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企业很重视一个人的礼貌，求职者要尊重面试官，在回答每个问题之后还可以加一句“谢谢”，企业喜欢有礼貌的求职者。切记：回答面试官问题的时候一定要回答的自然，有底气，否则你给面试官留下一个“假”的印象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left"/>
                    <w:textAlignment w:val="top"/>
                    <w:rPr>
                      <w:i w:val="0"/>
                      <w:sz w:val="21"/>
                      <w:szCs w:val="21"/>
                      <w:u w:val="none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第二题#你最大的优点和缺点是什么？#</w:t>
                  </w:r>
                </w:p>
                <w:p>
                  <w:pPr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这个问题是企业面试过程中被问到的概率很大的，因为一个人如果不能认清自己或者了解自己的话，那么他做任何事情都不能端正自己的态度，这样自然而然的无法给企业带来价值，企业还会聘用你吗？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0"/>
                      <w:szCs w:val="20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通常面试官不希望听到直接回答的优缺点是什么等，例如：我优点很多、我最大的优点就是追求完美，最大的缺点就是优点太多，有的人以为这样回答会显得自己比较出色，但事实上，已经岌岌可危了，或者求职者说自己的缺点是小心眼、爱忌妒人、非常懒、脾气大、工作效率低，这些回答之后，企业是肯定不会录用你的！怎么才能回答出企业面试官想要的答案呢？大家可以结合自己的性格，这么说：沉着冷静、条理清楚、立场坚定、顽强向上、乐于助人和关心他人、适应能力和幽默感、乐观和友爱。我在××单位经过一到两年的项目实战，使我更适合这份工作，企业喜欢求职者从自己的优点说起，中间加一些小缺点，最后再把问题转回到优点上，突出优点的部分，企业喜欢聪明的求职者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第三题#谈谈你对公司加班的看法？#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哈哈，被面试官问到这题，你就“中大奖”了！为什么呢？因为十有八九这家公司将来会让你加班哦！不过话又说回来，现在的IT行业又有哪个程序员可以朝九晚五上下班而不加班的呢？所以被问到这题，求职者一定要把分寸自己拿捏好了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0"/>
                      <w:szCs w:val="20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实际上好多公司会问这个问题，并不证明一定要加班，只是有时候项目多了要加班，想提前测试你是否愿意为公司奉献。被面试官问到这道题，千千万万不要幼稚地反问面试官：“加班是否有加班费”？这样你是不会被公司录用的，因为我之前说过面试官想提前测试你是否愿意为公司奉献，更何况加班费在如今的IT行业的私企中已经不复存在，只有为数不多的公司现在还有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看到这里，肯定有人就说了，既然这样，那我就回答愿意加班了，你这样回答如果你入职了，公司可能让你往死里加班，谁让你当初愿意加班了，那么回答不愿意加班的话，相信大家已经能猜到后果了，这里我就不多说了。既然这样我们回答愿意不行，不愿意更不行，叫我们如何是好，接下来我就告诉大家在问到这到面试题该如何的回答：如果是工作需要我会义不容辞加班，我现在单身，没有任何家庭负担，可以全身心的投入工作。但同时，我也会提高工作效率，减少不必要的加班；或者说如果是工作需要我会义不容辞加班，我现在已经成家，生活上已经稳定，这样更能全身心的投入工作。但同时，我也会提高工作效率，减少不必要的加班。这么回答之后，这道题你就顺利的过关了，我说过公司喜欢录用聪明的人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第四题#你对薪资的要求？#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在这里我提醒大家一下，在大家投递简历的时候，千万别再简历上体现“期望薪资”、“原来薪资”等一些关于薪资明确的数字，如果用一些招聘网站的简历模板时，该项必须要填写的时候，大家可以写“面议”。真正的薪资要是不是你写出来的，是你在面试的时候自己的价值体现，下面就让播妞告诉大家如何在面试的时候如何把自己的价值最大化！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0"/>
                      <w:szCs w:val="20"/>
                      <w:u w:val="none"/>
                    </w:rPr>
                    <w:t>最佳回答提示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说实话，大家找工作，都希望找个高薪的，那我们如何和公司去谈薪酬呢？如果你对薪酬的要求太低，那显然贬低自己的能力；如果你对薪酬的要求太高，那又会显得你分量过重，公司受用不起。一些公司通常都事先对求聘的职位定下开支预算，因而他们第一次提出的价钱往往是他们所能给予的最高价钱，他们问你只不过想证实一下这笔钱是否足以引起你对该工作的兴趣。如果你自己必须说出具体数目，请不要说一个宽泛的范围，那样你将只能得到最低限度的数字。最好给出一个具体的数字，这样表明你已经对当今的人才市场作了调查，知道像自己这样学历的雇员有什么样的价值。只要你之前技术测试都很顺利，那么谈薪酬的时候就会更有底气，我们可以这么回答：我对工资没有硬性要求，我相信贵公司在处理我的问题上会友善合理。我注重的是找对工作机会，所以只要条件公平，我则不会计较太多或者说：我受过系统的软件编程的训练，不需要进行大量的培训，而且我本人也对编程特别感兴趣。因此，我希望公司能根据我的情况和市场标准的水平，给我合理的薪水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  <w:t>第五题#在未来的五年的时间内，你的职业规划是什么？#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所谓不想当将军的士兵不是好士兵，所以大家一定要自强。遇到这样的问题，又该怎么解决呢？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0"/>
                      <w:szCs w:val="20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这是每一个应聘者都不希望被问到的问题，但是几乎每个人都会被问到，比较多的答案是“管理者”。但是近几年来，许多公司都已经建立了专门的技术途径。这些工作地位往往被称作“顾问”、“参议技师”或“高级软件工程师”等等。当然，说出其他一些你感兴趣的职位也是可以的，比如产品销售部经理，生产部经理等一些与你的专业有相关背景的工作。要知道，考官总是喜欢有进取心的应聘者，此时如果说“不知道”，所以你在回答这道题的时候，一定要符合自己实际情况，千万不要大而空，这样面试官会觉得你是一个好高骛远之人，就会使你丧失一个好机会。最普通的回答应该是“我准备在技术领域有所作为，比如**技术上有所突破”或“我希望能按照公司的管理思路发展”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7F7F7F" w:themeColor="background1" w:themeShade="80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第六题#谈谈你的朋友对你的评价是什么？#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其实企业面试官问你这道题，是想从侧面了解一下你的性格及与人相处的问题，那我们该如何去回答呢？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0"/>
                      <w:szCs w:val="20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回答这道题时要注意的事项和第二天的面试题一样（下面往期回顾里面有链接），大家可以这么回答面试官，“我的朋友都说我是一个可以信赖的人。因为，我一旦答应别人的事情，就一定会做到。如果我做不到，我就不会轻易许诺；或者说“我觉的我是一个比较随和的人，与不同的人都可以友好相处。在我与人相处时，我总是能站在别人的角度考虑问题。”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第七题#你还有什么问题要问吗？#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今天这道面试题是大家面试的时候最后都会被问到的：“你还有什么问题要问吗？”不要小看这道题，一定要回答好了。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企业面试官问的这个问题看上去可有可无，其实很关键，企业不喜欢说“没问题”的人，因为其很注重员工的个性和创新能力。企业不喜欢求职者问个人福利之类的问题，如果有人这样问：贵公司对新入公司的员工有没有什么培训项目，我可以参加吗？或者说贵公司的晋升机制是什么样的？企业将很欢迎，因为体现出你对学习的热情和对公司的忠诚度以及你的上进心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第八题#如果我们公司录用了你，但你却在工作后发现根本不适合这个职位，你怎么办？#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这个现象在实际工作中很常见，为什么呢？有句老话：“不当家不知柴米油盐贵”，在你向往这份工作的时候，你往往看到的是这份工作比较好的那一面，而看不到它相反的一面，当你真正投入这份工作的时候，你会感觉理想与现实的差别，会造成你心里极大的落差，从而你会有离职的思想，所以选择一份工作的同时，你一定要明确知道你要在这份工作中得到什么，是否在你的人生规划当中，如果你在面试过程中真的被问到这道题，播妞告诉大家该如何去回答！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在公司工作一段时间之后发现工作不适合自己，一般会有两种情况：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1.如果你确实热爱这个职业，那你就要不断学习，虚心向领导和同事学习业务知识和处事经验，了解这个职业的精神内涵和职业要求，力争减少差距；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2.如果你自己觉得这个职业对你来说可有可无，那还是趁早换个职业，去发现适合你的，你热爱的职业，那样你的发展前途也会大点，对公司和个人都有好处。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第九题#在完成某项工作时，你认为自己的方式比领导要求的更好，你应该怎么做？#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实际工作中，自己和领导有不同的意见很常见，这个是好事，面试官问这道题是想知道你遇到这种情况你怎么处理，因为如果处理好了，会给公司带来更大的价值，所以你回答好了，面试官这官你应该可以轻松的过了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1.原则上我会尊重和服从领导的工作安排，同时私底下找机会以请教的口吻，婉转地表达自己的想法，看看领导是否能改变想法。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2.如果领导没有采纳我的建议，我也同样会按领导的要求认真地去完成这项工作，并私下找领导分析下我的想法有哪些考虑是不周到的，这样也可以去提高自己。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3.还有一种情况，假如领导要求的方式违背原则，我会坚决提出反对意见，如领导仍固执己见，我会毫不犹豫地再向上级领导反映。（注：这个你可以在面试的时候这么说，但一定要明确是面试官不是你将来的直接主管，而且实际中你也不要这么干！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第十题#如果你出现工作失误，给公司造成经济损失，你认为该怎么办？#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这个问题是在面试上基本上都会问到的，其实面试官是在考察你是否可以承担责任，所以那我们该如果回答呢？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1.我本意是为公司努力工作，如果造成经济损失，我认为首要的问题是想方设法去弥补或挽回经济损失。如果我无能力负责，希望公司帮助解决。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2.分清责任，各负其责，如果是我的责任，我甘愿受罚；如果是一个我负责的团队中的人失误，也不能幸灾乐祸，作为一个团队，需要互相提携共同完成工作，安慰同事并且帮助同事查找原因总结经验。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3.总结经验教训，一个人的一生不可能不犯错误，重要的是能从自己的或者是别人的错误中吸取经验教训，并在今后的工作中避免发生同类的错误。检讨自己的工作方法、分析问题的深度和力度是否不够，以致出现了本可以避免的错误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第十一题#如果你做的一项工作受到上级表扬，主管却说是他做的，你该怎样？#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不要觉得不公平，这样的不公平的事以后你们会遇见有的多，在你不能改变环境的时候，就该适应环境，但是这些虽说是实际情况，面试的时候你千万不能这么去回答，那我们该如何回答呢？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0"/>
                      <w:szCs w:val="20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4"/>
                      <w:szCs w:val="24"/>
                      <w:u w:val="none"/>
                    </w:rPr>
                    <w:t>播妞友情提示：此回答是针对面试官的问题，但是实际工作中千万别这么干，要不你会输的很惨，此处略去N个字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我首先不会找那位上级领导说明这件事，我会主动找我的主管领导来沟通，因为沟通是解决人际关系的最好办法，但结果会有两种：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1.我的主管领导认识到自己的错误，我想我会视具体情况决定是否原谅他。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2.他更加变本加厉的来威胁我，那我会毫不犹豫地找我的上级领导反映此事，因为他这样做会造成负面影响，对今后的工作不利。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  <w:t>第十二题#谈谈你对跳槽的看法？#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这道题，比较简单，大家可以在面试的时候在扩展一下。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1.正常的“跳槽”能促进人才合理流动，应该支持。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2.频繁的跳槽对单位和个人双方都不利，应该反对。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第十三题#谈谈工作中你难以和同事、上级相处，你该怎么办？#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现在为人处世可以说是最难学的也是最容易学的一门课程，这个只有在实践中去学习，遇到这个问题让播妞教你去如何回答！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center"/>
                    <w:rPr>
                      <w:i w:val="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1.我会服从领导的指挥，配合同事的工作。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2.我会从自身找原因，仔细分析是不是自己工作做得不好让领导不满意，同事看不惯。还要看看是不是为人处世方面做得不好，如果是这样的话我会努力改正。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3.如果我找不到原因，我会找机会跟他们沟通，请他们指出我的不足，有问题就及时改正。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0"/>
                      <w:szCs w:val="20"/>
                      <w:u w:val="none"/>
                    </w:rPr>
                    <w:t>4.作为优秀的员工，应该时刻以大局为重，即使在一段时间内，领导和同事对我不理解，我也会做好本职工作，虚心向他们学习，我相信，他们会看见我在努力，总有一天会对我微笑的。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第十四题#你因工作比较突出，虽说得到领导肯定，但同事越来越孤立你，你该怎么办？#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7"/>
                      <w:szCs w:val="27"/>
                      <w:u w:val="none"/>
                    </w:rPr>
                    <w:t>播妞给大家总结了一下，可以从四点去说：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1.成绩比较突出，得到领导的肯定是件好事情，以后更加努力。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2.检讨一下自己是不是对工作的热心度超过同事间交往的热心了，加强同事间的交往及共同的兴趣爱好。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3.工作中，切勿伤害别人的自尊心。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4.不再领导前拨弄是非。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第十五题#说说你选择这份工作的动机#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其实这道面试题是面试官想知道面试者对这份工作的热忱及理解度，并筛选因一时兴起而来应试的人，那么，我们该怎么回答呢？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dashed" w:color="FF9A9A" w:sz="6" w:space="7"/>
                      <w:left w:val="dashed" w:color="FF9A9A" w:sz="6" w:space="7"/>
                      <w:bottom w:val="dashed" w:color="FF9A9A" w:sz="6" w:space="7"/>
                      <w:right w:val="dashed" w:color="FF9A9A" w:sz="6" w:space="7"/>
                    </w:pBdr>
                    <w:spacing w:before="120" w:beforeAutospacing="0" w:after="120" w:afterAutospacing="0" w:line="450" w:lineRule="atLeast"/>
                    <w:ind w:left="0" w:right="0"/>
                    <w:jc w:val="left"/>
                    <w:textAlignment w:val="top"/>
                    <w:rPr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如果你是在这个领域是无经验者，也可以强调“就算职种不同，也希望有机会发挥之前的经验”,所以你在面试时候一定要对该公司做好备课，往往公司不希望自己的公司成为别人的职业跳板。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第十六题#你能为我们公司带来什么呢？#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面试官往往想知道，你比其他面试者能多带给公司什么，播妞接下来就告诉大家该如何去回答这道题。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企业很想知道未来的员工能为企业做什么，求职者应再次重复自己的优势，然后说：“就我的能力，我可以做一个优秀的员工在组织中发挥能力，给组织带来高效率和更多的收益”。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企业喜欢求职者就申请的职位表明自己的能力，比如申请营销之类的职位，可以说：“我可以开发大量的新客户，同时，对老客户做更全面周到的服务，开发老客户的新需求和消费。”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第十七题#说说喜欢这份工作的哪一点？#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rStyle w:val="6"/>
                    </w:rPr>
                  </w:pPr>
                  <w:r>
                    <w:rPr>
                      <w:rStyle w:val="6"/>
                      <w:rFonts w:hint="eastAsia"/>
                    </w:rPr>
                    <w:t>相信其实大家心中一定都有答案了吧！那我们就畅所欲言吧！如果你没有喜欢的，说明你对企业的忠诚度不高，企业自然不会聘用你！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color w:val="7F7F7F" w:themeColor="background1" w:themeShade="8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每个人的价值观不同，自然评断的标准也会不同，但是，在回答面试官这个问题时可不能太直接就把自己心理的话说出来，尤其是薪资方面的问题，不过一些无伤大雅的回答是不错的考虑，如交通方便，工作性质及内容颇能符合自己的兴趣等等都是不错的答案，不过如果这时自己能仔细思考出这份工作的与众不同之处，相信在面试上会大大加分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sz w:val="27"/>
                      <w:szCs w:val="27"/>
                      <w:u w:val="none"/>
                    </w:rPr>
                    <w:t>第十八题#你是怎样看待学历和能力的？#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 w:firstLine="420"/>
                    <w:jc w:val="left"/>
                    <w:rPr>
                      <w:i w:val="0"/>
                      <w:u w:val="none"/>
                    </w:rPr>
                  </w:pPr>
                  <w:r>
                    <w:rPr>
                      <w:rStyle w:val="6"/>
                      <w:rFonts w:hint="eastAsia"/>
                    </w:rPr>
                    <w:t>学历和能力在当今的社会都不可或缺，学历往往是你面试的敲门砖，敲完门用途就不大了，后面才是证明你能力价值的，那我们被问到：“你是怎样看待学历和能力的？”该如何回答呢？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272" w:afterAutospacing="0" w:line="450" w:lineRule="atLeast"/>
                    <w:ind w:left="0" w:right="0"/>
                    <w:jc w:val="center"/>
                    <w:rPr>
                      <w:b w:val="0"/>
                      <w:i w:val="0"/>
                      <w:color w:val="FF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FF0000"/>
                      <w:sz w:val="21"/>
                      <w:szCs w:val="21"/>
                      <w:u w:val="none"/>
                    </w:rPr>
                    <w:t>最佳回答提示：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beforeAutospacing="0" w:after="120" w:afterAutospacing="0" w:line="450" w:lineRule="atLeast"/>
                    <w:ind w:left="0" w:right="0" w:firstLine="420"/>
                    <w:jc w:val="left"/>
                    <w:rPr>
                      <w:i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7F7F7F" w:themeColor="background1" w:themeShade="80"/>
                      <w:sz w:val="21"/>
                      <w:szCs w:val="21"/>
                      <w:u w:val="none"/>
                    </w:rPr>
                    <w:t>学历我想只要是大学专科的学历，就表明觉得我具备了根本的学习能力。剩下的，你是学士也好，还是博士也好，对于这一点的讨论，不是看你学了多少知识，而是看你在这个领域上发挥了什么，也就是所说的能力问题。一个人工作能力的高低直接决定其职场命运，而学历的高低只是进入一个企业的敲门砖，如果贵公司把学历卡在博士上，我就无法进入贵公司，当然这不一定只是我个人的损失，如果一个专科生都能完成的工作，您又何必非要招聘一位博士生呢？</w:t>
                  </w:r>
                </w:p>
              </w:tc>
            </w:tr>
          </w:tbl>
          <w:p>
            <w:pPr>
              <w:spacing w:before="0" w:beforeAutospacing="0" w:after="0" w:afterAutospacing="0" w:line="450" w:lineRule="atLeast"/>
              <w:ind w:left="0" w:right="0"/>
              <w:jc w:val="center"/>
              <w:textAlignment w:val="top"/>
              <w:rPr>
                <w:i w:val="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F2EE5"/>
    <w:rsid w:val="0D303F3B"/>
    <w:rsid w:val="1F5F2E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cas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2018-08-14T09:13:00Z</dcterms:created>
  <dc:creator>itcast</dc:creator>
  <cp:lastModifiedBy>itcast</cp:lastModifiedBy>
  <dcterms:modified xsi:type="dcterms:W3CDTF">2018-08-15T02:29:26Z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